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 xml:space="preserve">Itagüí,  </w:t>
      </w:r>
      <w:r w:rsidR="00FC13E2">
        <w:rPr>
          <w:rFonts w:ascii="Arial" w:hAnsi="Arial" w:cs="Arial"/>
          <w:sz w:val="20"/>
          <w:szCs w:val="20"/>
        </w:rPr>
        <w:t>25 de enero de 2022</w:t>
      </w:r>
    </w:p>
    <w:p w:rsidR="002F50B8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AC7902" w:rsidRPr="00CE1856" w:rsidRDefault="00AC7902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Doctora</w:t>
      </w: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ELIANA MARIA RAMÍREZ ARIAS</w:t>
      </w: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proofErr w:type="spellStart"/>
      <w:r w:rsidRPr="00CE1856">
        <w:rPr>
          <w:rFonts w:ascii="Arial" w:hAnsi="Arial" w:cs="Arial"/>
          <w:sz w:val="20"/>
          <w:szCs w:val="20"/>
        </w:rPr>
        <w:t>Secretaria</w:t>
      </w:r>
      <w:proofErr w:type="spellEnd"/>
      <w:r w:rsidRPr="00CE1856">
        <w:rPr>
          <w:rFonts w:ascii="Arial" w:hAnsi="Arial" w:cs="Arial"/>
          <w:sz w:val="20"/>
          <w:szCs w:val="20"/>
        </w:rPr>
        <w:t xml:space="preserve"> de Despacho</w:t>
      </w: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Secretaría de Hacienda</w:t>
      </w: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Municipio de Itagüí</w:t>
      </w: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CE1856" w:rsidRPr="00CE1856" w:rsidRDefault="002F50B8" w:rsidP="00FC13E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ASUNTO:</w:t>
      </w:r>
      <w:r w:rsidRPr="00CE1856">
        <w:rPr>
          <w:rFonts w:ascii="Arial" w:hAnsi="Arial" w:cs="Arial"/>
          <w:sz w:val="20"/>
          <w:szCs w:val="20"/>
        </w:rPr>
        <w:tab/>
      </w:r>
      <w:r w:rsidR="00FC13E2">
        <w:rPr>
          <w:rFonts w:ascii="Arial" w:hAnsi="Arial" w:cs="Arial"/>
          <w:sz w:val="20"/>
          <w:szCs w:val="20"/>
        </w:rPr>
        <w:t>SOLICITUD ANULAR CDP</w:t>
      </w:r>
    </w:p>
    <w:p w:rsidR="00FC13E2" w:rsidRDefault="00FC13E2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Respetuoso saludo:</w:t>
      </w:r>
    </w:p>
    <w:p w:rsidR="002F50B8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AC7902" w:rsidRPr="00CE1856" w:rsidRDefault="00AC7902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2F50B8" w:rsidRPr="00CE1856" w:rsidRDefault="002F50B8" w:rsidP="002F50B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 xml:space="preserve">De manera atenta, le solicitamos </w:t>
      </w:r>
      <w:r w:rsidR="00FC13E2">
        <w:rPr>
          <w:rFonts w:ascii="Arial" w:hAnsi="Arial" w:cs="Arial"/>
          <w:sz w:val="20"/>
          <w:szCs w:val="20"/>
        </w:rPr>
        <w:t>anular el siguiente certificado de disponibilidad presupuestal:</w:t>
      </w: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985"/>
        <w:gridCol w:w="4394"/>
        <w:gridCol w:w="1418"/>
      </w:tblGrid>
      <w:tr w:rsidR="00C97C9E" w:rsidRPr="00FC13E2" w:rsidTr="00C97C9E">
        <w:trPr>
          <w:trHeight w:val="598"/>
        </w:trPr>
        <w:tc>
          <w:tcPr>
            <w:tcW w:w="1242" w:type="dxa"/>
          </w:tcPr>
          <w:p w:rsidR="00C97C9E" w:rsidRPr="00FC13E2" w:rsidRDefault="00C97C9E" w:rsidP="00CE185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3E2">
              <w:rPr>
                <w:rFonts w:ascii="Arial" w:hAnsi="Arial" w:cs="Arial"/>
                <w:b/>
                <w:sz w:val="20"/>
                <w:szCs w:val="20"/>
              </w:rPr>
              <w:t>CDP</w:t>
            </w:r>
          </w:p>
        </w:tc>
        <w:tc>
          <w:tcPr>
            <w:tcW w:w="1985" w:type="dxa"/>
          </w:tcPr>
          <w:p w:rsidR="00C97C9E" w:rsidRPr="00FC13E2" w:rsidRDefault="00C97C9E" w:rsidP="00CE185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3E2">
              <w:rPr>
                <w:rFonts w:ascii="Arial" w:hAnsi="Arial" w:cs="Arial"/>
                <w:b/>
                <w:sz w:val="20"/>
                <w:szCs w:val="20"/>
              </w:rPr>
              <w:t>RUBRO PRESUPUESTAL</w:t>
            </w:r>
          </w:p>
        </w:tc>
        <w:tc>
          <w:tcPr>
            <w:tcW w:w="4394" w:type="dxa"/>
          </w:tcPr>
          <w:p w:rsidR="00C97C9E" w:rsidRPr="00FC13E2" w:rsidRDefault="00C97C9E" w:rsidP="00CE185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3E2">
              <w:rPr>
                <w:rFonts w:ascii="Arial" w:hAnsi="Arial" w:cs="Arial"/>
                <w:b/>
                <w:sz w:val="20"/>
                <w:szCs w:val="20"/>
              </w:rPr>
              <w:t>NOMBRE RUBRO</w:t>
            </w:r>
          </w:p>
        </w:tc>
        <w:tc>
          <w:tcPr>
            <w:tcW w:w="1418" w:type="dxa"/>
          </w:tcPr>
          <w:p w:rsidR="00C97C9E" w:rsidRPr="00FC13E2" w:rsidRDefault="00C97C9E" w:rsidP="00CE185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3E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C97C9E" w:rsidRPr="00FC13E2" w:rsidTr="00C97C9E">
        <w:trPr>
          <w:trHeight w:val="730"/>
        </w:trPr>
        <w:tc>
          <w:tcPr>
            <w:tcW w:w="1242" w:type="dxa"/>
            <w:vAlign w:val="center"/>
          </w:tcPr>
          <w:p w:rsidR="00C97C9E" w:rsidRPr="00FC13E2" w:rsidRDefault="00FC13E2" w:rsidP="00FC13E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C13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212 </w:t>
            </w:r>
            <w:r w:rsidR="00AC7902" w:rsidRPr="00FC13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del </w:t>
            </w:r>
            <w:r w:rsidRPr="00FC13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</w:t>
            </w:r>
            <w:r w:rsidR="00AC7902" w:rsidRPr="00FC13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/0</w:t>
            </w:r>
            <w:r w:rsidRPr="00FC13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1</w:t>
            </w:r>
            <w:r w:rsidR="00AC7902" w:rsidRPr="00FC13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/202</w:t>
            </w:r>
            <w:r w:rsidRPr="00FC13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</w:t>
            </w:r>
          </w:p>
        </w:tc>
        <w:tc>
          <w:tcPr>
            <w:tcW w:w="1985" w:type="dxa"/>
            <w:vAlign w:val="center"/>
          </w:tcPr>
          <w:p w:rsidR="00C97C9E" w:rsidRPr="00FC13E2" w:rsidRDefault="00C97C9E" w:rsidP="002F50B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C13E2">
              <w:rPr>
                <w:rFonts w:ascii="Arial" w:hAnsi="Arial" w:cs="Arial"/>
                <w:sz w:val="20"/>
                <w:szCs w:val="20"/>
                <w:lang w:val="es-MX"/>
              </w:rPr>
              <w:t>16.2.1.2.02.02.008.01-01</w:t>
            </w:r>
          </w:p>
        </w:tc>
        <w:tc>
          <w:tcPr>
            <w:tcW w:w="4394" w:type="dxa"/>
            <w:vAlign w:val="center"/>
          </w:tcPr>
          <w:p w:rsidR="00C97C9E" w:rsidRPr="00FC13E2" w:rsidRDefault="00C97C9E" w:rsidP="002F50B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C13E2">
              <w:rPr>
                <w:rFonts w:ascii="Arial" w:hAnsi="Arial" w:cs="Arial"/>
                <w:sz w:val="20"/>
                <w:szCs w:val="20"/>
              </w:rPr>
              <w:t>SERVICIOS PRESTADOS A LAS EMPRESAS Y SERVICIOS DE PRODUCCIÓN | REMUNERACION SERVICIOS TECNICOS</w:t>
            </w:r>
          </w:p>
        </w:tc>
        <w:tc>
          <w:tcPr>
            <w:tcW w:w="1418" w:type="dxa"/>
          </w:tcPr>
          <w:p w:rsidR="00C97C9E" w:rsidRPr="00FC13E2" w:rsidRDefault="00FC13E2" w:rsidP="00C97C9E">
            <w:pPr>
              <w:pStyle w:val="Sinespaciad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C13E2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857.469.375</w:t>
            </w:r>
          </w:p>
        </w:tc>
      </w:tr>
    </w:tbl>
    <w:p w:rsidR="00CE1856" w:rsidRPr="00CE1856" w:rsidRDefault="00CE1856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CE1856" w:rsidRPr="00CE1856" w:rsidRDefault="00CE1856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Cordialmente,</w:t>
      </w:r>
    </w:p>
    <w:p w:rsidR="002F50B8" w:rsidRPr="00CE1856" w:rsidRDefault="00CE1856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476375" cy="790575"/>
            <wp:effectExtent l="19050" t="0" r="9525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" name="Imagen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856" w:rsidRDefault="00CE1856" w:rsidP="002F50B8">
      <w:pPr>
        <w:pStyle w:val="Sinespaciado"/>
        <w:rPr>
          <w:rFonts w:ascii="Arial" w:hAnsi="Arial" w:cs="Arial"/>
          <w:sz w:val="20"/>
          <w:szCs w:val="20"/>
        </w:rPr>
      </w:pPr>
    </w:p>
    <w:p w:rsidR="002F50B8" w:rsidRPr="00CE1856" w:rsidRDefault="00CE1856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>JHON JAIRO CHICA SALGADO</w:t>
      </w:r>
    </w:p>
    <w:p w:rsidR="002F50B8" w:rsidRPr="00CE1856" w:rsidRDefault="002F50B8" w:rsidP="002F50B8">
      <w:pPr>
        <w:pStyle w:val="Sinespaciado"/>
        <w:rPr>
          <w:rFonts w:ascii="Arial" w:hAnsi="Arial" w:cs="Arial"/>
          <w:sz w:val="20"/>
          <w:szCs w:val="20"/>
        </w:rPr>
      </w:pPr>
      <w:r w:rsidRPr="00CE1856">
        <w:rPr>
          <w:rFonts w:ascii="Arial" w:hAnsi="Arial" w:cs="Arial"/>
          <w:sz w:val="20"/>
          <w:szCs w:val="20"/>
        </w:rPr>
        <w:t xml:space="preserve">Personero Municipal </w:t>
      </w:r>
    </w:p>
    <w:p w:rsidR="002F50B8" w:rsidRPr="00CE1856" w:rsidRDefault="002F50B8" w:rsidP="002F50B8">
      <w:pPr>
        <w:pStyle w:val="Sinespaciado"/>
        <w:rPr>
          <w:rFonts w:ascii="Arial" w:hAnsi="Arial" w:cs="Arial"/>
          <w:i/>
          <w:sz w:val="20"/>
          <w:szCs w:val="20"/>
        </w:rPr>
      </w:pPr>
    </w:p>
    <w:p w:rsidR="002F50B8" w:rsidRPr="00CE1856" w:rsidRDefault="002F50B8" w:rsidP="002F50B8">
      <w:pPr>
        <w:pStyle w:val="Sinespaciado"/>
        <w:rPr>
          <w:rFonts w:ascii="Arial" w:hAnsi="Arial" w:cs="Arial"/>
          <w:i/>
          <w:sz w:val="16"/>
          <w:szCs w:val="16"/>
        </w:rPr>
      </w:pPr>
      <w:r w:rsidRPr="00CE1856">
        <w:rPr>
          <w:rFonts w:ascii="Arial" w:hAnsi="Arial" w:cs="Arial"/>
          <w:i/>
          <w:sz w:val="16"/>
          <w:szCs w:val="16"/>
        </w:rPr>
        <w:t>Proyectó María Oliva L. P.U.</w:t>
      </w:r>
    </w:p>
    <w:p w:rsidR="002F50B8" w:rsidRPr="00CE1856" w:rsidRDefault="00FC13E2" w:rsidP="002F50B8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25/01/2022</w:t>
      </w:r>
    </w:p>
    <w:p w:rsidR="009E7B83" w:rsidRPr="00CE1856" w:rsidRDefault="009E7B83" w:rsidP="002F50B8">
      <w:pPr>
        <w:pStyle w:val="Sinespaciado"/>
        <w:rPr>
          <w:rFonts w:ascii="Arial" w:hAnsi="Arial" w:cs="Arial"/>
          <w:sz w:val="20"/>
          <w:szCs w:val="20"/>
        </w:rPr>
      </w:pPr>
    </w:p>
    <w:sectPr w:rsidR="009E7B83" w:rsidRPr="00CE1856" w:rsidSect="009E7B83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43" w:rsidRDefault="00F15543" w:rsidP="00E66E45">
      <w:pPr>
        <w:spacing w:after="0" w:line="240" w:lineRule="auto"/>
      </w:pPr>
      <w:r>
        <w:separator/>
      </w:r>
    </w:p>
  </w:endnote>
  <w:endnote w:type="continuationSeparator" w:id="0">
    <w:p w:rsidR="00F15543" w:rsidRDefault="00F15543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43" w:rsidRDefault="00F15543">
    <w:pPr>
      <w:pStyle w:val="Piedepgina"/>
    </w:pPr>
    <w:r w:rsidRPr="004D1527">
      <w:rPr>
        <w:noProof/>
        <w:lang w:val="es-ES" w:eastAsia="es-ES"/>
      </w:rPr>
      <w:drawing>
        <wp:inline distT="0" distB="0" distL="0" distR="0">
          <wp:extent cx="5612130" cy="1249618"/>
          <wp:effectExtent l="19050" t="0" r="762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5543" w:rsidRDefault="00F15543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43" w:rsidRDefault="00F15543" w:rsidP="00E66E45">
      <w:pPr>
        <w:spacing w:after="0" w:line="240" w:lineRule="auto"/>
      </w:pPr>
      <w:r>
        <w:separator/>
      </w:r>
    </w:p>
  </w:footnote>
  <w:footnote w:type="continuationSeparator" w:id="0">
    <w:p w:rsidR="00F15543" w:rsidRDefault="00F15543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43" w:rsidRDefault="00385035">
    <w:pPr>
      <w:pStyle w:val="Encabezado"/>
    </w:pPr>
    <w:r w:rsidRPr="0038503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43" w:rsidRDefault="00385035" w:rsidP="00E66E45">
    <w:pPr>
      <w:pStyle w:val="Encabezado"/>
      <w:tabs>
        <w:tab w:val="clear" w:pos="4419"/>
        <w:tab w:val="center" w:pos="7655"/>
      </w:tabs>
      <w:ind w:left="-993"/>
    </w:pPr>
    <w:r w:rsidRPr="0038503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F15543" w:rsidRPr="00E25F48" w:rsidTr="00E25F48">
      <w:tc>
        <w:tcPr>
          <w:tcW w:w="4489" w:type="dxa"/>
          <w:shd w:val="clear" w:color="auto" w:fill="auto"/>
        </w:tcPr>
        <w:p w:rsidR="00F15543" w:rsidRDefault="00F15543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</w:p>
        <w:p w:rsidR="00F15543" w:rsidRPr="00E25F48" w:rsidRDefault="00F15543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</w:p>
        <w:p w:rsidR="00F15543" w:rsidRPr="00E25F48" w:rsidRDefault="00F15543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352675" cy="200025"/>
                <wp:effectExtent l="19050" t="0" r="9525" b="0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shd w:val="clear" w:color="auto" w:fill="auto"/>
        </w:tcPr>
        <w:p w:rsidR="00F15543" w:rsidRPr="00E25F48" w:rsidRDefault="00F15543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19275" cy="704850"/>
                <wp:effectExtent l="19050" t="0" r="9525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5543" w:rsidRDefault="00F15543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43" w:rsidRDefault="00385035">
    <w:pPr>
      <w:pStyle w:val="Encabezado"/>
    </w:pPr>
    <w:r w:rsidRPr="0038503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267"/>
    <w:multiLevelType w:val="hybridMultilevel"/>
    <w:tmpl w:val="1F9C11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81282"/>
    <w:multiLevelType w:val="hybridMultilevel"/>
    <w:tmpl w:val="09EABC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35DBD"/>
    <w:multiLevelType w:val="hybridMultilevel"/>
    <w:tmpl w:val="E32CD5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7629"/>
    <w:rsid w:val="001F1E23"/>
    <w:rsid w:val="002A3D48"/>
    <w:rsid w:val="002F50B8"/>
    <w:rsid w:val="00385035"/>
    <w:rsid w:val="004A2E44"/>
    <w:rsid w:val="004D1527"/>
    <w:rsid w:val="004E734A"/>
    <w:rsid w:val="005F7BE7"/>
    <w:rsid w:val="007553C6"/>
    <w:rsid w:val="00847F70"/>
    <w:rsid w:val="0096555D"/>
    <w:rsid w:val="009E7B83"/>
    <w:rsid w:val="00A00BAC"/>
    <w:rsid w:val="00A1276D"/>
    <w:rsid w:val="00A747AF"/>
    <w:rsid w:val="00AA1B40"/>
    <w:rsid w:val="00AB0332"/>
    <w:rsid w:val="00AC7902"/>
    <w:rsid w:val="00B07DB2"/>
    <w:rsid w:val="00B22A2E"/>
    <w:rsid w:val="00B655FD"/>
    <w:rsid w:val="00B971FE"/>
    <w:rsid w:val="00BD6492"/>
    <w:rsid w:val="00C16B45"/>
    <w:rsid w:val="00C97C9E"/>
    <w:rsid w:val="00CA7A69"/>
    <w:rsid w:val="00CE1856"/>
    <w:rsid w:val="00D374CD"/>
    <w:rsid w:val="00D84E4B"/>
    <w:rsid w:val="00DD1F1D"/>
    <w:rsid w:val="00DD7B8C"/>
    <w:rsid w:val="00E01DBF"/>
    <w:rsid w:val="00E25F48"/>
    <w:rsid w:val="00E66E45"/>
    <w:rsid w:val="00F15543"/>
    <w:rsid w:val="00F361F0"/>
    <w:rsid w:val="00F63979"/>
    <w:rsid w:val="00FA3E4C"/>
    <w:rsid w:val="00FC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D1527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4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2021-02-09T14:14:00Z</cp:lastPrinted>
  <dcterms:created xsi:type="dcterms:W3CDTF">2022-01-25T20:30:00Z</dcterms:created>
  <dcterms:modified xsi:type="dcterms:W3CDTF">2022-01-25T20:30:00Z</dcterms:modified>
</cp:coreProperties>
</file>