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17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>SOLICITUD COTIZACIÓN AD</w:t>
      </w:r>
      <w:r>
        <w:rPr>
          <w:rFonts w:ascii="Arial" w:hAnsi="Arial" w:cs="Arial"/>
          <w:sz w:val="20"/>
          <w:szCs w:val="20"/>
        </w:rPr>
        <w:t>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897510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atenta solicitamos adicionar a la cotización inicial enviada el día de hoy, 17 de noviembre de 2022 lo siguiente</w:t>
      </w:r>
      <w:r w:rsidR="00DF103B">
        <w:rPr>
          <w:rFonts w:ascii="Arial" w:hAnsi="Arial" w:cs="Arial"/>
          <w:sz w:val="20"/>
          <w:szCs w:val="20"/>
        </w:rPr>
        <w:t>: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2694"/>
        <w:gridCol w:w="3534"/>
        <w:gridCol w:w="1017"/>
      </w:tblGrid>
      <w:tr w:rsidR="00DF103B" w:rsidTr="00897510">
        <w:tc>
          <w:tcPr>
            <w:tcW w:w="1809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2694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3534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017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897510" w:rsidTr="00897510">
        <w:trPr>
          <w:trHeight w:val="690"/>
        </w:trPr>
        <w:tc>
          <w:tcPr>
            <w:tcW w:w="1809" w:type="dxa"/>
          </w:tcPr>
          <w:p w:rsidR="00897510" w:rsidRDefault="00897510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07.12.2022</w:t>
            </w:r>
          </w:p>
        </w:tc>
        <w:tc>
          <w:tcPr>
            <w:tcW w:w="2694" w:type="dxa"/>
          </w:tcPr>
          <w:p w:rsidR="00897510" w:rsidRDefault="00897510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 Nacional de los Derechos Humanos</w:t>
            </w:r>
          </w:p>
        </w:tc>
        <w:tc>
          <w:tcPr>
            <w:tcW w:w="3534" w:type="dxa"/>
          </w:tcPr>
          <w:p w:rsidR="00897510" w:rsidRDefault="00897510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Sonido 4.000 W con 2 micrófonos</w:t>
            </w:r>
          </w:p>
        </w:tc>
        <w:tc>
          <w:tcPr>
            <w:tcW w:w="1017" w:type="dxa"/>
          </w:tcPr>
          <w:p w:rsidR="00897510" w:rsidRDefault="00897510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Personero Municipal</w:t>
      </w:r>
    </w:p>
    <w:p w:rsidR="0017755C" w:rsidRPr="00DF103B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sectPr w:rsidR="0017755C" w:rsidRPr="00DF103B" w:rsidSect="00A00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83" w:rsidRDefault="000B6883" w:rsidP="00E66E45">
      <w:pPr>
        <w:spacing w:after="0" w:line="240" w:lineRule="auto"/>
      </w:pPr>
      <w:r>
        <w:separator/>
      </w:r>
    </w:p>
  </w:endnote>
  <w:endnote w:type="continuationSeparator" w:id="0">
    <w:p w:rsidR="000B6883" w:rsidRDefault="000B6883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0B6883" w:rsidRPr="00E25F48" w:rsidTr="00E25F48">
      <w:tc>
        <w:tcPr>
          <w:tcW w:w="5796" w:type="dxa"/>
          <w:shd w:val="clear" w:color="auto" w:fill="auto"/>
        </w:tcPr>
        <w:p w:rsidR="000B6883" w:rsidRPr="00E25F48" w:rsidRDefault="000B6883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B6883" w:rsidRPr="00E25F48" w:rsidRDefault="000B6883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883" w:rsidRDefault="000B6883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83" w:rsidRDefault="000B6883" w:rsidP="00E66E45">
      <w:pPr>
        <w:spacing w:after="0" w:line="240" w:lineRule="auto"/>
      </w:pPr>
      <w:r>
        <w:separator/>
      </w:r>
    </w:p>
  </w:footnote>
  <w:footnote w:type="continuationSeparator" w:id="0">
    <w:p w:rsidR="000B6883" w:rsidRDefault="000B6883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 w:rsidP="00E66E45">
    <w:pPr>
      <w:pStyle w:val="Encabezado"/>
      <w:tabs>
        <w:tab w:val="clear" w:pos="4419"/>
        <w:tab w:val="center" w:pos="7655"/>
      </w:tabs>
      <w:ind w:left="-993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0B6883" w:rsidRPr="00E25F48" w:rsidTr="00E25F48">
      <w:tc>
        <w:tcPr>
          <w:tcW w:w="4489" w:type="dxa"/>
          <w:shd w:val="clear" w:color="auto" w:fill="auto"/>
        </w:tcPr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B6883" w:rsidRDefault="000B6883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7629"/>
    <w:rsid w:val="00166FB1"/>
    <w:rsid w:val="0017755C"/>
    <w:rsid w:val="00186E88"/>
    <w:rsid w:val="004366CB"/>
    <w:rsid w:val="004E734A"/>
    <w:rsid w:val="00532A2A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2022-11-17T18:34:00Z</dcterms:created>
  <dcterms:modified xsi:type="dcterms:W3CDTF">2022-11-17T18:34:00Z</dcterms:modified>
</cp:coreProperties>
</file>