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Itagüí, </w:t>
      </w:r>
      <w:r w:rsidR="00AD1F90">
        <w:rPr>
          <w:rFonts w:ascii="Arial" w:hAnsi="Arial" w:cs="Arial"/>
          <w:sz w:val="20"/>
          <w:szCs w:val="20"/>
        </w:rPr>
        <w:t>22</w:t>
      </w:r>
      <w:r w:rsidRPr="00DF103B">
        <w:rPr>
          <w:rFonts w:ascii="Arial" w:hAnsi="Arial" w:cs="Arial"/>
          <w:sz w:val="20"/>
          <w:szCs w:val="20"/>
        </w:rPr>
        <w:t xml:space="preserve">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AD1F90" w:rsidRPr="00DF103B" w:rsidRDefault="00AD1F9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>SOLICITUD COTIZACIÓN AD</w:t>
      </w:r>
      <w:r>
        <w:rPr>
          <w:rFonts w:ascii="Arial" w:hAnsi="Arial" w:cs="Arial"/>
          <w:sz w:val="20"/>
          <w:szCs w:val="20"/>
        </w:rPr>
        <w:t>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81199" w:rsidRDefault="00897510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atenta solicitamos adicionar a l</w:t>
      </w:r>
      <w:r w:rsidR="00681199">
        <w:rPr>
          <w:rFonts w:ascii="Arial" w:hAnsi="Arial" w:cs="Arial"/>
          <w:sz w:val="20"/>
          <w:szCs w:val="20"/>
        </w:rPr>
        <w:t>a cot</w:t>
      </w:r>
      <w:r w:rsidR="00690D43">
        <w:rPr>
          <w:rFonts w:ascii="Arial" w:hAnsi="Arial" w:cs="Arial"/>
          <w:sz w:val="20"/>
          <w:szCs w:val="20"/>
        </w:rPr>
        <w:t xml:space="preserve">ización solicitada lo siguiente, lo cual se requiere para la actividad de </w:t>
      </w:r>
      <w:r w:rsidR="009506F5">
        <w:rPr>
          <w:rFonts w:ascii="Arial" w:hAnsi="Arial" w:cs="Arial"/>
          <w:sz w:val="20"/>
          <w:szCs w:val="20"/>
        </w:rPr>
        <w:t>DIA INTERNACIONAL DE LOS DERECHOS HUMANOS el 7/12/2022</w:t>
      </w:r>
      <w:proofErr w:type="gramStart"/>
      <w:r w:rsidR="009506F5">
        <w:rPr>
          <w:rFonts w:ascii="Arial" w:hAnsi="Arial" w:cs="Arial"/>
          <w:sz w:val="20"/>
          <w:szCs w:val="20"/>
        </w:rPr>
        <w:t>:</w:t>
      </w:r>
      <w:r w:rsidR="00690D43">
        <w:rPr>
          <w:rFonts w:ascii="Arial" w:hAnsi="Arial" w:cs="Arial"/>
          <w:sz w:val="20"/>
          <w:szCs w:val="20"/>
        </w:rPr>
        <w:t>:</w:t>
      </w:r>
      <w:proofErr w:type="gramEnd"/>
    </w:p>
    <w:p w:rsidR="009506F5" w:rsidRDefault="009506F5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7738"/>
        <w:gridCol w:w="1261"/>
      </w:tblGrid>
      <w:tr w:rsidR="00681199" w:rsidTr="00AD1F90">
        <w:tc>
          <w:tcPr>
            <w:tcW w:w="7738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DESCRIPCIÓN REQUERIMIENTO</w:t>
            </w:r>
          </w:p>
        </w:tc>
        <w:tc>
          <w:tcPr>
            <w:tcW w:w="1261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681199" w:rsidTr="00AD1F90">
        <w:tc>
          <w:tcPr>
            <w:tcW w:w="7738" w:type="dxa"/>
          </w:tcPr>
          <w:p w:rsidR="00681199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Refrigerios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sanduche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jugo, papitas)</w:t>
            </w:r>
          </w:p>
        </w:tc>
        <w:tc>
          <w:tcPr>
            <w:tcW w:w="1261" w:type="dxa"/>
          </w:tcPr>
          <w:p w:rsidR="00681199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Mesas 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Manteles blancos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Sobremanteles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colores neón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AD1F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Silla plástica </w:t>
            </w:r>
          </w:p>
        </w:tc>
        <w:tc>
          <w:tcPr>
            <w:tcW w:w="1261" w:type="dxa"/>
          </w:tcPr>
          <w:p w:rsidR="00AD1F90" w:rsidRDefault="00AD1F90" w:rsidP="00AD1F9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AD1F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Charoles grandes</w:t>
            </w:r>
          </w:p>
        </w:tc>
        <w:tc>
          <w:tcPr>
            <w:tcW w:w="1261" w:type="dxa"/>
          </w:tcPr>
          <w:p w:rsidR="00AD1F90" w:rsidRDefault="00AD1F90" w:rsidP="00AD1F9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Cartulina blanca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AD1F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Botellas agua</w:t>
            </w:r>
          </w:p>
        </w:tc>
        <w:tc>
          <w:tcPr>
            <w:tcW w:w="1261" w:type="dxa"/>
          </w:tcPr>
          <w:p w:rsidR="00AD1F90" w:rsidRDefault="00AD1F90" w:rsidP="00AD1F9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Pañuelo colores 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Marcadores grandes caja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Camisetas marcadas con slogan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Chocolatina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pequeña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Gomitas 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Confites </w:t>
            </w:r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D1F90" w:rsidTr="00AD1F90">
        <w:tc>
          <w:tcPr>
            <w:tcW w:w="7738" w:type="dxa"/>
          </w:tcPr>
          <w:p w:rsidR="00AD1F90" w:rsidRDefault="00AD1F90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Kipitos</w:t>
            </w:r>
            <w:proofErr w:type="spellEnd"/>
          </w:p>
        </w:tc>
        <w:tc>
          <w:tcPr>
            <w:tcW w:w="1261" w:type="dxa"/>
          </w:tcPr>
          <w:p w:rsidR="00AD1F90" w:rsidRDefault="00AD1F90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9506F5" w:rsidRDefault="009506F5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Pr="00DF103B" w:rsidRDefault="009506F5" w:rsidP="009506F5">
      <w:pPr>
        <w:pStyle w:val="Sinespaciado"/>
        <w:rPr>
          <w:rFonts w:ascii="Arial" w:hAnsi="Arial" w:cs="Arial"/>
          <w:sz w:val="20"/>
          <w:szCs w:val="20"/>
        </w:rPr>
      </w:pPr>
      <w:r w:rsidRPr="009506F5">
        <w:rPr>
          <w:rFonts w:ascii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2105025" cy="857250"/>
            <wp:effectExtent l="19050" t="0" r="9525" b="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5C" w:rsidRPr="00DF103B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90" w:rsidRDefault="00AD1F90" w:rsidP="00E66E45">
      <w:pPr>
        <w:spacing w:after="0" w:line="240" w:lineRule="auto"/>
      </w:pPr>
      <w:r>
        <w:separator/>
      </w:r>
    </w:p>
  </w:endnote>
  <w:endnote w:type="continuationSeparator" w:id="0">
    <w:p w:rsidR="00AD1F90" w:rsidRDefault="00AD1F90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D1F90" w:rsidRPr="00E25F48" w:rsidTr="00E25F48">
      <w:tc>
        <w:tcPr>
          <w:tcW w:w="5796" w:type="dxa"/>
          <w:shd w:val="clear" w:color="auto" w:fill="auto"/>
        </w:tcPr>
        <w:p w:rsidR="00AD1F90" w:rsidRPr="00E25F48" w:rsidRDefault="00AD1F90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D1F90" w:rsidRPr="00E25F48" w:rsidRDefault="00AD1F90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F90" w:rsidRDefault="00AD1F90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90" w:rsidRDefault="00AD1F90" w:rsidP="00E66E45">
      <w:pPr>
        <w:spacing w:after="0" w:line="240" w:lineRule="auto"/>
      </w:pPr>
      <w:r>
        <w:separator/>
      </w:r>
    </w:p>
  </w:footnote>
  <w:footnote w:type="continuationSeparator" w:id="0">
    <w:p w:rsidR="00AD1F90" w:rsidRDefault="00AD1F90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>
    <w:pPr>
      <w:pStyle w:val="Encabezado"/>
    </w:pPr>
    <w:r w:rsidRPr="00E70A9D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 w:rsidP="00E66E45">
    <w:pPr>
      <w:pStyle w:val="Encabezado"/>
      <w:tabs>
        <w:tab w:val="clear" w:pos="4419"/>
        <w:tab w:val="center" w:pos="7655"/>
      </w:tabs>
      <w:ind w:left="-993"/>
    </w:pPr>
    <w:r w:rsidRPr="00E70A9D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D1F90" w:rsidRPr="00E25F48" w:rsidTr="00E25F48">
      <w:tc>
        <w:tcPr>
          <w:tcW w:w="4489" w:type="dxa"/>
          <w:shd w:val="clear" w:color="auto" w:fill="auto"/>
        </w:tcPr>
        <w:p w:rsidR="00AD1F90" w:rsidRPr="00E25F48" w:rsidRDefault="00AD1F90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D1F90" w:rsidRPr="00E25F48" w:rsidRDefault="00AD1F90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D1F90" w:rsidRPr="00E25F48" w:rsidRDefault="00AD1F90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D1F90" w:rsidRDefault="00AD1F90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90" w:rsidRDefault="00AD1F90">
    <w:pPr>
      <w:pStyle w:val="Encabezado"/>
    </w:pPr>
    <w:r w:rsidRPr="00E70A9D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5E2C"/>
    <w:rsid w:val="00147629"/>
    <w:rsid w:val="00166FB1"/>
    <w:rsid w:val="0017755C"/>
    <w:rsid w:val="00186E88"/>
    <w:rsid w:val="00424C06"/>
    <w:rsid w:val="004366CB"/>
    <w:rsid w:val="004902A5"/>
    <w:rsid w:val="004947E1"/>
    <w:rsid w:val="004E734A"/>
    <w:rsid w:val="00532A2A"/>
    <w:rsid w:val="005A6EE9"/>
    <w:rsid w:val="005F7BE7"/>
    <w:rsid w:val="006150D1"/>
    <w:rsid w:val="00634276"/>
    <w:rsid w:val="00681199"/>
    <w:rsid w:val="00690D43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506F5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1F90"/>
    <w:rsid w:val="00AD2AA6"/>
    <w:rsid w:val="00B07DB2"/>
    <w:rsid w:val="00B22A2E"/>
    <w:rsid w:val="00B655FD"/>
    <w:rsid w:val="00B971FE"/>
    <w:rsid w:val="00BC4988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70A9D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2022-11-22T22:18:00Z</dcterms:created>
  <dcterms:modified xsi:type="dcterms:W3CDTF">2022-11-22T22:18:00Z</dcterms:modified>
</cp:coreProperties>
</file>