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sz w:val="20"/>
          <w:szCs w:val="20"/>
        </w:rPr>
        <w:t>Itagüí, 1</w:t>
      </w:r>
      <w:r w:rsidR="00690D43">
        <w:rPr>
          <w:rFonts w:ascii="Arial" w:hAnsi="Arial" w:cs="Arial"/>
          <w:sz w:val="20"/>
          <w:szCs w:val="20"/>
        </w:rPr>
        <w:t>8</w:t>
      </w:r>
      <w:r w:rsidRPr="00DF103B">
        <w:rPr>
          <w:rFonts w:ascii="Arial" w:hAnsi="Arial" w:cs="Arial"/>
          <w:sz w:val="20"/>
          <w:szCs w:val="20"/>
        </w:rPr>
        <w:t xml:space="preserve"> de noviembre de 2022</w:t>
      </w: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690D43" w:rsidRDefault="00690D43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sz w:val="20"/>
          <w:szCs w:val="20"/>
        </w:rPr>
        <w:t xml:space="preserve">Señora 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  <w:lang w:val="es-MX" w:eastAsia="es-CO"/>
        </w:rPr>
      </w:pPr>
      <w:r w:rsidRPr="00DF103B">
        <w:rPr>
          <w:rFonts w:ascii="Arial" w:hAnsi="Arial" w:cs="Arial"/>
          <w:sz w:val="20"/>
          <w:szCs w:val="20"/>
          <w:lang w:val="es-MX"/>
        </w:rPr>
        <w:t>DEISY SEPULVEDA GARCÍA</w:t>
      </w:r>
      <w:r w:rsidRPr="00DF103B">
        <w:rPr>
          <w:rFonts w:ascii="Arial" w:hAnsi="Arial" w:cs="Arial"/>
          <w:sz w:val="20"/>
          <w:szCs w:val="20"/>
          <w:lang w:val="es-MX" w:eastAsia="es-CO"/>
        </w:rPr>
        <w:t xml:space="preserve"> 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  <w:lang w:val="es-MX" w:eastAsia="es-CO"/>
        </w:rPr>
      </w:pPr>
      <w:r w:rsidRPr="00DF103B">
        <w:rPr>
          <w:rFonts w:ascii="Arial" w:hAnsi="Arial" w:cs="Arial"/>
          <w:sz w:val="20"/>
          <w:szCs w:val="20"/>
          <w:lang w:val="es-MX" w:eastAsia="es-CO"/>
        </w:rPr>
        <w:t>Representante Legal</w:t>
      </w:r>
    </w:p>
    <w:p w:rsidR="00DF103B" w:rsidRPr="00DF103B" w:rsidRDefault="00DF103B" w:rsidP="00DF103B">
      <w:pPr>
        <w:pStyle w:val="Sinespaciado"/>
        <w:rPr>
          <w:rFonts w:ascii="Arial" w:hAnsi="Arial" w:cs="Arial"/>
          <w:bCs/>
          <w:sz w:val="20"/>
          <w:szCs w:val="20"/>
          <w:lang w:val="es-ES"/>
        </w:rPr>
      </w:pPr>
      <w:r w:rsidRPr="00DF103B">
        <w:rPr>
          <w:rFonts w:ascii="Arial" w:hAnsi="Arial" w:cs="Arial"/>
          <w:bCs/>
          <w:sz w:val="20"/>
          <w:szCs w:val="20"/>
          <w:lang w:val="es-ES"/>
        </w:rPr>
        <w:t xml:space="preserve">CORPORACIÓN PARA LA EDUCACIÓN, 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bCs/>
          <w:sz w:val="20"/>
          <w:szCs w:val="20"/>
          <w:lang w:val="es-ES"/>
        </w:rPr>
        <w:t>CULTURA Y EMPRENDIMIENTO COMUNITARIO KABABI</w:t>
      </w:r>
      <w:r w:rsidRPr="00DF103B">
        <w:rPr>
          <w:rFonts w:ascii="Arial" w:hAnsi="Arial" w:cs="Arial"/>
          <w:sz w:val="20"/>
          <w:szCs w:val="20"/>
        </w:rPr>
        <w:t xml:space="preserve"> 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sz w:val="20"/>
          <w:szCs w:val="20"/>
        </w:rPr>
        <w:t>Envigado (Antioquia)</w:t>
      </w: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897510" w:rsidRDefault="00897510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ASUNTO:</w:t>
      </w:r>
      <w:r>
        <w:rPr>
          <w:rFonts w:ascii="Arial" w:hAnsi="Arial" w:cs="Arial"/>
          <w:sz w:val="20"/>
          <w:szCs w:val="20"/>
        </w:rPr>
        <w:tab/>
      </w:r>
      <w:r w:rsidR="00897510">
        <w:rPr>
          <w:rFonts w:ascii="Arial" w:hAnsi="Arial" w:cs="Arial"/>
          <w:sz w:val="20"/>
          <w:szCs w:val="20"/>
        </w:rPr>
        <w:t>SOLICITUD COTIZACIÓN AD</w:t>
      </w:r>
      <w:r>
        <w:rPr>
          <w:rFonts w:ascii="Arial" w:hAnsi="Arial" w:cs="Arial"/>
          <w:sz w:val="20"/>
          <w:szCs w:val="20"/>
        </w:rPr>
        <w:t>ICIÓN CONTRATO PM03-2022</w:t>
      </w: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690D43" w:rsidRDefault="00690D43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 saludo:</w:t>
      </w: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681199" w:rsidRDefault="00897510" w:rsidP="00897510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manera atenta solicitamos adicionar a l</w:t>
      </w:r>
      <w:r w:rsidR="00681199">
        <w:rPr>
          <w:rFonts w:ascii="Arial" w:hAnsi="Arial" w:cs="Arial"/>
          <w:sz w:val="20"/>
          <w:szCs w:val="20"/>
        </w:rPr>
        <w:t>a cot</w:t>
      </w:r>
      <w:r w:rsidR="00690D43">
        <w:rPr>
          <w:rFonts w:ascii="Arial" w:hAnsi="Arial" w:cs="Arial"/>
          <w:sz w:val="20"/>
          <w:szCs w:val="20"/>
        </w:rPr>
        <w:t>ización solicitada lo siguiente, lo cual se requiere para la actividad de clausura de los Personeros Estudiantiles el día 1º de diciembre de 2022:</w:t>
      </w:r>
    </w:p>
    <w:p w:rsidR="00681199" w:rsidRDefault="00681199" w:rsidP="0089751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690D43" w:rsidRDefault="00690D43" w:rsidP="0089751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7738"/>
        <w:gridCol w:w="1017"/>
      </w:tblGrid>
      <w:tr w:rsidR="00681199" w:rsidTr="00681199">
        <w:tc>
          <w:tcPr>
            <w:tcW w:w="7738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Descripción requerimiento </w:t>
            </w:r>
          </w:p>
        </w:tc>
        <w:tc>
          <w:tcPr>
            <w:tcW w:w="1017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Cantidad </w:t>
            </w:r>
          </w:p>
        </w:tc>
      </w:tr>
      <w:tr w:rsidR="00681199" w:rsidTr="00681199">
        <w:tc>
          <w:tcPr>
            <w:tcW w:w="7738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Manillas de amarrar en tela con logo institucional</w:t>
            </w:r>
          </w:p>
        </w:tc>
        <w:tc>
          <w:tcPr>
            <w:tcW w:w="1017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690D43" w:rsidTr="00681199">
        <w:tc>
          <w:tcPr>
            <w:tcW w:w="7738" w:type="dxa"/>
          </w:tcPr>
          <w:p w:rsidR="00690D43" w:rsidRDefault="00690D43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Memorias USB tipo manilla con logo y slogan de la Personería</w:t>
            </w:r>
          </w:p>
        </w:tc>
        <w:tc>
          <w:tcPr>
            <w:tcW w:w="1017" w:type="dxa"/>
          </w:tcPr>
          <w:p w:rsidR="00690D43" w:rsidRDefault="00690D43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690D43" w:rsidTr="00681199">
        <w:tc>
          <w:tcPr>
            <w:tcW w:w="7738" w:type="dxa"/>
          </w:tcPr>
          <w:p w:rsidR="00690D43" w:rsidRDefault="00690D43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Lapiceros contramarcados con logo y slogan de la Personería</w:t>
            </w:r>
          </w:p>
        </w:tc>
        <w:tc>
          <w:tcPr>
            <w:tcW w:w="1017" w:type="dxa"/>
          </w:tcPr>
          <w:p w:rsidR="00690D43" w:rsidRDefault="00690D43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681199" w:rsidTr="00681199">
        <w:tc>
          <w:tcPr>
            <w:tcW w:w="7738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Paquetes de banderines</w:t>
            </w:r>
          </w:p>
        </w:tc>
        <w:tc>
          <w:tcPr>
            <w:tcW w:w="1017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81199" w:rsidTr="00681199">
        <w:tc>
          <w:tcPr>
            <w:tcW w:w="7738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Paquetes de bombas grandes</w:t>
            </w:r>
          </w:p>
        </w:tc>
        <w:tc>
          <w:tcPr>
            <w:tcW w:w="1017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81199" w:rsidTr="00681199">
        <w:tc>
          <w:tcPr>
            <w:tcW w:w="7738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Chocolatinas pequeñas</w:t>
            </w:r>
          </w:p>
        </w:tc>
        <w:tc>
          <w:tcPr>
            <w:tcW w:w="1017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681199" w:rsidTr="00681199">
        <w:tc>
          <w:tcPr>
            <w:tcW w:w="7738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Paquetes de galletas pequeñas</w:t>
            </w:r>
          </w:p>
        </w:tc>
        <w:tc>
          <w:tcPr>
            <w:tcW w:w="1017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681199" w:rsidTr="00681199">
        <w:tc>
          <w:tcPr>
            <w:tcW w:w="7738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Impresiones a colores tamaño carta </w:t>
            </w:r>
          </w:p>
        </w:tc>
        <w:tc>
          <w:tcPr>
            <w:tcW w:w="1017" w:type="dxa"/>
          </w:tcPr>
          <w:p w:rsidR="00681199" w:rsidRDefault="00690D43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681199" w:rsidTr="00681199">
        <w:tc>
          <w:tcPr>
            <w:tcW w:w="7738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Pliegos de cartulina blanca</w:t>
            </w:r>
          </w:p>
        </w:tc>
        <w:tc>
          <w:tcPr>
            <w:tcW w:w="1017" w:type="dxa"/>
          </w:tcPr>
          <w:p w:rsidR="00681199" w:rsidRDefault="00690D43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681199" w:rsidTr="00681199">
        <w:tc>
          <w:tcPr>
            <w:tcW w:w="7738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Pintura neón para el cuerpo (colores naranja, verde, rosa, amarillo, azul). 3 de cada color</w:t>
            </w:r>
          </w:p>
        </w:tc>
        <w:tc>
          <w:tcPr>
            <w:tcW w:w="1017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81199" w:rsidTr="00681199">
        <w:tc>
          <w:tcPr>
            <w:tcW w:w="7738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Cinta transparente ancha</w:t>
            </w:r>
          </w:p>
        </w:tc>
        <w:tc>
          <w:tcPr>
            <w:tcW w:w="1017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81199" w:rsidTr="00681199">
        <w:tc>
          <w:tcPr>
            <w:tcW w:w="7738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Pinceles grandes</w:t>
            </w:r>
          </w:p>
        </w:tc>
        <w:tc>
          <w:tcPr>
            <w:tcW w:w="1017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81199" w:rsidTr="00681199">
        <w:tc>
          <w:tcPr>
            <w:tcW w:w="7738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Cartón paja pliego</w:t>
            </w:r>
          </w:p>
        </w:tc>
        <w:tc>
          <w:tcPr>
            <w:tcW w:w="1017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</w:tr>
      <w:tr w:rsidR="00681199" w:rsidTr="00681199">
        <w:tc>
          <w:tcPr>
            <w:tcW w:w="7738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Vinilo negro 250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cc</w:t>
            </w:r>
            <w:proofErr w:type="spellEnd"/>
          </w:p>
        </w:tc>
        <w:tc>
          <w:tcPr>
            <w:tcW w:w="1017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81199" w:rsidTr="00681199">
        <w:tc>
          <w:tcPr>
            <w:tcW w:w="7738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Tijeras grandes</w:t>
            </w:r>
          </w:p>
        </w:tc>
        <w:tc>
          <w:tcPr>
            <w:tcW w:w="1017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81199" w:rsidTr="00681199">
        <w:tc>
          <w:tcPr>
            <w:tcW w:w="7738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Caja marcador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borrable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17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81199" w:rsidTr="00681199">
        <w:tc>
          <w:tcPr>
            <w:tcW w:w="7738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Borrador para marcador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borrable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17" w:type="dxa"/>
          </w:tcPr>
          <w:p w:rsidR="00681199" w:rsidRDefault="00681199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81199" w:rsidTr="00681199">
        <w:tc>
          <w:tcPr>
            <w:tcW w:w="7738" w:type="dxa"/>
          </w:tcPr>
          <w:p w:rsidR="00681199" w:rsidRDefault="00681199" w:rsidP="0068119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Pañuelos en tela de colores grandes (toalla)  </w:t>
            </w:r>
          </w:p>
        </w:tc>
        <w:tc>
          <w:tcPr>
            <w:tcW w:w="1017" w:type="dxa"/>
          </w:tcPr>
          <w:p w:rsidR="00681199" w:rsidRDefault="00690D43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90D43" w:rsidTr="00681199">
        <w:tc>
          <w:tcPr>
            <w:tcW w:w="7738" w:type="dxa"/>
          </w:tcPr>
          <w:p w:rsidR="00690D43" w:rsidRDefault="00690D43" w:rsidP="0068119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Marcadores neón (colores: naranja, verde, rosa, amarillo, azul) 1 de cada color</w:t>
            </w:r>
          </w:p>
        </w:tc>
        <w:tc>
          <w:tcPr>
            <w:tcW w:w="1017" w:type="dxa"/>
          </w:tcPr>
          <w:p w:rsidR="00690D43" w:rsidRDefault="00690D43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90D43" w:rsidTr="00681199">
        <w:tc>
          <w:tcPr>
            <w:tcW w:w="7738" w:type="dxa"/>
          </w:tcPr>
          <w:p w:rsidR="00690D43" w:rsidRDefault="00690D43" w:rsidP="0068119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Paquetes de dulces ( chocolatina jet pequeña,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gomitas,confites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kipitos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17" w:type="dxa"/>
          </w:tcPr>
          <w:p w:rsidR="00690D43" w:rsidRDefault="00690D43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90D43" w:rsidTr="00681199">
        <w:tc>
          <w:tcPr>
            <w:tcW w:w="7738" w:type="dxa"/>
          </w:tcPr>
          <w:p w:rsidR="00690D43" w:rsidRDefault="00690D43" w:rsidP="0068119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Champaña para niños</w:t>
            </w:r>
          </w:p>
        </w:tc>
        <w:tc>
          <w:tcPr>
            <w:tcW w:w="1017" w:type="dxa"/>
          </w:tcPr>
          <w:p w:rsidR="00690D43" w:rsidRDefault="00690D43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90D43" w:rsidTr="00681199">
        <w:tc>
          <w:tcPr>
            <w:tcW w:w="7738" w:type="dxa"/>
          </w:tcPr>
          <w:p w:rsidR="00690D43" w:rsidRDefault="00690D43" w:rsidP="0068119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Paquetes de café </w:t>
            </w:r>
          </w:p>
        </w:tc>
        <w:tc>
          <w:tcPr>
            <w:tcW w:w="1017" w:type="dxa"/>
          </w:tcPr>
          <w:p w:rsidR="00690D43" w:rsidRDefault="00690D43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90D43" w:rsidTr="00681199">
        <w:tc>
          <w:tcPr>
            <w:tcW w:w="7738" w:type="dxa"/>
          </w:tcPr>
          <w:p w:rsidR="00690D43" w:rsidRDefault="00690D43" w:rsidP="0068119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Paquetes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arómatica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panelita</w:t>
            </w:r>
            <w:proofErr w:type="spellEnd"/>
          </w:p>
        </w:tc>
        <w:tc>
          <w:tcPr>
            <w:tcW w:w="1017" w:type="dxa"/>
          </w:tcPr>
          <w:p w:rsidR="00690D43" w:rsidRDefault="00690D43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90D43" w:rsidTr="00681199">
        <w:tc>
          <w:tcPr>
            <w:tcW w:w="7738" w:type="dxa"/>
          </w:tcPr>
          <w:p w:rsidR="00690D43" w:rsidRDefault="00690D43" w:rsidP="0068119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Azúcar en bolsita individual paquete </w:t>
            </w:r>
          </w:p>
        </w:tc>
        <w:tc>
          <w:tcPr>
            <w:tcW w:w="1017" w:type="dxa"/>
          </w:tcPr>
          <w:p w:rsidR="00690D43" w:rsidRDefault="00690D43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90D43" w:rsidTr="00681199">
        <w:tc>
          <w:tcPr>
            <w:tcW w:w="7738" w:type="dxa"/>
          </w:tcPr>
          <w:p w:rsidR="00690D43" w:rsidRDefault="00690D43" w:rsidP="0068119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Copas de plástico </w:t>
            </w:r>
          </w:p>
        </w:tc>
        <w:tc>
          <w:tcPr>
            <w:tcW w:w="1017" w:type="dxa"/>
          </w:tcPr>
          <w:p w:rsidR="00690D43" w:rsidRDefault="00690D43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690D43" w:rsidTr="00681199">
        <w:tc>
          <w:tcPr>
            <w:tcW w:w="7738" w:type="dxa"/>
          </w:tcPr>
          <w:p w:rsidR="00690D43" w:rsidRDefault="00690D43" w:rsidP="0068119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Charoles para repartir</w:t>
            </w:r>
          </w:p>
        </w:tc>
        <w:tc>
          <w:tcPr>
            <w:tcW w:w="1017" w:type="dxa"/>
          </w:tcPr>
          <w:p w:rsidR="00690D43" w:rsidRDefault="00690D43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A0057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Cordialmente, </w:t>
      </w: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ALVARO ALONSO DUQUE MUÑOZ</w:t>
      </w: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Personero Municipal</w:t>
      </w:r>
    </w:p>
    <w:p w:rsidR="0017755C" w:rsidRPr="00DF103B" w:rsidRDefault="00681199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17755C" w:rsidRPr="00DF103B" w:rsidSect="00A00B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199" w:rsidRDefault="00681199" w:rsidP="00E66E45">
      <w:pPr>
        <w:spacing w:after="0" w:line="240" w:lineRule="auto"/>
      </w:pPr>
      <w:r>
        <w:separator/>
      </w:r>
    </w:p>
  </w:endnote>
  <w:endnote w:type="continuationSeparator" w:id="0">
    <w:p w:rsidR="00681199" w:rsidRDefault="00681199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99" w:rsidRDefault="0068119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99" w:rsidRDefault="00681199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681199" w:rsidRPr="00E25F48" w:rsidTr="00E25F48">
      <w:tc>
        <w:tcPr>
          <w:tcW w:w="5796" w:type="dxa"/>
          <w:shd w:val="clear" w:color="auto" w:fill="auto"/>
        </w:tcPr>
        <w:p w:rsidR="00681199" w:rsidRPr="00E25F48" w:rsidRDefault="00681199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681199" w:rsidRPr="00E25F48" w:rsidRDefault="00681199" w:rsidP="006150D1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1199" w:rsidRDefault="00681199" w:rsidP="004E734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99" w:rsidRDefault="0068119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199" w:rsidRDefault="00681199" w:rsidP="00E66E45">
      <w:pPr>
        <w:spacing w:after="0" w:line="240" w:lineRule="auto"/>
      </w:pPr>
      <w:r>
        <w:separator/>
      </w:r>
    </w:p>
  </w:footnote>
  <w:footnote w:type="continuationSeparator" w:id="0">
    <w:p w:rsidR="00681199" w:rsidRDefault="00681199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99" w:rsidRDefault="00681199">
    <w:pPr>
      <w:pStyle w:val="Encabezado"/>
    </w:pPr>
    <w:r w:rsidRPr="00424C06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99" w:rsidRDefault="00681199" w:rsidP="00E66E45">
    <w:pPr>
      <w:pStyle w:val="Encabezado"/>
      <w:tabs>
        <w:tab w:val="clear" w:pos="4419"/>
        <w:tab w:val="center" w:pos="7655"/>
      </w:tabs>
      <w:ind w:left="-993"/>
    </w:pPr>
    <w:r w:rsidRPr="00424C06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681199" w:rsidRPr="00E25F48" w:rsidTr="00E25F48">
      <w:tc>
        <w:tcPr>
          <w:tcW w:w="4489" w:type="dxa"/>
          <w:shd w:val="clear" w:color="auto" w:fill="auto"/>
        </w:tcPr>
        <w:p w:rsidR="00681199" w:rsidRPr="00E25F48" w:rsidRDefault="00681199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681199" w:rsidRPr="00E25F48" w:rsidRDefault="00681199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681199" w:rsidRPr="00E25F48" w:rsidRDefault="00681199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681199" w:rsidRDefault="00681199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99" w:rsidRDefault="00681199">
    <w:pPr>
      <w:pStyle w:val="Encabezado"/>
    </w:pPr>
    <w:r w:rsidRPr="00424C06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B6883"/>
    <w:rsid w:val="00142EDC"/>
    <w:rsid w:val="00147629"/>
    <w:rsid w:val="00166FB1"/>
    <w:rsid w:val="0017755C"/>
    <w:rsid w:val="00186E88"/>
    <w:rsid w:val="00424C06"/>
    <w:rsid w:val="004366CB"/>
    <w:rsid w:val="004E734A"/>
    <w:rsid w:val="00532A2A"/>
    <w:rsid w:val="005A6EE9"/>
    <w:rsid w:val="005F7BE7"/>
    <w:rsid w:val="006150D1"/>
    <w:rsid w:val="00634276"/>
    <w:rsid w:val="00681199"/>
    <w:rsid w:val="00690D43"/>
    <w:rsid w:val="006E2DDB"/>
    <w:rsid w:val="006E5F8F"/>
    <w:rsid w:val="00733BB6"/>
    <w:rsid w:val="007553C6"/>
    <w:rsid w:val="00764D67"/>
    <w:rsid w:val="00847F70"/>
    <w:rsid w:val="0085529E"/>
    <w:rsid w:val="00897510"/>
    <w:rsid w:val="008A138C"/>
    <w:rsid w:val="008C1B00"/>
    <w:rsid w:val="008C68DA"/>
    <w:rsid w:val="0096555D"/>
    <w:rsid w:val="00974021"/>
    <w:rsid w:val="00A00BAC"/>
    <w:rsid w:val="00A1276D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C16B45"/>
    <w:rsid w:val="00C23996"/>
    <w:rsid w:val="00CA4DB2"/>
    <w:rsid w:val="00CB405A"/>
    <w:rsid w:val="00CF1CA7"/>
    <w:rsid w:val="00D95ADC"/>
    <w:rsid w:val="00DA0057"/>
    <w:rsid w:val="00DA31DF"/>
    <w:rsid w:val="00DD1F1D"/>
    <w:rsid w:val="00DF103B"/>
    <w:rsid w:val="00DF5DF5"/>
    <w:rsid w:val="00E01DBF"/>
    <w:rsid w:val="00E25F48"/>
    <w:rsid w:val="00E66E45"/>
    <w:rsid w:val="00E86FEC"/>
    <w:rsid w:val="00F63979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8</TotalTime>
  <Pages>2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42763078</cp:lastModifiedBy>
  <cp:revision>2</cp:revision>
  <cp:lastPrinted>2022-11-17T16:17:00Z</cp:lastPrinted>
  <dcterms:created xsi:type="dcterms:W3CDTF">2022-11-18T17:01:00Z</dcterms:created>
  <dcterms:modified xsi:type="dcterms:W3CDTF">2022-11-18T17:01:00Z</dcterms:modified>
</cp:coreProperties>
</file>