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C1B" w:rsidRDefault="00DA3C1B" w:rsidP="00DA3C1B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3C1B" w:rsidRDefault="00DA3C1B" w:rsidP="00DA3C1B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INFORME VISITA DOMICILIARIA</w:t>
      </w:r>
    </w:p>
    <w:p w:rsidR="00DA3C1B" w:rsidRDefault="00DA3C1B" w:rsidP="00DA3C1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Solicitado Por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7D2A3D">
        <w:rPr>
          <w:rFonts w:ascii="Arial" w:hAnsi="Arial" w:cs="Arial"/>
          <w:color w:val="000000"/>
          <w:sz w:val="22"/>
          <w:szCs w:val="22"/>
        </w:rPr>
        <w:t>Johana Hidalgo Restrepo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A3C1B" w:rsidRDefault="00DA3C1B" w:rsidP="00DA3C1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</w:p>
    <w:p w:rsidR="00DA3C1B" w:rsidRDefault="00DA3C1B" w:rsidP="00DA3C1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Fecha de la solicitud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7D2A3D">
        <w:rPr>
          <w:rFonts w:ascii="Arial" w:hAnsi="Arial" w:cs="Arial"/>
          <w:color w:val="000000"/>
          <w:sz w:val="22"/>
          <w:szCs w:val="22"/>
        </w:rPr>
        <w:t>7 de Julio de 2022</w:t>
      </w:r>
    </w:p>
    <w:p w:rsidR="00DA3C1B" w:rsidRDefault="00DA3C1B" w:rsidP="00DA3C1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DA3C1B" w:rsidRDefault="00DA3C1B" w:rsidP="00DA3C1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Fecha de la realización</w:t>
      </w:r>
      <w:r>
        <w:rPr>
          <w:rFonts w:ascii="Arial" w:hAnsi="Arial" w:cs="Arial"/>
          <w:color w:val="000000"/>
          <w:sz w:val="22"/>
          <w:szCs w:val="22"/>
        </w:rPr>
        <w:t>: 1</w:t>
      </w:r>
      <w:r w:rsidR="007D2A3D">
        <w:rPr>
          <w:rFonts w:ascii="Arial" w:hAnsi="Arial" w:cs="Arial"/>
          <w:color w:val="000000"/>
          <w:sz w:val="22"/>
          <w:szCs w:val="22"/>
        </w:rPr>
        <w:t>1 de Jul</w:t>
      </w:r>
      <w:r>
        <w:rPr>
          <w:rFonts w:ascii="Arial" w:hAnsi="Arial" w:cs="Arial"/>
          <w:color w:val="000000"/>
          <w:sz w:val="22"/>
          <w:szCs w:val="22"/>
        </w:rPr>
        <w:t>io de 2022</w:t>
      </w:r>
    </w:p>
    <w:p w:rsidR="00DA3C1B" w:rsidRDefault="00DA3C1B" w:rsidP="00DA3C1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3C1B" w:rsidRDefault="00DA3C1B" w:rsidP="00DA3C1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PERSONAS IMPLICAS EN EL CASO  IMPLICADOS EN CASO: </w:t>
      </w:r>
      <w:r w:rsidR="007D2A3D">
        <w:rPr>
          <w:rFonts w:ascii="Arial" w:hAnsi="Arial" w:cs="Arial"/>
          <w:sz w:val="22"/>
          <w:szCs w:val="22"/>
        </w:rPr>
        <w:t>Hernán Danilo Roa</w:t>
      </w:r>
      <w:r>
        <w:rPr>
          <w:rFonts w:ascii="Arial" w:hAnsi="Arial" w:cs="Arial"/>
          <w:sz w:val="22"/>
          <w:szCs w:val="22"/>
        </w:rPr>
        <w:t xml:space="preserve">  </w:t>
      </w:r>
    </w:p>
    <w:p w:rsidR="00DA3C1B" w:rsidRDefault="00DA3C1B" w:rsidP="00DA3C1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3C1B" w:rsidRDefault="00DA3C1B" w:rsidP="00DA3C1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DA3C1B" w:rsidRDefault="00DA3C1B" w:rsidP="007D2A3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OBJETIVO DE LA VISITA</w:t>
      </w:r>
      <w:r>
        <w:rPr>
          <w:rFonts w:ascii="Arial" w:hAnsi="Arial" w:cs="Arial"/>
          <w:color w:val="000000"/>
          <w:sz w:val="22"/>
          <w:szCs w:val="22"/>
        </w:rPr>
        <w:t xml:space="preserve">: Realizar visita domiciliaria para identificar condiciones </w:t>
      </w:r>
      <w:r w:rsidR="007D2A3D">
        <w:rPr>
          <w:rFonts w:ascii="Arial" w:hAnsi="Arial" w:cs="Arial"/>
          <w:color w:val="000000"/>
          <w:sz w:val="22"/>
          <w:szCs w:val="22"/>
        </w:rPr>
        <w:t>socio familiares y habitacionales del señor.</w:t>
      </w:r>
    </w:p>
    <w:p w:rsidR="009928B0" w:rsidRDefault="009928B0" w:rsidP="009928B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9928B0" w:rsidRDefault="009928B0" w:rsidP="009928B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9928B0" w:rsidRDefault="00DA3C1B" w:rsidP="009928B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SITUACIÓN ENCONTRADA</w:t>
      </w:r>
    </w:p>
    <w:p w:rsidR="007D2A3D" w:rsidRPr="009928B0" w:rsidRDefault="007D2A3D" w:rsidP="009928B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dia 11 de Julio la funcionaria de la Personería de Itagüí se dirige a realizar visita domiciliaria del señor HERNAN DANILO ROA, identificado con cedula 4833188 en la siguiente dirección carrera 50 N° 86-22</w:t>
      </w:r>
      <w:r w:rsidR="009928B0">
        <w:rPr>
          <w:rFonts w:ascii="Arial" w:hAnsi="Arial" w:cs="Arial"/>
          <w:sz w:val="22"/>
          <w:szCs w:val="22"/>
        </w:rPr>
        <w:t xml:space="preserve"> Barrio San Fernando,</w:t>
      </w:r>
      <w:r>
        <w:rPr>
          <w:rFonts w:ascii="Arial" w:hAnsi="Arial" w:cs="Arial"/>
          <w:sz w:val="22"/>
          <w:szCs w:val="22"/>
        </w:rPr>
        <w:t xml:space="preserve"> al llegar al sitio se encontró que la dirección es un edificio y cuenta con varios apartamentos; se procede a llamar a los dos números de teléfono aportados por la IPS Brayan Beltrán 3166260634, y la señora Vanesa Arbolada 3148581928, pero luego de varias llamadas no se obtuvo</w:t>
      </w:r>
      <w:r w:rsidR="009928B0">
        <w:rPr>
          <w:rFonts w:ascii="Arial" w:hAnsi="Arial" w:cs="Arial"/>
          <w:sz w:val="22"/>
          <w:szCs w:val="22"/>
        </w:rPr>
        <w:t xml:space="preserve"> respuesta.</w:t>
      </w:r>
    </w:p>
    <w:p w:rsidR="009928B0" w:rsidRDefault="009928B0" w:rsidP="00DA3C1B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realizo llamada telefónica a la trabajadora  Social Johana Hidalgo Restrepo para verificar si en la historia clínica  del señor reposaba el número de apartamento del, esta manifiesta que no aparece número de apartamento del mismo.</w:t>
      </w:r>
    </w:p>
    <w:p w:rsidR="009928B0" w:rsidRDefault="009928B0" w:rsidP="00DA3C1B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Siendo asi se deja constancia que no fue posible realizar la verificación de las condiciones socio familiares y habitacionales del señor HERNAN DANILO ROA.</w:t>
      </w:r>
    </w:p>
    <w:p w:rsidR="009928B0" w:rsidRDefault="009928B0" w:rsidP="009928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9928B0" w:rsidRPr="009928B0" w:rsidRDefault="009928B0" w:rsidP="009928B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9928B0" w:rsidRPr="009928B0" w:rsidRDefault="009928B0" w:rsidP="009928B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9928B0">
        <w:rPr>
          <w:rFonts w:ascii="Arial" w:hAnsi="Arial" w:cs="Arial"/>
          <w:b/>
          <w:sz w:val="22"/>
          <w:szCs w:val="22"/>
        </w:rPr>
        <w:t>ALEIDA MARIA VASCO GUIRALES</w:t>
      </w:r>
    </w:p>
    <w:p w:rsidR="009928B0" w:rsidRDefault="009928B0" w:rsidP="009928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Psicóloga Personería Municipal</w:t>
      </w:r>
    </w:p>
    <w:p w:rsidR="00917FA2" w:rsidRPr="00DA31DF" w:rsidRDefault="00917FA2" w:rsidP="00917FA2">
      <w:pPr>
        <w:rPr>
          <w:szCs w:val="16"/>
        </w:rPr>
      </w:pPr>
    </w:p>
    <w:sectPr w:rsidR="00917FA2" w:rsidRPr="00DA31DF" w:rsidSect="00A00BAC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9CC" w:rsidRDefault="00E449CC" w:rsidP="00E66E45">
      <w:pPr>
        <w:spacing w:after="0" w:line="240" w:lineRule="auto"/>
      </w:pPr>
      <w:r>
        <w:separator/>
      </w:r>
    </w:p>
  </w:endnote>
  <w:endnote w:type="continuationSeparator" w:id="0">
    <w:p w:rsidR="00E449CC" w:rsidRDefault="00E449CC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A82F81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A82F81" w:rsidRPr="00E25F48" w:rsidTr="00E25F48">
      <w:tc>
        <w:tcPr>
          <w:tcW w:w="5796" w:type="dxa"/>
          <w:shd w:val="clear" w:color="auto" w:fill="auto"/>
        </w:tcPr>
        <w:p w:rsidR="00A82F81" w:rsidRPr="00E25F48" w:rsidRDefault="00A82F81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A82F81" w:rsidRPr="00E25F48" w:rsidRDefault="00A82F81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2F81" w:rsidRDefault="00A82F81" w:rsidP="004E73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9CC" w:rsidRDefault="00E449CC" w:rsidP="00E66E45">
      <w:pPr>
        <w:spacing w:after="0" w:line="240" w:lineRule="auto"/>
      </w:pPr>
      <w:r>
        <w:separator/>
      </w:r>
    </w:p>
  </w:footnote>
  <w:footnote w:type="continuationSeparator" w:id="0">
    <w:p w:rsidR="00E449CC" w:rsidRDefault="00E449CC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701585">
    <w:pPr>
      <w:pStyle w:val="Encabezado"/>
    </w:pPr>
    <w:r w:rsidRPr="00701585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701585" w:rsidP="00E66E45">
    <w:pPr>
      <w:pStyle w:val="Encabezado"/>
      <w:tabs>
        <w:tab w:val="clear" w:pos="4419"/>
        <w:tab w:val="center" w:pos="7655"/>
      </w:tabs>
      <w:ind w:left="-993"/>
    </w:pPr>
    <w:r w:rsidRPr="00701585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A82F81" w:rsidRPr="00E25F48" w:rsidTr="00E25F48">
      <w:tc>
        <w:tcPr>
          <w:tcW w:w="4489" w:type="dxa"/>
          <w:shd w:val="clear" w:color="auto" w:fill="auto"/>
        </w:tcPr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701585">
    <w:pPr>
      <w:pStyle w:val="Encabezado"/>
    </w:pPr>
    <w:r w:rsidRPr="00701585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913D0"/>
    <w:multiLevelType w:val="hybridMultilevel"/>
    <w:tmpl w:val="F99C8258"/>
    <w:lvl w:ilvl="0" w:tplc="73D2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23B86"/>
    <w:multiLevelType w:val="hybridMultilevel"/>
    <w:tmpl w:val="03E273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3A1E90"/>
    <w:multiLevelType w:val="hybridMultilevel"/>
    <w:tmpl w:val="7D42B2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91DE9"/>
    <w:rsid w:val="00142EDC"/>
    <w:rsid w:val="00147629"/>
    <w:rsid w:val="00186E88"/>
    <w:rsid w:val="00216D7E"/>
    <w:rsid w:val="002B312D"/>
    <w:rsid w:val="004366CB"/>
    <w:rsid w:val="004E734A"/>
    <w:rsid w:val="00532A2A"/>
    <w:rsid w:val="0059273C"/>
    <w:rsid w:val="005A6EE9"/>
    <w:rsid w:val="005F7BE7"/>
    <w:rsid w:val="0060746A"/>
    <w:rsid w:val="006150D1"/>
    <w:rsid w:val="00634276"/>
    <w:rsid w:val="006D6FDA"/>
    <w:rsid w:val="006E2DDB"/>
    <w:rsid w:val="006E5F8F"/>
    <w:rsid w:val="00701585"/>
    <w:rsid w:val="00733BB6"/>
    <w:rsid w:val="007553C6"/>
    <w:rsid w:val="00764D67"/>
    <w:rsid w:val="007D2A3D"/>
    <w:rsid w:val="00847F70"/>
    <w:rsid w:val="00891C72"/>
    <w:rsid w:val="008A138C"/>
    <w:rsid w:val="008C1B00"/>
    <w:rsid w:val="008C68DA"/>
    <w:rsid w:val="00917FA2"/>
    <w:rsid w:val="0096555D"/>
    <w:rsid w:val="00974021"/>
    <w:rsid w:val="009928B0"/>
    <w:rsid w:val="009D484D"/>
    <w:rsid w:val="009E38AF"/>
    <w:rsid w:val="00A00BAC"/>
    <w:rsid w:val="00A1276D"/>
    <w:rsid w:val="00A217AD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C16B45"/>
    <w:rsid w:val="00C23996"/>
    <w:rsid w:val="00CA4DB2"/>
    <w:rsid w:val="00CB405A"/>
    <w:rsid w:val="00CE27DA"/>
    <w:rsid w:val="00D95ADC"/>
    <w:rsid w:val="00DA0057"/>
    <w:rsid w:val="00DA31DF"/>
    <w:rsid w:val="00DA3C1B"/>
    <w:rsid w:val="00DD1F1D"/>
    <w:rsid w:val="00DF048F"/>
    <w:rsid w:val="00DF5DF5"/>
    <w:rsid w:val="00E01DBF"/>
    <w:rsid w:val="00E25F48"/>
    <w:rsid w:val="00E449CC"/>
    <w:rsid w:val="00E66E45"/>
    <w:rsid w:val="00E86FEC"/>
    <w:rsid w:val="00F00BBE"/>
    <w:rsid w:val="00F63979"/>
    <w:rsid w:val="00F8614A"/>
    <w:rsid w:val="00F9399F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F00B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paragraph" w:styleId="NormalWeb">
    <w:name w:val="Normal (Web)"/>
    <w:basedOn w:val="Normal"/>
    <w:uiPriority w:val="99"/>
    <w:unhideWhenUsed/>
    <w:rsid w:val="00DA3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24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43828905</cp:lastModifiedBy>
  <cp:revision>4</cp:revision>
  <cp:lastPrinted>2022-07-14T15:22:00Z</cp:lastPrinted>
  <dcterms:created xsi:type="dcterms:W3CDTF">2022-07-14T15:05:00Z</dcterms:created>
  <dcterms:modified xsi:type="dcterms:W3CDTF">2022-07-14T15:29:00Z</dcterms:modified>
</cp:coreProperties>
</file>