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C2" w:rsidRPr="00CD3A00" w:rsidRDefault="00D23BC2" w:rsidP="00D23BC2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:rsidR="00D23BC2" w:rsidRPr="00CD3A00" w:rsidRDefault="00D23BC2" w:rsidP="00D23BC2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D3A00">
        <w:rPr>
          <w:rFonts w:ascii="Arial" w:hAnsi="Arial" w:cs="Arial"/>
          <w:b/>
          <w:color w:val="000000"/>
          <w:sz w:val="22"/>
          <w:szCs w:val="22"/>
        </w:rPr>
        <w:t>INFORME VISITA DOMICILIARIA</w:t>
      </w:r>
    </w:p>
    <w:p w:rsidR="00D23BC2" w:rsidRDefault="00D23BC2" w:rsidP="00D23BC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51C2F">
        <w:rPr>
          <w:rFonts w:ascii="Arial" w:hAnsi="Arial" w:cs="Arial"/>
          <w:b/>
          <w:color w:val="000000"/>
          <w:sz w:val="22"/>
          <w:szCs w:val="22"/>
        </w:rPr>
        <w:t>Solicitado Por</w:t>
      </w:r>
      <w:r w:rsidRPr="00441921"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>Liss Mayiberth Duarte Vasquez</w:t>
      </w:r>
    </w:p>
    <w:p w:rsidR="00D23BC2" w:rsidRDefault="00D23BC2" w:rsidP="00D23BC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Personera Delegada para Penal y Familia</w:t>
      </w:r>
    </w:p>
    <w:p w:rsidR="00D23BC2" w:rsidRDefault="00D23BC2" w:rsidP="00D23BC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23BC2" w:rsidRPr="00441921" w:rsidRDefault="00D23BC2" w:rsidP="00D23BC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51C2F">
        <w:rPr>
          <w:rFonts w:ascii="Arial" w:hAnsi="Arial" w:cs="Arial"/>
          <w:b/>
          <w:color w:val="000000"/>
          <w:sz w:val="22"/>
          <w:szCs w:val="22"/>
        </w:rPr>
        <w:t>Fecha de la solicitud</w:t>
      </w:r>
      <w:r w:rsidRPr="00441921"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>24 de agosto de 2021</w:t>
      </w:r>
    </w:p>
    <w:p w:rsidR="00D23BC2" w:rsidRPr="00441921" w:rsidRDefault="00D23BC2" w:rsidP="00D23BC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51C2F">
        <w:rPr>
          <w:rFonts w:ascii="Arial" w:hAnsi="Arial" w:cs="Arial"/>
          <w:b/>
          <w:color w:val="000000"/>
          <w:sz w:val="22"/>
          <w:szCs w:val="22"/>
        </w:rPr>
        <w:t>Fecha de la realización</w:t>
      </w:r>
      <w:r w:rsidRPr="00441921"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 xml:space="preserve">24 de agosto 2021 </w:t>
      </w:r>
    </w:p>
    <w:p w:rsidR="00D23BC2" w:rsidRPr="00351C2F" w:rsidRDefault="00D23BC2" w:rsidP="00D23BC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23BC2" w:rsidRPr="00B97C79" w:rsidRDefault="00D23BC2" w:rsidP="00D23BC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51C2F">
        <w:rPr>
          <w:rFonts w:ascii="Arial" w:hAnsi="Arial" w:cs="Arial"/>
          <w:b/>
          <w:color w:val="000000"/>
          <w:sz w:val="22"/>
          <w:szCs w:val="22"/>
        </w:rPr>
        <w:t>NNA IMPLICADOS EN CASO:</w:t>
      </w:r>
    </w:p>
    <w:p w:rsidR="00D23BC2" w:rsidRDefault="00D23BC2" w:rsidP="00D23BC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OLIVER ANDRES LOPEZ BERMUDEZ </w:t>
      </w:r>
    </w:p>
    <w:p w:rsidR="00D23BC2" w:rsidRDefault="00D23BC2" w:rsidP="00D23BC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JEA</w:t>
      </w:r>
      <w:r w:rsidR="003A32D1">
        <w:rPr>
          <w:rFonts w:ascii="Arial" w:hAnsi="Arial" w:cs="Arial"/>
          <w:color w:val="000000"/>
          <w:sz w:val="22"/>
          <w:szCs w:val="22"/>
        </w:rPr>
        <w:t>N PAUL  ALEJANDRO LOPEZ BERMUDEZ</w:t>
      </w:r>
    </w:p>
    <w:p w:rsidR="00D23BC2" w:rsidRDefault="003A32D1" w:rsidP="003A32D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IVANA VALENTINA LOPEZ BERMUDEZ</w:t>
      </w:r>
    </w:p>
    <w:p w:rsidR="00D23BC2" w:rsidRPr="00441921" w:rsidRDefault="00D23BC2" w:rsidP="00D23BC2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351C2F">
        <w:rPr>
          <w:rFonts w:ascii="Arial" w:hAnsi="Arial" w:cs="Arial"/>
          <w:b/>
          <w:color w:val="000000"/>
          <w:sz w:val="22"/>
          <w:szCs w:val="22"/>
        </w:rPr>
        <w:t>OBJETIVO DE LA VISITA</w:t>
      </w:r>
      <w:r w:rsidRPr="00441921">
        <w:rPr>
          <w:rFonts w:ascii="Arial" w:hAnsi="Arial" w:cs="Arial"/>
          <w:color w:val="000000"/>
          <w:sz w:val="22"/>
          <w:szCs w:val="22"/>
        </w:rPr>
        <w:t>: realizar visitar domiciliaria con el objetivo</w:t>
      </w:r>
      <w:r>
        <w:rPr>
          <w:rFonts w:ascii="Arial" w:hAnsi="Arial" w:cs="Arial"/>
          <w:color w:val="000000"/>
          <w:sz w:val="22"/>
          <w:szCs w:val="22"/>
        </w:rPr>
        <w:t xml:space="preserve"> de verificar </w:t>
      </w:r>
      <w:r w:rsidR="003A32D1">
        <w:rPr>
          <w:rFonts w:ascii="Arial" w:hAnsi="Arial" w:cs="Arial"/>
          <w:color w:val="000000"/>
          <w:sz w:val="22"/>
          <w:szCs w:val="22"/>
        </w:rPr>
        <w:t xml:space="preserve">la situación actual de los niños LOPEZ BERMUDEZ. </w:t>
      </w:r>
    </w:p>
    <w:p w:rsidR="00D23BC2" w:rsidRPr="00441921" w:rsidRDefault="00D23BC2" w:rsidP="00D23BC2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351C2F">
        <w:rPr>
          <w:rFonts w:ascii="Arial" w:hAnsi="Arial" w:cs="Arial"/>
          <w:b/>
          <w:color w:val="000000"/>
          <w:sz w:val="22"/>
          <w:szCs w:val="22"/>
        </w:rPr>
        <w:t>INTRODUCCION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3A32D1">
        <w:rPr>
          <w:rFonts w:ascii="Arial" w:hAnsi="Arial" w:cs="Arial"/>
          <w:color w:val="000000"/>
          <w:sz w:val="22"/>
          <w:szCs w:val="22"/>
        </w:rPr>
        <w:t>la Doctora Liss Mayiberth Duarte Vasquez delegada para Penal y Familia, solicita realizar visita domiciliaria a los hogares sustitutos donde se encuentran los niños López Bermúdez</w:t>
      </w:r>
      <w:r w:rsidR="00CE6A6A">
        <w:rPr>
          <w:rFonts w:ascii="Arial" w:hAnsi="Arial" w:cs="Arial"/>
          <w:color w:val="000000"/>
          <w:sz w:val="22"/>
          <w:szCs w:val="22"/>
        </w:rPr>
        <w:t xml:space="preserve"> y verificar  las condiciones actuales y el motivo por el cual los niños fueron trasladados de hogar sustituto.</w:t>
      </w:r>
    </w:p>
    <w:p w:rsidR="00D23BC2" w:rsidRPr="00351C2F" w:rsidRDefault="00D23BC2" w:rsidP="00D23BC2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51C2F">
        <w:rPr>
          <w:rFonts w:ascii="Arial" w:hAnsi="Arial" w:cs="Arial"/>
          <w:b/>
          <w:color w:val="000000"/>
          <w:sz w:val="22"/>
          <w:szCs w:val="22"/>
        </w:rPr>
        <w:t xml:space="preserve"> VERIFICACION INDIVIDUAL DEL ESTADO DE LOS DERECHOS</w:t>
      </w:r>
    </w:p>
    <w:p w:rsidR="00D23BC2" w:rsidRPr="00441921" w:rsidRDefault="00D23BC2" w:rsidP="00D23BC2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441921">
        <w:rPr>
          <w:rFonts w:ascii="Arial" w:hAnsi="Arial" w:cs="Arial"/>
          <w:color w:val="000000"/>
          <w:sz w:val="22"/>
          <w:szCs w:val="22"/>
        </w:rPr>
        <w:t>Nombre: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83285">
        <w:rPr>
          <w:rFonts w:ascii="Arial" w:hAnsi="Arial" w:cs="Arial"/>
          <w:color w:val="000000"/>
          <w:sz w:val="22"/>
          <w:szCs w:val="22"/>
        </w:rPr>
        <w:t xml:space="preserve">OLIVER ANDRÉS LÓPEZ BERMÚDEZ     </w:t>
      </w:r>
    </w:p>
    <w:p w:rsidR="00CE6A6A" w:rsidRDefault="00D23BC2" w:rsidP="00CE6A6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B97C79">
        <w:rPr>
          <w:rFonts w:ascii="Arial" w:hAnsi="Arial" w:cs="Arial"/>
          <w:b/>
          <w:color w:val="000000"/>
          <w:sz w:val="22"/>
          <w:szCs w:val="22"/>
        </w:rPr>
        <w:t>Condiciones personales</w:t>
      </w:r>
      <w:r w:rsidRPr="00441921">
        <w:rPr>
          <w:rFonts w:ascii="Arial" w:hAnsi="Arial" w:cs="Arial"/>
          <w:color w:val="000000"/>
          <w:sz w:val="22"/>
          <w:szCs w:val="22"/>
        </w:rPr>
        <w:t xml:space="preserve">: </w:t>
      </w:r>
      <w:r w:rsidR="00CE6A6A">
        <w:rPr>
          <w:rFonts w:ascii="Arial" w:hAnsi="Arial" w:cs="Arial"/>
          <w:color w:val="000000"/>
          <w:sz w:val="22"/>
          <w:szCs w:val="22"/>
        </w:rPr>
        <w:t>a Oliver no fue posible realizarle la visita debido a que en el momento de la vista la madre sustituta manifestó que este se encontraba hospitalizado en el HOMO Hospital Mental de Antioquia, debido a una crisis que vivió el dia anterior</w:t>
      </w:r>
      <w:r w:rsidR="00D83285">
        <w:rPr>
          <w:rFonts w:ascii="Arial" w:hAnsi="Arial" w:cs="Arial"/>
          <w:color w:val="000000"/>
          <w:sz w:val="22"/>
          <w:szCs w:val="22"/>
        </w:rPr>
        <w:t>. Según refiere la madre sustituta el niño esta diagnosticado con trastorno de conducta desafiante opositor y esquizofrenia.</w:t>
      </w:r>
    </w:p>
    <w:p w:rsidR="00D23BC2" w:rsidRPr="00441921" w:rsidRDefault="00D23BC2" w:rsidP="00D8328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41921">
        <w:rPr>
          <w:rFonts w:ascii="Arial" w:hAnsi="Arial" w:cs="Arial"/>
          <w:color w:val="000000"/>
          <w:sz w:val="22"/>
          <w:szCs w:val="22"/>
        </w:rPr>
        <w:t>Nombre:</w:t>
      </w:r>
      <w:r w:rsidR="00D83285">
        <w:rPr>
          <w:rFonts w:ascii="Arial" w:hAnsi="Arial" w:cs="Arial"/>
          <w:color w:val="000000"/>
          <w:sz w:val="22"/>
          <w:szCs w:val="22"/>
        </w:rPr>
        <w:t xml:space="preserve"> JEAN PAUL ALEJANDRO LOPEZ BERMUDEZ</w:t>
      </w:r>
    </w:p>
    <w:p w:rsidR="00D23BC2" w:rsidRPr="00441921" w:rsidRDefault="00D83285" w:rsidP="00D8328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Documento 37595162852</w:t>
      </w:r>
    </w:p>
    <w:p w:rsidR="00D23BC2" w:rsidRPr="00441921" w:rsidRDefault="00D23BC2" w:rsidP="00D8328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41921">
        <w:rPr>
          <w:rFonts w:ascii="Arial" w:hAnsi="Arial" w:cs="Arial"/>
          <w:color w:val="000000"/>
          <w:sz w:val="22"/>
          <w:szCs w:val="22"/>
        </w:rPr>
        <w:t>Edad</w:t>
      </w:r>
      <w:r w:rsidR="00D83285" w:rsidRPr="00441921">
        <w:rPr>
          <w:rFonts w:ascii="Arial" w:hAnsi="Arial" w:cs="Arial"/>
          <w:color w:val="000000"/>
          <w:sz w:val="22"/>
          <w:szCs w:val="22"/>
        </w:rPr>
        <w:t>:</w:t>
      </w:r>
      <w:r w:rsidR="00D83285">
        <w:rPr>
          <w:rFonts w:ascii="Arial" w:hAnsi="Arial" w:cs="Arial"/>
          <w:color w:val="000000"/>
          <w:sz w:val="22"/>
          <w:szCs w:val="22"/>
        </w:rPr>
        <w:t xml:space="preserve"> 11</w:t>
      </w:r>
      <w:r w:rsidRPr="00441921">
        <w:rPr>
          <w:rFonts w:ascii="Arial" w:hAnsi="Arial" w:cs="Arial"/>
          <w:color w:val="000000"/>
          <w:sz w:val="22"/>
          <w:szCs w:val="22"/>
        </w:rPr>
        <w:t xml:space="preserve"> Años</w:t>
      </w:r>
    </w:p>
    <w:p w:rsidR="00D23BC2" w:rsidRPr="00441921" w:rsidRDefault="00D23BC2" w:rsidP="00D8328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41921">
        <w:rPr>
          <w:rFonts w:ascii="Arial" w:hAnsi="Arial" w:cs="Arial"/>
          <w:color w:val="000000"/>
          <w:sz w:val="22"/>
          <w:szCs w:val="22"/>
        </w:rPr>
        <w:t>Fecha y lugar de Nacimiento: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83285">
        <w:rPr>
          <w:rFonts w:ascii="Arial" w:hAnsi="Arial" w:cs="Arial"/>
          <w:color w:val="000000"/>
          <w:sz w:val="22"/>
          <w:szCs w:val="22"/>
        </w:rPr>
        <w:t xml:space="preserve">30/01/2010 Venezuela </w:t>
      </w:r>
    </w:p>
    <w:p w:rsidR="00D83285" w:rsidRDefault="00D23BC2" w:rsidP="00D8328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41921">
        <w:rPr>
          <w:rFonts w:ascii="Arial" w:hAnsi="Arial" w:cs="Arial"/>
          <w:color w:val="000000"/>
          <w:sz w:val="22"/>
          <w:szCs w:val="22"/>
        </w:rPr>
        <w:t xml:space="preserve">Escolaridad: </w:t>
      </w:r>
      <w:r w:rsidR="00D83285">
        <w:rPr>
          <w:rFonts w:ascii="Arial" w:hAnsi="Arial" w:cs="Arial"/>
          <w:color w:val="000000"/>
          <w:sz w:val="22"/>
          <w:szCs w:val="22"/>
        </w:rPr>
        <w:t xml:space="preserve">3 primaria </w:t>
      </w:r>
    </w:p>
    <w:p w:rsidR="00D83285" w:rsidRDefault="00D83285" w:rsidP="00D8328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41921">
        <w:rPr>
          <w:rFonts w:ascii="Arial" w:hAnsi="Arial" w:cs="Arial"/>
          <w:color w:val="000000"/>
          <w:sz w:val="22"/>
          <w:szCs w:val="22"/>
        </w:rPr>
        <w:t>Afiliación a Salud:</w:t>
      </w:r>
      <w:r>
        <w:rPr>
          <w:rFonts w:ascii="Arial" w:hAnsi="Arial" w:cs="Arial"/>
          <w:color w:val="000000"/>
          <w:sz w:val="22"/>
          <w:szCs w:val="22"/>
        </w:rPr>
        <w:t xml:space="preserve"> Sisben</w:t>
      </w:r>
    </w:p>
    <w:p w:rsidR="00D83285" w:rsidRDefault="00D83285" w:rsidP="00D8328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83285" w:rsidRDefault="00D83285" w:rsidP="00D8328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Madre  sustituta: Liliam Zapata </w:t>
      </w:r>
    </w:p>
    <w:p w:rsidR="00D83285" w:rsidRDefault="00D83285" w:rsidP="00D8328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Documento: cc 43661834</w:t>
      </w:r>
    </w:p>
    <w:p w:rsidR="00D83285" w:rsidRDefault="00D83285" w:rsidP="00D8328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Teléfono: 2981352/3104981074 </w:t>
      </w:r>
    </w:p>
    <w:p w:rsidR="00D83285" w:rsidRDefault="00D83285" w:rsidP="00D8328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Dirección: carrera 72 A # 78 b-47 apto 401 Urbanización Bello Horizonte</w:t>
      </w:r>
    </w:p>
    <w:p w:rsidR="00D83285" w:rsidRDefault="00D23BC2" w:rsidP="00D23BC2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D83285">
        <w:rPr>
          <w:rFonts w:ascii="Arial" w:hAnsi="Arial" w:cs="Arial"/>
          <w:b/>
          <w:color w:val="000000"/>
          <w:sz w:val="22"/>
          <w:szCs w:val="22"/>
        </w:rPr>
        <w:t>Condiciones personales</w:t>
      </w:r>
      <w:r w:rsidRPr="00441921"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>en el momento de la visita el niño est</w:t>
      </w:r>
      <w:r w:rsidR="00B97C79">
        <w:rPr>
          <w:rFonts w:ascii="Arial" w:hAnsi="Arial" w:cs="Arial"/>
          <w:color w:val="000000"/>
          <w:sz w:val="22"/>
          <w:szCs w:val="22"/>
        </w:rPr>
        <w:t>á limpio, vestido adecuadamente,</w:t>
      </w:r>
      <w:r w:rsidR="00D83285">
        <w:rPr>
          <w:rFonts w:ascii="Arial" w:hAnsi="Arial" w:cs="Arial"/>
          <w:color w:val="000000"/>
          <w:sz w:val="22"/>
          <w:szCs w:val="22"/>
        </w:rPr>
        <w:t xml:space="preserve"> </w:t>
      </w:r>
      <w:r w:rsidR="00B97C79">
        <w:rPr>
          <w:rFonts w:ascii="Arial" w:hAnsi="Arial" w:cs="Arial"/>
          <w:color w:val="000000"/>
          <w:sz w:val="22"/>
          <w:szCs w:val="22"/>
        </w:rPr>
        <w:t>p</w:t>
      </w:r>
      <w:r w:rsidR="00D83285">
        <w:rPr>
          <w:rFonts w:ascii="Arial" w:hAnsi="Arial" w:cs="Arial"/>
          <w:color w:val="000000"/>
          <w:sz w:val="22"/>
          <w:szCs w:val="22"/>
        </w:rPr>
        <w:t xml:space="preserve">antalón de Jean y camiseta tipo polo blanca. En la visita no se observaron signos aparentes de maltrato físico  </w:t>
      </w:r>
      <w:r w:rsidR="00B97C79">
        <w:rPr>
          <w:rFonts w:ascii="Arial" w:hAnsi="Arial" w:cs="Arial"/>
          <w:color w:val="000000"/>
          <w:sz w:val="22"/>
          <w:szCs w:val="22"/>
        </w:rPr>
        <w:t>u</w:t>
      </w:r>
      <w:r w:rsidR="00D83285">
        <w:rPr>
          <w:rFonts w:ascii="Arial" w:hAnsi="Arial" w:cs="Arial"/>
          <w:color w:val="000000"/>
          <w:sz w:val="22"/>
          <w:szCs w:val="22"/>
        </w:rPr>
        <w:t xml:space="preserve"> otro signo que diera cuenta de otro signo que requiera remisión a medicina </w:t>
      </w:r>
    </w:p>
    <w:p w:rsidR="00D83285" w:rsidRDefault="00D83285" w:rsidP="00D23BC2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Durante la visita el niño se mostro calmado, respetuoso, </w:t>
      </w:r>
      <w:r w:rsidR="00C253A6">
        <w:rPr>
          <w:rFonts w:ascii="Arial" w:hAnsi="Arial" w:cs="Arial"/>
          <w:color w:val="000000"/>
          <w:sz w:val="22"/>
          <w:szCs w:val="22"/>
        </w:rPr>
        <w:t>Cooperativo</w:t>
      </w:r>
      <w:r w:rsidR="00B97C79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durante toda la visita estuvo dispuesta responder las preguntas. </w:t>
      </w:r>
    </w:p>
    <w:p w:rsidR="00D23BC2" w:rsidRPr="00441921" w:rsidRDefault="00D23BC2" w:rsidP="004E5B5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41921">
        <w:rPr>
          <w:rFonts w:ascii="Arial" w:hAnsi="Arial" w:cs="Arial"/>
          <w:color w:val="000000"/>
          <w:sz w:val="22"/>
          <w:szCs w:val="22"/>
        </w:rPr>
        <w:lastRenderedPageBreak/>
        <w:t>Nombre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4E5B55">
        <w:rPr>
          <w:rFonts w:ascii="Arial" w:hAnsi="Arial" w:cs="Arial"/>
          <w:color w:val="000000"/>
          <w:sz w:val="22"/>
          <w:szCs w:val="22"/>
        </w:rPr>
        <w:t>IVANA VALENTINA LOPEZ BERMUDEZ</w:t>
      </w:r>
    </w:p>
    <w:p w:rsidR="00D23BC2" w:rsidRPr="00441921" w:rsidRDefault="00D23BC2" w:rsidP="004E5B5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41921">
        <w:rPr>
          <w:rFonts w:ascii="Arial" w:hAnsi="Arial" w:cs="Arial"/>
          <w:color w:val="000000"/>
          <w:sz w:val="22"/>
          <w:szCs w:val="22"/>
        </w:rPr>
        <w:t>Documento:</w:t>
      </w:r>
      <w:r w:rsidR="004E5B55">
        <w:rPr>
          <w:rFonts w:ascii="Arial" w:hAnsi="Arial" w:cs="Arial"/>
          <w:color w:val="000000"/>
          <w:sz w:val="22"/>
          <w:szCs w:val="22"/>
        </w:rPr>
        <w:t xml:space="preserve"> no reporta </w:t>
      </w:r>
    </w:p>
    <w:p w:rsidR="00D23BC2" w:rsidRPr="00441921" w:rsidRDefault="00D23BC2" w:rsidP="004E5B5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41921">
        <w:rPr>
          <w:rFonts w:ascii="Arial" w:hAnsi="Arial" w:cs="Arial"/>
          <w:color w:val="000000"/>
          <w:sz w:val="22"/>
          <w:szCs w:val="22"/>
        </w:rPr>
        <w:t xml:space="preserve">Edad: </w:t>
      </w:r>
      <w:r w:rsidR="004E5B55">
        <w:rPr>
          <w:rFonts w:ascii="Arial" w:hAnsi="Arial" w:cs="Arial"/>
          <w:color w:val="000000"/>
          <w:sz w:val="22"/>
          <w:szCs w:val="22"/>
        </w:rPr>
        <w:t xml:space="preserve">10 </w:t>
      </w:r>
      <w:r w:rsidRPr="00441921">
        <w:rPr>
          <w:rFonts w:ascii="Arial" w:hAnsi="Arial" w:cs="Arial"/>
          <w:color w:val="000000"/>
          <w:sz w:val="22"/>
          <w:szCs w:val="22"/>
        </w:rPr>
        <w:t xml:space="preserve"> Años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D23BC2" w:rsidRPr="00441921" w:rsidRDefault="00D23BC2" w:rsidP="004E5B5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41921">
        <w:rPr>
          <w:rFonts w:ascii="Arial" w:hAnsi="Arial" w:cs="Arial"/>
          <w:color w:val="000000"/>
          <w:sz w:val="22"/>
          <w:szCs w:val="22"/>
        </w:rPr>
        <w:t>Fecha y lugar de Nacimiento: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E5B55">
        <w:rPr>
          <w:rFonts w:ascii="Arial" w:hAnsi="Arial" w:cs="Arial"/>
          <w:color w:val="000000"/>
          <w:sz w:val="22"/>
          <w:szCs w:val="22"/>
        </w:rPr>
        <w:t>17/01/2011</w:t>
      </w:r>
    </w:p>
    <w:p w:rsidR="004E5B55" w:rsidRDefault="00D23BC2" w:rsidP="004E5B5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41921">
        <w:rPr>
          <w:rFonts w:ascii="Arial" w:hAnsi="Arial" w:cs="Arial"/>
          <w:color w:val="000000"/>
          <w:sz w:val="22"/>
          <w:szCs w:val="22"/>
        </w:rPr>
        <w:t xml:space="preserve">Escolaridad: </w:t>
      </w:r>
      <w:r w:rsidR="004E5B55">
        <w:rPr>
          <w:rFonts w:ascii="Arial" w:hAnsi="Arial" w:cs="Arial"/>
          <w:color w:val="000000"/>
          <w:sz w:val="22"/>
          <w:szCs w:val="22"/>
        </w:rPr>
        <w:t xml:space="preserve">no reporta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23BC2" w:rsidRDefault="00D23BC2" w:rsidP="004E5B5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41921">
        <w:rPr>
          <w:rFonts w:ascii="Arial" w:hAnsi="Arial" w:cs="Arial"/>
          <w:color w:val="000000"/>
          <w:sz w:val="22"/>
          <w:szCs w:val="22"/>
        </w:rPr>
        <w:t>Afiliación a Salud:</w:t>
      </w:r>
      <w:r>
        <w:rPr>
          <w:rFonts w:ascii="Arial" w:hAnsi="Arial" w:cs="Arial"/>
          <w:color w:val="000000"/>
          <w:sz w:val="22"/>
          <w:szCs w:val="22"/>
        </w:rPr>
        <w:t xml:space="preserve"> Sisben</w:t>
      </w:r>
    </w:p>
    <w:p w:rsidR="004E5B55" w:rsidRDefault="004E5B55" w:rsidP="004E5B5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E5B55" w:rsidRDefault="004E5B55" w:rsidP="004E5B5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Madre sustituta: Amparo Torres</w:t>
      </w:r>
    </w:p>
    <w:p w:rsidR="004E5B55" w:rsidRDefault="004E5B55" w:rsidP="004E5B5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Documento: cc39301846</w:t>
      </w:r>
    </w:p>
    <w:p w:rsidR="004E5B55" w:rsidRDefault="004E5B55" w:rsidP="004E5B5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Teléfono: 3116817784</w:t>
      </w:r>
    </w:p>
    <w:p w:rsidR="004E5B55" w:rsidRDefault="004E5B55" w:rsidP="004E5B5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Dirección: calle 80 # 85 A -97 Robledo </w:t>
      </w:r>
    </w:p>
    <w:p w:rsidR="004E5B55" w:rsidRPr="00441921" w:rsidRDefault="004E5B55" w:rsidP="004E5B5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23BC2" w:rsidRDefault="00D23BC2" w:rsidP="00D23BC2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4E5B55">
        <w:rPr>
          <w:rFonts w:ascii="Arial" w:hAnsi="Arial" w:cs="Arial"/>
          <w:b/>
          <w:color w:val="000000"/>
          <w:sz w:val="22"/>
          <w:szCs w:val="22"/>
        </w:rPr>
        <w:t>Condiciones personales</w:t>
      </w:r>
      <w:r w:rsidRPr="00441921">
        <w:rPr>
          <w:rFonts w:ascii="Arial" w:hAnsi="Arial" w:cs="Arial"/>
          <w:color w:val="000000"/>
          <w:sz w:val="22"/>
          <w:szCs w:val="22"/>
        </w:rPr>
        <w:t xml:space="preserve">: </w:t>
      </w:r>
      <w:r w:rsidR="004E5B55">
        <w:rPr>
          <w:rFonts w:ascii="Arial" w:hAnsi="Arial" w:cs="Arial"/>
          <w:color w:val="000000"/>
          <w:sz w:val="22"/>
          <w:szCs w:val="22"/>
        </w:rPr>
        <w:t xml:space="preserve">en el momento de la visita la niña se encontraba limpia, adecuadamente peinada y bañada. </w:t>
      </w:r>
      <w:r>
        <w:rPr>
          <w:rFonts w:ascii="Arial" w:hAnsi="Arial" w:cs="Arial"/>
          <w:color w:val="000000"/>
          <w:sz w:val="22"/>
          <w:szCs w:val="22"/>
        </w:rPr>
        <w:t>En la visita el</w:t>
      </w:r>
      <w:r w:rsidR="004E5B55">
        <w:rPr>
          <w:rFonts w:ascii="Arial" w:hAnsi="Arial" w:cs="Arial"/>
          <w:color w:val="000000"/>
          <w:sz w:val="22"/>
          <w:szCs w:val="22"/>
        </w:rPr>
        <w:t xml:space="preserve">la niña </w:t>
      </w:r>
      <w:r>
        <w:rPr>
          <w:rFonts w:ascii="Arial" w:hAnsi="Arial" w:cs="Arial"/>
          <w:color w:val="000000"/>
          <w:sz w:val="22"/>
          <w:szCs w:val="22"/>
        </w:rPr>
        <w:t>se observó</w:t>
      </w:r>
      <w:r w:rsidR="004E5B55">
        <w:rPr>
          <w:rFonts w:ascii="Arial" w:hAnsi="Arial" w:cs="Arial"/>
          <w:color w:val="000000"/>
          <w:sz w:val="22"/>
          <w:szCs w:val="22"/>
        </w:rPr>
        <w:t xml:space="preserve"> calmada</w:t>
      </w:r>
      <w:r>
        <w:rPr>
          <w:rFonts w:ascii="Arial" w:hAnsi="Arial" w:cs="Arial"/>
          <w:color w:val="000000"/>
          <w:sz w:val="22"/>
          <w:szCs w:val="22"/>
        </w:rPr>
        <w:t xml:space="preserve">, presto a responder las preguntas hechas por </w:t>
      </w:r>
      <w:r w:rsidR="004E5B55">
        <w:rPr>
          <w:rFonts w:ascii="Arial" w:hAnsi="Arial" w:cs="Arial"/>
          <w:color w:val="000000"/>
          <w:sz w:val="22"/>
          <w:szCs w:val="22"/>
        </w:rPr>
        <w:t>la profesional.</w:t>
      </w:r>
    </w:p>
    <w:p w:rsidR="00C253A6" w:rsidRDefault="00C253A6" w:rsidP="00D23BC2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253A6" w:rsidRDefault="00D23BC2" w:rsidP="00C253A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94DE3">
        <w:rPr>
          <w:rFonts w:ascii="Arial" w:hAnsi="Arial" w:cs="Arial"/>
          <w:b/>
          <w:color w:val="000000"/>
          <w:sz w:val="22"/>
          <w:szCs w:val="22"/>
        </w:rPr>
        <w:t>SITUACIÓN ENCONTRADA</w:t>
      </w:r>
    </w:p>
    <w:p w:rsidR="00C253A6" w:rsidRDefault="00C253A6" w:rsidP="00C253A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253A6" w:rsidRDefault="00C253A6" w:rsidP="00C253A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Visita Numero 1: hogar sustituto donde se encuentra Jean Paul</w:t>
      </w:r>
    </w:p>
    <w:p w:rsidR="00C253A6" w:rsidRDefault="00C253A6" w:rsidP="00C253A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253A6" w:rsidRDefault="00C253A6" w:rsidP="00C253A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</w:t>
      </w:r>
      <w:r w:rsidR="004E5B55">
        <w:rPr>
          <w:rFonts w:ascii="Arial" w:hAnsi="Arial" w:cs="Arial"/>
          <w:color w:val="000000"/>
          <w:sz w:val="22"/>
          <w:szCs w:val="22"/>
        </w:rPr>
        <w:t>a madre sustituta expresa que tiene a Jean desde hace doce días manifiesta que lo tiene por urgencia debido a que fue retirado por supuesto  maltrato de la anterior madre sustituta y con ella</w:t>
      </w:r>
      <w:r w:rsidR="00E9073C">
        <w:rPr>
          <w:rFonts w:ascii="Arial" w:hAnsi="Arial" w:cs="Arial"/>
          <w:color w:val="000000"/>
          <w:sz w:val="22"/>
          <w:szCs w:val="22"/>
        </w:rPr>
        <w:t xml:space="preserve"> duraron aproximadamente un mes.</w:t>
      </w:r>
    </w:p>
    <w:p w:rsidR="00C253A6" w:rsidRDefault="00C253A6" w:rsidP="00C253A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59AF" w:rsidRPr="00C253A6" w:rsidRDefault="00F359AF" w:rsidP="00C253A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 madre sustituta informa que el dia de hoy estuvieron en la primera visita presencial con la madre de los niños, pero según su percepción esta se mostro distante y sin expresiones afectivas hacia sus hijos.</w:t>
      </w:r>
    </w:p>
    <w:p w:rsidR="004E5B55" w:rsidRDefault="00E9073C" w:rsidP="00D23BC2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entrevista con el niño este expresa  ellos vivían en Itagüí y la madre trabajaba todo el dia y era maltratante física y emocionalmente con ellos. Según refiere el niño a él le tocaba hacerse cargo de sus dos hermanos,</w:t>
      </w:r>
      <w:r w:rsidR="0014183D">
        <w:rPr>
          <w:rFonts w:ascii="Arial" w:hAnsi="Arial" w:cs="Arial"/>
          <w:color w:val="000000"/>
          <w:sz w:val="22"/>
          <w:szCs w:val="22"/>
        </w:rPr>
        <w:t xml:space="preserve"> </w:t>
      </w:r>
      <w:r w:rsidR="00C253A6">
        <w:rPr>
          <w:rFonts w:ascii="Arial" w:hAnsi="Arial" w:cs="Arial"/>
          <w:color w:val="000000"/>
          <w:sz w:val="22"/>
          <w:szCs w:val="22"/>
        </w:rPr>
        <w:t>“por</w:t>
      </w:r>
      <w:r w:rsidR="0014183D">
        <w:rPr>
          <w:rFonts w:ascii="Arial" w:hAnsi="Arial" w:cs="Arial"/>
          <w:color w:val="000000"/>
          <w:sz w:val="22"/>
          <w:szCs w:val="22"/>
        </w:rPr>
        <w:t xml:space="preserve"> ser el mayor” debía estar pendiente de </w:t>
      </w:r>
      <w:r>
        <w:rPr>
          <w:rFonts w:ascii="Arial" w:hAnsi="Arial" w:cs="Arial"/>
          <w:color w:val="000000"/>
          <w:sz w:val="22"/>
          <w:szCs w:val="22"/>
        </w:rPr>
        <w:t xml:space="preserve"> de sus tareas sus comida y de controlar a su hermano Oliver quien constantemente estaba “grosero”, si no cumplían con las tareas dejadas por su madre esta los castigaba fuertemente dejándoles morados.</w:t>
      </w:r>
      <w:r w:rsidR="00C253A6">
        <w:rPr>
          <w:rFonts w:ascii="Arial" w:hAnsi="Arial" w:cs="Arial"/>
          <w:color w:val="000000"/>
          <w:sz w:val="22"/>
          <w:szCs w:val="22"/>
        </w:rPr>
        <w:t xml:space="preserve"> Según el niño él se canso de los malos tratos de su madre, t</w:t>
      </w:r>
      <w:r>
        <w:rPr>
          <w:rFonts w:ascii="Arial" w:hAnsi="Arial" w:cs="Arial"/>
          <w:color w:val="000000"/>
          <w:sz w:val="22"/>
          <w:szCs w:val="22"/>
        </w:rPr>
        <w:t xml:space="preserve">extualmente expresa Jean Paul </w:t>
      </w:r>
      <w:r w:rsidR="0014183D">
        <w:rPr>
          <w:rFonts w:ascii="Arial" w:hAnsi="Arial" w:cs="Arial"/>
          <w:color w:val="000000"/>
          <w:sz w:val="22"/>
          <w:szCs w:val="22"/>
        </w:rPr>
        <w:t>“un</w:t>
      </w:r>
      <w:r>
        <w:rPr>
          <w:rFonts w:ascii="Arial" w:hAnsi="Arial" w:cs="Arial"/>
          <w:color w:val="000000"/>
          <w:sz w:val="22"/>
          <w:szCs w:val="22"/>
        </w:rPr>
        <w:t xml:space="preserve"> dia nos cansamos de los maltratos de mi mamá y le dije a mis hermanos que no es escapáramos, amarre una cuerda a una mata y saque a mis hermanos por la ventana, luego me Salí yo, y los vecinos al ver la situación llamaron la policía y nos llevaron al ICBF”,  los niños permanecían encerrados y recibían malos tratos de su madre por lo que fueron retirados del hogar y puesto en un hogar sustituto.</w:t>
      </w:r>
    </w:p>
    <w:p w:rsidR="008E3815" w:rsidRDefault="00E9073C" w:rsidP="00D23BC2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Según refiere Jean Paul los tres fueron l</w:t>
      </w:r>
      <w:r w:rsidR="00C253A6">
        <w:rPr>
          <w:rFonts w:ascii="Arial" w:hAnsi="Arial" w:cs="Arial"/>
          <w:color w:val="000000"/>
          <w:sz w:val="22"/>
          <w:szCs w:val="22"/>
        </w:rPr>
        <w:t>l</w:t>
      </w:r>
      <w:r w:rsidR="008E3815">
        <w:rPr>
          <w:rFonts w:ascii="Arial" w:hAnsi="Arial" w:cs="Arial"/>
          <w:color w:val="000000"/>
          <w:sz w:val="22"/>
          <w:szCs w:val="22"/>
        </w:rPr>
        <w:t>evados al hogar sustituto de la</w:t>
      </w:r>
      <w:r>
        <w:rPr>
          <w:rFonts w:ascii="Arial" w:hAnsi="Arial" w:cs="Arial"/>
          <w:color w:val="000000"/>
          <w:sz w:val="22"/>
          <w:szCs w:val="22"/>
        </w:rPr>
        <w:t xml:space="preserve"> señor</w:t>
      </w:r>
      <w:r w:rsidR="008E3815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Isabel</w:t>
      </w:r>
      <w:r w:rsidR="008E3815">
        <w:rPr>
          <w:rFonts w:ascii="Arial" w:hAnsi="Arial" w:cs="Arial"/>
          <w:color w:val="000000"/>
          <w:sz w:val="22"/>
          <w:szCs w:val="22"/>
        </w:rPr>
        <w:t>, quien al poco tiempo de ellos estar allí empezó con los maltratos,</w:t>
      </w:r>
      <w:r w:rsidR="0014183D">
        <w:rPr>
          <w:rFonts w:ascii="Arial" w:hAnsi="Arial" w:cs="Arial"/>
          <w:color w:val="000000"/>
          <w:sz w:val="22"/>
          <w:szCs w:val="22"/>
        </w:rPr>
        <w:t xml:space="preserve"> maltrataba principalmente a Oliver cuando este no hacía caso, lo amarraba con una cuerda a la cama, le pegaba, porque no hacía caso ni se  un dia recuerda Jean que Oliver no lograba conciliar el sueño y la madre sustitutita le tiro un vaso de agua fría y luego a lo hizo bañar con una ducha de agua fría eso  fue un dia como a las doce de la noche. Expresa textualmente “cuando Isabel no era capaz de hacerse cargo de Oliver me ponía a mí a que lo amarrara, ya que yo lo sé controlar”</w:t>
      </w:r>
      <w:r w:rsidR="008E3815">
        <w:rPr>
          <w:rFonts w:ascii="Arial" w:hAnsi="Arial" w:cs="Arial"/>
          <w:color w:val="000000"/>
          <w:sz w:val="22"/>
          <w:szCs w:val="22"/>
        </w:rPr>
        <w:t>.</w:t>
      </w:r>
    </w:p>
    <w:p w:rsidR="00F359AF" w:rsidRDefault="0014183D" w:rsidP="00D23BC2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Por último el niño expresa que lleva poco tiempo </w:t>
      </w:r>
      <w:r w:rsidR="00F359AF">
        <w:rPr>
          <w:rFonts w:ascii="Arial" w:hAnsi="Arial" w:cs="Arial"/>
          <w:color w:val="000000"/>
          <w:sz w:val="22"/>
          <w:szCs w:val="22"/>
        </w:rPr>
        <w:t xml:space="preserve">estando en </w:t>
      </w:r>
      <w:r w:rsidR="008E3815">
        <w:rPr>
          <w:rFonts w:ascii="Arial" w:hAnsi="Arial" w:cs="Arial"/>
          <w:color w:val="000000"/>
          <w:sz w:val="22"/>
          <w:szCs w:val="22"/>
        </w:rPr>
        <w:t xml:space="preserve"> este nuevo  hogar </w:t>
      </w:r>
      <w:r w:rsidR="00F359AF">
        <w:rPr>
          <w:rFonts w:ascii="Arial" w:hAnsi="Arial" w:cs="Arial"/>
          <w:color w:val="000000"/>
          <w:sz w:val="22"/>
          <w:szCs w:val="22"/>
        </w:rPr>
        <w:t>sustituto pe</w:t>
      </w:r>
      <w:r w:rsidR="008E3815">
        <w:rPr>
          <w:rFonts w:ascii="Arial" w:hAnsi="Arial" w:cs="Arial"/>
          <w:color w:val="000000"/>
          <w:sz w:val="22"/>
          <w:szCs w:val="22"/>
        </w:rPr>
        <w:t xml:space="preserve">ro que siente feliz estando en el, en </w:t>
      </w:r>
      <w:r w:rsidR="003B56B6">
        <w:rPr>
          <w:rFonts w:ascii="Arial" w:hAnsi="Arial" w:cs="Arial"/>
          <w:color w:val="000000"/>
          <w:sz w:val="22"/>
          <w:szCs w:val="22"/>
        </w:rPr>
        <w:t>este</w:t>
      </w:r>
      <w:r w:rsidR="008E3815">
        <w:rPr>
          <w:rFonts w:ascii="Arial" w:hAnsi="Arial" w:cs="Arial"/>
          <w:color w:val="000000"/>
          <w:sz w:val="22"/>
          <w:szCs w:val="22"/>
        </w:rPr>
        <w:t xml:space="preserve"> hogar </w:t>
      </w:r>
      <w:r w:rsidR="00F359AF">
        <w:rPr>
          <w:rFonts w:ascii="Arial" w:hAnsi="Arial" w:cs="Arial"/>
          <w:color w:val="000000"/>
          <w:sz w:val="22"/>
          <w:szCs w:val="22"/>
        </w:rPr>
        <w:t>en ese lugar puede ser el mismo, no se tiene que preocupar por el cuidado de sus hermanos,</w:t>
      </w:r>
      <w:r w:rsidR="003B56B6">
        <w:rPr>
          <w:rFonts w:ascii="Arial" w:hAnsi="Arial" w:cs="Arial"/>
          <w:color w:val="000000"/>
          <w:sz w:val="22"/>
          <w:szCs w:val="22"/>
        </w:rPr>
        <w:t xml:space="preserve"> además</w:t>
      </w:r>
      <w:r w:rsidR="00F359AF">
        <w:rPr>
          <w:rFonts w:ascii="Arial" w:hAnsi="Arial" w:cs="Arial"/>
          <w:color w:val="000000"/>
          <w:sz w:val="22"/>
          <w:szCs w:val="22"/>
        </w:rPr>
        <w:t xml:space="preserve"> se ha entendido perfectamente con el otro niño que se encuentra viviendo con ellos, espera quedarse mínimo cinco años.</w:t>
      </w:r>
    </w:p>
    <w:p w:rsidR="0014183D" w:rsidRDefault="003B56B6" w:rsidP="00D23BC2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Cuando se le pregunta por su madre </w:t>
      </w:r>
      <w:r w:rsidR="00F359A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él </w:t>
      </w:r>
      <w:r w:rsidR="00F359AF">
        <w:rPr>
          <w:rFonts w:ascii="Arial" w:hAnsi="Arial" w:cs="Arial"/>
          <w:color w:val="000000"/>
          <w:sz w:val="22"/>
          <w:szCs w:val="22"/>
        </w:rPr>
        <w:t xml:space="preserve"> no descarta la idea de volver a vivir con ella cuando esta cambie su comportamiento hostil hacia ellos expresa “todas las personas se equiv</w:t>
      </w:r>
      <w:r>
        <w:rPr>
          <w:rFonts w:ascii="Arial" w:hAnsi="Arial" w:cs="Arial"/>
          <w:color w:val="000000"/>
          <w:sz w:val="22"/>
          <w:szCs w:val="22"/>
        </w:rPr>
        <w:t>ocan y tiene derecho al cambio”.</w:t>
      </w:r>
    </w:p>
    <w:p w:rsidR="003B56B6" w:rsidRDefault="003B56B6" w:rsidP="00D23BC2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Visita Numero 1: hogar sustituto donde se encuentra Ivanna</w:t>
      </w:r>
    </w:p>
    <w:p w:rsidR="003B56B6" w:rsidRDefault="003B56B6" w:rsidP="00D23BC2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 madre sustituta informa que tiene a la niña aproximadamente hace 12 días, y que la recibió por un tema de emergencia, pero no conoce los detalles a fondo</w:t>
      </w:r>
      <w:r w:rsidR="000400A2">
        <w:rPr>
          <w:rFonts w:ascii="Arial" w:hAnsi="Arial" w:cs="Arial"/>
          <w:color w:val="000000"/>
          <w:sz w:val="22"/>
          <w:szCs w:val="22"/>
        </w:rPr>
        <w:t>, pero manifiesta que cuando recibió a la niña se encontraba descuidada en su aspecto personal.</w:t>
      </w:r>
    </w:p>
    <w:p w:rsidR="00F359AF" w:rsidRDefault="005D325F" w:rsidP="00D23BC2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niña informa que </w:t>
      </w:r>
      <w:r w:rsidR="00E85466">
        <w:rPr>
          <w:rFonts w:ascii="Arial" w:hAnsi="Arial" w:cs="Arial"/>
          <w:sz w:val="22"/>
          <w:szCs w:val="22"/>
        </w:rPr>
        <w:t>la señora Isabel madre sustituta</w:t>
      </w:r>
      <w:r w:rsidR="000400A2">
        <w:rPr>
          <w:rFonts w:ascii="Arial" w:hAnsi="Arial" w:cs="Arial"/>
          <w:sz w:val="22"/>
          <w:szCs w:val="22"/>
        </w:rPr>
        <w:t xml:space="preserve"> donde llego cuando la retiraron del hogar de su madre,</w:t>
      </w:r>
      <w:r w:rsidR="00E85466">
        <w:rPr>
          <w:rFonts w:ascii="Arial" w:hAnsi="Arial" w:cs="Arial"/>
          <w:sz w:val="22"/>
          <w:szCs w:val="22"/>
        </w:rPr>
        <w:t xml:space="preserve"> era maltratante con </w:t>
      </w:r>
      <w:r w:rsidR="005C2517">
        <w:rPr>
          <w:rFonts w:ascii="Arial" w:hAnsi="Arial" w:cs="Arial"/>
          <w:sz w:val="22"/>
          <w:szCs w:val="22"/>
        </w:rPr>
        <w:t>Oliver y ponía a su hermano Jean Paul a que lo amarrara cuando este se comportaba “mal”, además no estaba pendientes de las necesidades de ellos, era como si ellos no existieran en la casa.</w:t>
      </w:r>
    </w:p>
    <w:p w:rsidR="00D23BC2" w:rsidRPr="005C2517" w:rsidRDefault="005C2517" w:rsidP="00D23BC2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Ambas madres sustitutas concluyeron que cuando los niños llegaran a sus hogares en inadecuadas condiciones de aseo, con la ropa sucia, despeinados, como si se encontraran en situación de calle; pero en los pocos días que llevan los niños en los nuevos hogares estoy han dado un cambio positivo.</w:t>
      </w:r>
    </w:p>
    <w:p w:rsidR="00D23BC2" w:rsidRPr="00351C2F" w:rsidRDefault="00D23BC2" w:rsidP="00D23BC2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51C2F">
        <w:rPr>
          <w:rFonts w:ascii="Arial" w:hAnsi="Arial" w:cs="Arial"/>
          <w:b/>
          <w:color w:val="000000"/>
          <w:sz w:val="22"/>
          <w:szCs w:val="22"/>
        </w:rPr>
        <w:t>3. PERFIL DE VULNERABILIDAD Y GENERATIVIDAD</w:t>
      </w:r>
    </w:p>
    <w:p w:rsidR="00D23BC2" w:rsidRDefault="00D23BC2" w:rsidP="00FC4AA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51C2F">
        <w:rPr>
          <w:rFonts w:ascii="Arial" w:hAnsi="Arial" w:cs="Arial"/>
          <w:b/>
          <w:color w:val="000000"/>
          <w:sz w:val="22"/>
          <w:szCs w:val="22"/>
        </w:rPr>
        <w:t>Generatividad</w:t>
      </w:r>
    </w:p>
    <w:p w:rsidR="00FC4AAD" w:rsidRDefault="005C2517" w:rsidP="00FC4AA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C2517">
        <w:rPr>
          <w:rFonts w:ascii="Arial" w:hAnsi="Arial" w:cs="Arial"/>
          <w:color w:val="000000"/>
          <w:sz w:val="22"/>
          <w:szCs w:val="22"/>
        </w:rPr>
        <w:t xml:space="preserve">Los niños se encuentran </w:t>
      </w:r>
      <w:r>
        <w:rPr>
          <w:rFonts w:ascii="Arial" w:hAnsi="Arial" w:cs="Arial"/>
          <w:color w:val="000000"/>
          <w:sz w:val="22"/>
          <w:szCs w:val="22"/>
        </w:rPr>
        <w:t xml:space="preserve">bajo medida de protección </w:t>
      </w:r>
    </w:p>
    <w:p w:rsidR="000400A2" w:rsidRDefault="000400A2" w:rsidP="00FC4AA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FC4AAD" w:rsidRDefault="005C2517" w:rsidP="00FC4AA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Los nuevos hogares sustitutos están brindando la garantía de derechos que los niños requieren en este momento.</w:t>
      </w:r>
    </w:p>
    <w:p w:rsidR="00FC4AAD" w:rsidRDefault="00FC4AAD" w:rsidP="00FC4AA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FC4AAD" w:rsidRDefault="005C2517" w:rsidP="00FC4AA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 separación de los niños, el hecho de que estén en diferentes hogares sustitutos, les permite ir Subsanando por separado las eventos traumáticos a los que han sido sometidos.</w:t>
      </w:r>
    </w:p>
    <w:p w:rsidR="00FC4AAD" w:rsidRDefault="00FC4AAD" w:rsidP="00FC4AA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5C2517" w:rsidRDefault="005C2517" w:rsidP="00FC4AA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 Jean Paul es saludable no estar en el mismo hogar sustituto con sus hermanos, ya que por prime</w:t>
      </w:r>
      <w:r w:rsidR="00FC4AAD">
        <w:rPr>
          <w:rFonts w:ascii="Arial" w:hAnsi="Arial" w:cs="Arial"/>
          <w:color w:val="000000"/>
          <w:sz w:val="22"/>
          <w:szCs w:val="22"/>
        </w:rPr>
        <w:t>ra vez solo se debe ocupar de él y sus necesidades.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C4AAD" w:rsidRDefault="00FC4AAD" w:rsidP="00FC4AA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C4AAD" w:rsidRDefault="00FC4AAD" w:rsidP="00FC4AA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C4AAD" w:rsidRDefault="00FC4AAD" w:rsidP="00FC4AA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</w:t>
      </w:r>
      <w:r w:rsidR="00D23BC2" w:rsidRPr="00351C2F">
        <w:rPr>
          <w:rFonts w:ascii="Arial" w:hAnsi="Arial" w:cs="Arial"/>
          <w:b/>
          <w:color w:val="000000"/>
          <w:sz w:val="22"/>
          <w:szCs w:val="22"/>
        </w:rPr>
        <w:t>ulnerabilidad</w:t>
      </w:r>
    </w:p>
    <w:p w:rsidR="00FC4AAD" w:rsidRPr="00B97C79" w:rsidRDefault="00FC4AAD" w:rsidP="00B97C7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Los niños han sufrido maltrato tanto en su hogar de origen como en el primer hogar sustituto.</w:t>
      </w:r>
    </w:p>
    <w:p w:rsidR="000400A2" w:rsidRDefault="000400A2" w:rsidP="00FC4AA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400A2" w:rsidRDefault="000400A2" w:rsidP="00FC4AA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C4AAD" w:rsidRDefault="00D23BC2" w:rsidP="00FC4AA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51C2F">
        <w:rPr>
          <w:rFonts w:ascii="Arial" w:hAnsi="Arial" w:cs="Arial"/>
          <w:b/>
          <w:color w:val="000000"/>
          <w:sz w:val="22"/>
          <w:szCs w:val="22"/>
        </w:rPr>
        <w:t>CONCEPTO</w:t>
      </w:r>
      <w:r w:rsidR="00FC4AAD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D23BC2" w:rsidRPr="00FC4AAD" w:rsidRDefault="00FC4AAD" w:rsidP="00FC4AA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C4AAD">
        <w:rPr>
          <w:rFonts w:ascii="Arial" w:hAnsi="Arial" w:cs="Arial"/>
          <w:color w:val="000000"/>
          <w:sz w:val="22"/>
          <w:szCs w:val="22"/>
        </w:rPr>
        <w:t>Se evidencio claramente en entrevista con niños López Bermúd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FC4AAD">
        <w:rPr>
          <w:rFonts w:ascii="Arial" w:hAnsi="Arial" w:cs="Arial"/>
          <w:color w:val="000000"/>
          <w:sz w:val="22"/>
          <w:szCs w:val="22"/>
        </w:rPr>
        <w:t xml:space="preserve">z </w:t>
      </w:r>
      <w:r>
        <w:rPr>
          <w:rFonts w:ascii="Arial" w:hAnsi="Arial" w:cs="Arial"/>
          <w:color w:val="000000"/>
          <w:sz w:val="22"/>
          <w:szCs w:val="22"/>
        </w:rPr>
        <w:t xml:space="preserve"> que estos fueron víctimas de Maltrato en el hogar sustituto de la señora Isabel.</w:t>
      </w:r>
    </w:p>
    <w:p w:rsidR="00FC4AAD" w:rsidRDefault="00FC4AAD" w:rsidP="00D23BC2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Asi mismo se identifico que los niños en los actuales hogares sustitutos cuentan con toda la garantía de derechos.</w:t>
      </w:r>
    </w:p>
    <w:p w:rsidR="00FC4AAD" w:rsidRPr="00441921" w:rsidRDefault="00FC4AAD" w:rsidP="00D23BC2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Emocionalmente los niños se encuentran estables, se han ido</w:t>
      </w:r>
      <w:r w:rsidR="00B97C79">
        <w:rPr>
          <w:rFonts w:ascii="Arial" w:hAnsi="Arial" w:cs="Arial"/>
          <w:color w:val="000000"/>
          <w:sz w:val="22"/>
          <w:szCs w:val="22"/>
        </w:rPr>
        <w:t xml:space="preserve"> adaptando a la nueva situación que les ha tocado vivir y a las dinámicas de los hogares sustitutos.</w:t>
      </w:r>
    </w:p>
    <w:p w:rsidR="00D23BC2" w:rsidRPr="00351C2F" w:rsidRDefault="00D23BC2" w:rsidP="00D23BC2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51C2F">
        <w:rPr>
          <w:rFonts w:ascii="Arial" w:hAnsi="Arial" w:cs="Arial"/>
          <w:b/>
          <w:color w:val="000000"/>
          <w:sz w:val="22"/>
          <w:szCs w:val="22"/>
        </w:rPr>
        <w:t>RECOMENDACIONES</w:t>
      </w:r>
    </w:p>
    <w:p w:rsidR="00D23BC2" w:rsidRPr="00B97C79" w:rsidRDefault="00D23BC2" w:rsidP="00B97C79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 espera que la autoridad competente tome las medidas que considere pertinente que permita el restablecimiento de los niños </w:t>
      </w:r>
      <w:r w:rsidR="00B97C79">
        <w:rPr>
          <w:rFonts w:ascii="Arial" w:hAnsi="Arial" w:cs="Arial"/>
          <w:color w:val="000000"/>
          <w:sz w:val="22"/>
          <w:szCs w:val="22"/>
        </w:rPr>
        <w:t xml:space="preserve">López Bermúdez </w:t>
      </w:r>
      <w:r>
        <w:rPr>
          <w:rFonts w:ascii="Arial" w:hAnsi="Arial" w:cs="Arial"/>
          <w:color w:val="000000"/>
          <w:sz w:val="22"/>
          <w:szCs w:val="22"/>
        </w:rPr>
        <w:t xml:space="preserve"> y puedan hacer efectivo el </w:t>
      </w:r>
      <w:r w:rsidR="00B97C79">
        <w:rPr>
          <w:rFonts w:ascii="Arial" w:hAnsi="Arial" w:cs="Arial"/>
          <w:color w:val="000000"/>
          <w:sz w:val="22"/>
          <w:szCs w:val="22"/>
        </w:rPr>
        <w:t>goce sus derechos según la ley1098 de 2006 Código de Infancia y Adolescencia</w:t>
      </w:r>
    </w:p>
    <w:p w:rsidR="000400A2" w:rsidRDefault="000400A2" w:rsidP="00D23BC2">
      <w:pPr>
        <w:rPr>
          <w:rFonts w:cs="Arial"/>
          <w:b/>
        </w:rPr>
      </w:pPr>
    </w:p>
    <w:p w:rsidR="00406551" w:rsidRDefault="00406551" w:rsidP="00D23BC2">
      <w:pPr>
        <w:rPr>
          <w:rFonts w:cs="Arial"/>
          <w:b/>
        </w:rPr>
      </w:pPr>
    </w:p>
    <w:p w:rsidR="00406551" w:rsidRDefault="00406551" w:rsidP="00D23BC2">
      <w:pPr>
        <w:rPr>
          <w:rFonts w:cs="Arial"/>
          <w:b/>
        </w:rPr>
      </w:pPr>
    </w:p>
    <w:p w:rsidR="00406551" w:rsidRDefault="00406551" w:rsidP="00D23BC2">
      <w:pPr>
        <w:rPr>
          <w:rFonts w:cs="Arial"/>
          <w:b/>
        </w:rPr>
      </w:pPr>
    </w:p>
    <w:p w:rsidR="00D23BC2" w:rsidRPr="00CD3A00" w:rsidRDefault="00D23BC2" w:rsidP="00D23BC2">
      <w:pPr>
        <w:rPr>
          <w:rFonts w:cs="Arial"/>
          <w:b/>
        </w:rPr>
      </w:pPr>
      <w:r w:rsidRPr="00CD3A00">
        <w:rPr>
          <w:rFonts w:cs="Arial"/>
          <w:b/>
        </w:rPr>
        <w:t>ALEIDA MARIA VASCO GUIRALES</w:t>
      </w:r>
    </w:p>
    <w:p w:rsidR="00D23BC2" w:rsidRDefault="00D23BC2" w:rsidP="00D23BC2">
      <w:pPr>
        <w:rPr>
          <w:rFonts w:cs="Arial"/>
        </w:rPr>
      </w:pPr>
      <w:r>
        <w:rPr>
          <w:rFonts w:cs="Arial"/>
        </w:rPr>
        <w:t>Psicóloga contratista Personería Itagüí</w:t>
      </w:r>
    </w:p>
    <w:p w:rsidR="00D23BC2" w:rsidRDefault="00D23BC2" w:rsidP="00D23BC2">
      <w:pPr>
        <w:rPr>
          <w:rFonts w:cs="Arial"/>
        </w:rPr>
      </w:pPr>
      <w:r>
        <w:rPr>
          <w:rFonts w:cs="Arial"/>
        </w:rPr>
        <w:t>RDSS  05-1733-05</w:t>
      </w:r>
    </w:p>
    <w:p w:rsidR="00FA3E4C" w:rsidRPr="00C2580C" w:rsidRDefault="00FA3E4C" w:rsidP="00C2580C">
      <w:pPr>
        <w:rPr>
          <w:szCs w:val="16"/>
        </w:rPr>
      </w:pPr>
    </w:p>
    <w:sectPr w:rsidR="00FA3E4C" w:rsidRPr="00C2580C" w:rsidSect="003A042D">
      <w:headerReference w:type="even" r:id="rId8"/>
      <w:headerReference w:type="default" r:id="rId9"/>
      <w:footerReference w:type="default" r:id="rId10"/>
      <w:headerReference w:type="first" r:id="rId11"/>
      <w:pgSz w:w="12242" w:h="18722" w:code="258"/>
      <w:pgMar w:top="1985" w:right="1701" w:bottom="2835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206" w:rsidRDefault="00AF0206" w:rsidP="00E66E45">
      <w:r>
        <w:separator/>
      </w:r>
    </w:p>
  </w:endnote>
  <w:endnote w:type="continuationSeparator" w:id="0">
    <w:p w:rsidR="00AF0206" w:rsidRDefault="00AF0206" w:rsidP="00E66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F5A" w:rsidRDefault="00D3177E" w:rsidP="004E734A">
    <w:pPr>
      <w:pStyle w:val="Piedepgina"/>
      <w:ind w:left="-1701"/>
      <w:jc w:val="right"/>
    </w:pPr>
    <w:r>
      <w:rPr>
        <w:noProof/>
        <w:lang w:val="es-ES" w:eastAsia="es-ES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4301490</wp:posOffset>
          </wp:positionH>
          <wp:positionV relativeFrom="paragraph">
            <wp:posOffset>-1069340</wp:posOffset>
          </wp:positionV>
          <wp:extent cx="1838325" cy="1276350"/>
          <wp:effectExtent l="0" t="0" r="9525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-994410</wp:posOffset>
          </wp:positionH>
          <wp:positionV relativeFrom="paragraph">
            <wp:posOffset>-1231265</wp:posOffset>
          </wp:positionV>
          <wp:extent cx="3676650" cy="1600200"/>
          <wp:effectExtent l="0" t="0" r="0" b="0"/>
          <wp:wrapNone/>
          <wp:docPr id="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160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11732" w:type="dxa"/>
      <w:tblInd w:w="-1701" w:type="dxa"/>
      <w:tblLook w:val="04A0"/>
    </w:tblPr>
    <w:tblGrid>
      <w:gridCol w:w="5796"/>
      <w:gridCol w:w="5936"/>
    </w:tblGrid>
    <w:tr w:rsidR="00960F5A" w:rsidRPr="00E25F48" w:rsidTr="00E25F48">
      <w:tc>
        <w:tcPr>
          <w:tcW w:w="5796" w:type="dxa"/>
          <w:shd w:val="clear" w:color="auto" w:fill="auto"/>
        </w:tcPr>
        <w:p w:rsidR="00960F5A" w:rsidRPr="00E25F48" w:rsidRDefault="00960F5A" w:rsidP="00E25F48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960F5A" w:rsidRPr="00E25F48" w:rsidRDefault="00960F5A" w:rsidP="00E25F48">
          <w:pPr>
            <w:pStyle w:val="Piedepgina"/>
            <w:jc w:val="right"/>
          </w:pPr>
        </w:p>
      </w:tc>
    </w:tr>
  </w:tbl>
  <w:p w:rsidR="00960F5A" w:rsidRDefault="00960F5A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206" w:rsidRDefault="00AF0206" w:rsidP="00E66E45">
      <w:r>
        <w:separator/>
      </w:r>
    </w:p>
  </w:footnote>
  <w:footnote w:type="continuationSeparator" w:id="0">
    <w:p w:rsidR="00AF0206" w:rsidRDefault="00AF0206" w:rsidP="00E66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F5A" w:rsidRDefault="00327162">
    <w:pPr>
      <w:pStyle w:val="Encabezado"/>
    </w:pPr>
    <w:r w:rsidRPr="00327162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F5A" w:rsidRDefault="00327162" w:rsidP="00E66E45">
    <w:pPr>
      <w:pStyle w:val="Encabezado"/>
      <w:tabs>
        <w:tab w:val="clear" w:pos="4419"/>
        <w:tab w:val="center" w:pos="7655"/>
      </w:tabs>
      <w:ind w:left="-993"/>
    </w:pPr>
    <w:r w:rsidRPr="00327162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9C124B" w:rsidRPr="00E25F48" w:rsidTr="004244ED">
      <w:tc>
        <w:tcPr>
          <w:tcW w:w="4489" w:type="dxa"/>
          <w:shd w:val="clear" w:color="auto" w:fill="auto"/>
        </w:tcPr>
        <w:p w:rsidR="009C124B" w:rsidRPr="00E25F48" w:rsidRDefault="00D3177E" w:rsidP="009C124B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81280</wp:posOffset>
                </wp:positionV>
                <wp:extent cx="1819275" cy="704850"/>
                <wp:effectExtent l="0" t="0" r="9525" b="0"/>
                <wp:wrapNone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9C124B" w:rsidRPr="00E25F48" w:rsidRDefault="009C124B" w:rsidP="009C124B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9C124B" w:rsidRPr="00E25F48" w:rsidRDefault="009C124B" w:rsidP="009C124B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:rsidR="00960F5A" w:rsidRDefault="00D3177E" w:rsidP="00E66E45">
    <w:pPr>
      <w:pStyle w:val="Encabezado"/>
      <w:tabs>
        <w:tab w:val="clear" w:pos="4419"/>
        <w:tab w:val="center" w:pos="7655"/>
      </w:tabs>
      <w:ind w:left="-993"/>
    </w:pPr>
    <w:r>
      <w:rPr>
        <w:noProof/>
        <w:lang w:val="es-ES" w:eastAsia="es-ES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2320290</wp:posOffset>
          </wp:positionH>
          <wp:positionV relativeFrom="paragraph">
            <wp:posOffset>112395</wp:posOffset>
          </wp:positionV>
          <wp:extent cx="2352675" cy="200025"/>
          <wp:effectExtent l="0" t="0" r="9525" b="9525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F5A" w:rsidRDefault="00327162">
    <w:pPr>
      <w:pStyle w:val="Encabezado"/>
    </w:pPr>
    <w:r w:rsidRPr="00327162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E3D86"/>
    <w:multiLevelType w:val="hybridMultilevel"/>
    <w:tmpl w:val="EF9235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400A2"/>
    <w:rsid w:val="001003D3"/>
    <w:rsid w:val="0014183D"/>
    <w:rsid w:val="00147629"/>
    <w:rsid w:val="001E1BC3"/>
    <w:rsid w:val="00285F71"/>
    <w:rsid w:val="00327162"/>
    <w:rsid w:val="00337B36"/>
    <w:rsid w:val="003A042D"/>
    <w:rsid w:val="003A32D1"/>
    <w:rsid w:val="003B56B6"/>
    <w:rsid w:val="00406551"/>
    <w:rsid w:val="00416AC2"/>
    <w:rsid w:val="0045343E"/>
    <w:rsid w:val="004D6C66"/>
    <w:rsid w:val="004E5B55"/>
    <w:rsid w:val="004E734A"/>
    <w:rsid w:val="005A5748"/>
    <w:rsid w:val="005C2517"/>
    <w:rsid w:val="005D325F"/>
    <w:rsid w:val="005F7BE7"/>
    <w:rsid w:val="007553C6"/>
    <w:rsid w:val="007B1AE0"/>
    <w:rsid w:val="00847F70"/>
    <w:rsid w:val="008B5F75"/>
    <w:rsid w:val="008E3815"/>
    <w:rsid w:val="00960F5A"/>
    <w:rsid w:val="0096555D"/>
    <w:rsid w:val="009C124B"/>
    <w:rsid w:val="00A00BAC"/>
    <w:rsid w:val="00A1276D"/>
    <w:rsid w:val="00A747AF"/>
    <w:rsid w:val="00AA1B40"/>
    <w:rsid w:val="00AB0332"/>
    <w:rsid w:val="00AF0206"/>
    <w:rsid w:val="00AF3438"/>
    <w:rsid w:val="00B07DB2"/>
    <w:rsid w:val="00B22A2E"/>
    <w:rsid w:val="00B655FD"/>
    <w:rsid w:val="00B971FE"/>
    <w:rsid w:val="00B97C79"/>
    <w:rsid w:val="00BB1E11"/>
    <w:rsid w:val="00BD6492"/>
    <w:rsid w:val="00C16B45"/>
    <w:rsid w:val="00C253A6"/>
    <w:rsid w:val="00C2580C"/>
    <w:rsid w:val="00CE6A6A"/>
    <w:rsid w:val="00D124F9"/>
    <w:rsid w:val="00D23BC2"/>
    <w:rsid w:val="00D3177E"/>
    <w:rsid w:val="00D83285"/>
    <w:rsid w:val="00DD1F1D"/>
    <w:rsid w:val="00E01DBF"/>
    <w:rsid w:val="00E25F48"/>
    <w:rsid w:val="00E66E45"/>
    <w:rsid w:val="00E85466"/>
    <w:rsid w:val="00E9073C"/>
    <w:rsid w:val="00F2359E"/>
    <w:rsid w:val="00F359AF"/>
    <w:rsid w:val="00F63979"/>
    <w:rsid w:val="00FA3E4C"/>
    <w:rsid w:val="00FC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AE0"/>
    <w:pPr>
      <w:jc w:val="both"/>
    </w:pPr>
    <w:rPr>
      <w:rFonts w:ascii="Arial" w:eastAsia="Times New Roman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jc w:val="left"/>
    </w:pPr>
    <w:rPr>
      <w:rFonts w:ascii="Tahoma" w:eastAsia="Calibr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line="360" w:lineRule="auto"/>
      <w:outlineLvl w:val="0"/>
    </w:pPr>
    <w:rPr>
      <w:caps/>
      <w:lang w:val="es-ES_tradnl"/>
    </w:rPr>
  </w:style>
  <w:style w:type="paragraph" w:styleId="NormalWeb">
    <w:name w:val="Normal (Web)"/>
    <w:basedOn w:val="Normal"/>
    <w:uiPriority w:val="99"/>
    <w:unhideWhenUsed/>
    <w:rsid w:val="00D23BC2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4097C-839D-4DE2-B907-DA4222B9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141</TotalTime>
  <Pages>1</Pages>
  <Words>1164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43828905</cp:lastModifiedBy>
  <cp:revision>4</cp:revision>
  <cp:lastPrinted>2021-09-01T15:48:00Z</cp:lastPrinted>
  <dcterms:created xsi:type="dcterms:W3CDTF">2021-08-31T23:29:00Z</dcterms:created>
  <dcterms:modified xsi:type="dcterms:W3CDTF">2021-09-01T16:03:00Z</dcterms:modified>
</cp:coreProperties>
</file>