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986637">
            <w:pPr>
              <w:tabs>
                <w:tab w:val="left" w:pos="1230"/>
              </w:tabs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  <w:bookmarkStart w:id="0" w:name="_GoBack"/>
        <w:bookmarkEnd w:id="0"/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</w:tbl>
    <w:p w:rsidR="00410E79" w:rsidRPr="008D44DE" w:rsidRDefault="00410E79" w:rsidP="00410E79">
      <w:pPr>
        <w:ind w:right="-799" w:hanging="851"/>
        <w:jc w:val="both"/>
        <w:rPr>
          <w:sz w:val="22"/>
          <w:szCs w:val="22"/>
        </w:rPr>
      </w:pPr>
    </w:p>
    <w:p w:rsidR="00410E79" w:rsidRDefault="00410E79" w:rsidP="00410E79">
      <w:pPr>
        <w:ind w:right="-799" w:hanging="851"/>
        <w:jc w:val="both"/>
        <w:rPr>
          <w:sz w:val="22"/>
          <w:szCs w:val="22"/>
        </w:rPr>
      </w:pPr>
      <w:r w:rsidRPr="008D44DE">
        <w:rPr>
          <w:sz w:val="22"/>
          <w:szCs w:val="22"/>
        </w:rPr>
        <w:t xml:space="preserve">Itagüí, </w:t>
      </w:r>
      <w:r w:rsidR="008C487C">
        <w:rPr>
          <w:sz w:val="22"/>
          <w:szCs w:val="22"/>
        </w:rPr>
        <w:t>____________________________________</w:t>
      </w:r>
    </w:p>
    <w:p w:rsidR="00BE7729" w:rsidRPr="008D44DE" w:rsidRDefault="00BE7729" w:rsidP="00410E79">
      <w:pPr>
        <w:ind w:right="-799" w:hanging="851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  <w:r w:rsidRPr="008D44DE">
        <w:rPr>
          <w:sz w:val="22"/>
          <w:szCs w:val="22"/>
        </w:rPr>
        <w:t xml:space="preserve">Al  Despacho se encuentra el asunto referente a la queja presentada por </w:t>
      </w:r>
      <w:r w:rsidR="008C487C">
        <w:rPr>
          <w:sz w:val="22"/>
          <w:szCs w:val="22"/>
        </w:rPr>
        <w:t>_________________________________________________________</w:t>
      </w:r>
      <w:r w:rsidRPr="008D44DE">
        <w:rPr>
          <w:sz w:val="22"/>
          <w:szCs w:val="22"/>
        </w:rPr>
        <w:t>, calendada el</w:t>
      </w:r>
      <w:proofErr w:type="gramStart"/>
      <w:r w:rsidRPr="008D44DE">
        <w:rPr>
          <w:sz w:val="22"/>
          <w:szCs w:val="22"/>
        </w:rPr>
        <w:t>,</w:t>
      </w:r>
      <w:r w:rsidR="008C487C">
        <w:rPr>
          <w:sz w:val="22"/>
          <w:szCs w:val="22"/>
        </w:rPr>
        <w:t>_</w:t>
      </w:r>
      <w:proofErr w:type="gramEnd"/>
      <w:r w:rsidR="008C487C">
        <w:rPr>
          <w:sz w:val="22"/>
          <w:szCs w:val="22"/>
        </w:rPr>
        <w:t>____________________</w:t>
      </w:r>
      <w:r w:rsidRPr="008D44DE">
        <w:rPr>
          <w:sz w:val="22"/>
          <w:szCs w:val="22"/>
        </w:rPr>
        <w:t xml:space="preserve"> en la que  alude a la ocurrencia de presuntas irregularidades que comprometen al </w:t>
      </w:r>
      <w:r w:rsidR="008C487C">
        <w:rPr>
          <w:sz w:val="22"/>
          <w:szCs w:val="22"/>
        </w:rPr>
        <w:t>funcionario_________________________________</w:t>
      </w:r>
      <w:r w:rsidRPr="008D44DE">
        <w:rPr>
          <w:sz w:val="22"/>
          <w:szCs w:val="22"/>
        </w:rPr>
        <w:t xml:space="preserve"> consistentes en      . </w:t>
      </w:r>
      <w:proofErr w:type="spellStart"/>
      <w:r w:rsidRPr="008D44DE">
        <w:rPr>
          <w:sz w:val="22"/>
          <w:szCs w:val="22"/>
        </w:rPr>
        <w:t>Fl.</w:t>
      </w:r>
      <w:proofErr w:type="spellEnd"/>
      <w:r w:rsidRPr="008D44DE">
        <w:rPr>
          <w:sz w:val="22"/>
          <w:szCs w:val="22"/>
        </w:rPr>
        <w:t xml:space="preserve">      .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8C487C" w:rsidRDefault="008C487C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  <w:r w:rsidRPr="008D44DE">
        <w:rPr>
          <w:sz w:val="22"/>
          <w:szCs w:val="22"/>
        </w:rPr>
        <w:t xml:space="preserve">Con  la finalidad de verificar la ocurrencia de la los hechos, determinar si son constitutivos de falta disciplinaria, identificar e individualizar al servidor público presuntamente comprometido y establecer si se ha actuado al amparo de una causal de exclusión de la responsabilidad, El Personero Municipal      , 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center"/>
        <w:rPr>
          <w:b/>
          <w:sz w:val="22"/>
          <w:szCs w:val="22"/>
        </w:rPr>
      </w:pPr>
      <w:r w:rsidRPr="008D44DE">
        <w:rPr>
          <w:b/>
          <w:sz w:val="22"/>
          <w:szCs w:val="22"/>
        </w:rPr>
        <w:t>RESUELVE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PRIMERO</w:t>
      </w:r>
      <w:r w:rsidR="00410E79" w:rsidRPr="008D44DE">
        <w:rPr>
          <w:sz w:val="22"/>
          <w:szCs w:val="22"/>
        </w:rPr>
        <w:t>: Iniciar INDAGACIÓN PRELIMINAR</w:t>
      </w:r>
      <w:r w:rsidR="00940310">
        <w:rPr>
          <w:sz w:val="22"/>
          <w:szCs w:val="22"/>
        </w:rPr>
        <w:t xml:space="preserve"> </w:t>
      </w:r>
      <w:r w:rsidR="00940310" w:rsidRPr="00940310">
        <w:rPr>
          <w:b/>
          <w:color w:val="FF0000"/>
        </w:rPr>
        <w:t>INDAGACIÓN PREVIA E INVESTIGACIÓN</w:t>
      </w:r>
      <w:r w:rsidR="00940310" w:rsidRPr="008D44DE">
        <w:rPr>
          <w:sz w:val="22"/>
          <w:szCs w:val="22"/>
        </w:rPr>
        <w:t xml:space="preserve"> </w:t>
      </w:r>
      <w:r w:rsidR="00410E79" w:rsidRPr="008D44DE">
        <w:rPr>
          <w:sz w:val="22"/>
          <w:szCs w:val="22"/>
        </w:rPr>
        <w:t>en los términos del artículo 150 de la ley 734 de 2.002.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SEGUNDO</w:t>
      </w:r>
      <w:r w:rsidR="00410E79" w:rsidRPr="008D44DE">
        <w:rPr>
          <w:sz w:val="22"/>
          <w:szCs w:val="22"/>
        </w:rPr>
        <w:t>: Ordenar la práctica de las siguientes pruebas: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TERCERO:</w:t>
      </w:r>
      <w:r w:rsidR="00410E79" w:rsidRPr="008D44DE">
        <w:rPr>
          <w:sz w:val="22"/>
          <w:szCs w:val="22"/>
        </w:rPr>
        <w:t xml:space="preserve"> Comisionar  a</w:t>
      </w:r>
      <w:r>
        <w:rPr>
          <w:sz w:val="22"/>
          <w:szCs w:val="22"/>
        </w:rPr>
        <w:t xml:space="preserve"> ___________________________</w:t>
      </w:r>
      <w:proofErr w:type="gramStart"/>
      <w:r>
        <w:rPr>
          <w:sz w:val="22"/>
          <w:szCs w:val="22"/>
        </w:rPr>
        <w:t>_</w:t>
      </w:r>
      <w:r w:rsidR="00410E79" w:rsidRPr="008D44DE">
        <w:rPr>
          <w:sz w:val="22"/>
          <w:szCs w:val="22"/>
        </w:rPr>
        <w:t xml:space="preserve"> ,</w:t>
      </w:r>
      <w:proofErr w:type="gramEnd"/>
      <w:r w:rsidR="00410E79" w:rsidRPr="008D44DE">
        <w:rPr>
          <w:sz w:val="22"/>
          <w:szCs w:val="22"/>
        </w:rPr>
        <w:t xml:space="preserve"> adscrito a este Despacho, por el término de</w:t>
      </w:r>
      <w:r>
        <w:rPr>
          <w:sz w:val="22"/>
          <w:szCs w:val="22"/>
        </w:rPr>
        <w:t>_______________</w:t>
      </w:r>
      <w:r w:rsidR="00410E79" w:rsidRPr="008D44DE">
        <w:rPr>
          <w:sz w:val="22"/>
          <w:szCs w:val="22"/>
        </w:rPr>
        <w:t xml:space="preserve"> (     ) días, para que practique las diligencias ordenadas y las demás que surjan de las anteriores, sean pertinentes y tiendan a esclarecer los hechos objeto de la presente indagación. </w:t>
      </w:r>
    </w:p>
    <w:p w:rsidR="00410E79" w:rsidRPr="008C487C" w:rsidRDefault="00410E79" w:rsidP="00410E79">
      <w:pPr>
        <w:ind w:left="-851" w:right="-799"/>
        <w:jc w:val="both"/>
        <w:rPr>
          <w:b/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CUARTO</w:t>
      </w:r>
      <w:r w:rsidR="00410E79" w:rsidRPr="008D44DE">
        <w:rPr>
          <w:sz w:val="22"/>
          <w:szCs w:val="22"/>
        </w:rPr>
        <w:t>: Conformar el cuaderno de copias atendiendo el mandato del artículo 96 de la Ley 734 de 2002.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QUINTO</w:t>
      </w:r>
      <w:r w:rsidR="00410E79" w:rsidRPr="008D44DE">
        <w:rPr>
          <w:sz w:val="22"/>
          <w:szCs w:val="22"/>
        </w:rPr>
        <w:t xml:space="preserve">: Notificar la presente decisión a quienes surjan como sujetos procesales, advirtiéndoles que contra la misma no procede recurso alguno y que deberán suministrar la dirección en la cual recibirán las comunicaciones o la dirección de correo electrónico o el número de fax en caso que por escrito acepten ser notificados de esta manera. Para tal efecto, líbrense las respectivas comunicaciones, indicando la decisión tomada y la fecha de la providencia. 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986637" w:rsidRPr="008D44DE" w:rsidRDefault="00410E79" w:rsidP="00410E79">
      <w:pPr>
        <w:ind w:left="-851" w:right="-799"/>
        <w:jc w:val="both"/>
        <w:rPr>
          <w:b/>
          <w:sz w:val="22"/>
          <w:szCs w:val="22"/>
        </w:rPr>
      </w:pPr>
      <w:r w:rsidRPr="008D44DE">
        <w:rPr>
          <w:sz w:val="22"/>
          <w:szCs w:val="22"/>
        </w:rPr>
        <w:t>En caso que no pudiere notificarse personalmente, se fijará edicto en los términos del artículo 107 del Código Único Disciplinario.</w:t>
      </w:r>
    </w:p>
    <w:p w:rsidR="00986637" w:rsidRPr="008D44DE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8D44DE" w:rsidRDefault="00986637" w:rsidP="00986637">
      <w:pPr>
        <w:ind w:left="-851" w:right="-799"/>
        <w:jc w:val="center"/>
        <w:rPr>
          <w:b/>
          <w:sz w:val="22"/>
          <w:szCs w:val="22"/>
        </w:rPr>
      </w:pPr>
      <w:r w:rsidRPr="008D44DE">
        <w:rPr>
          <w:b/>
          <w:sz w:val="22"/>
          <w:szCs w:val="22"/>
        </w:rPr>
        <w:t>NOTIFÍQUESE Y CÚMPLASE</w:t>
      </w:r>
    </w:p>
    <w:p w:rsidR="008C487C" w:rsidRDefault="008C487C" w:rsidP="00986637">
      <w:pPr>
        <w:ind w:left="-851" w:right="-799"/>
        <w:jc w:val="center"/>
        <w:rPr>
          <w:b/>
          <w:sz w:val="22"/>
          <w:szCs w:val="22"/>
        </w:rPr>
      </w:pPr>
    </w:p>
    <w:p w:rsidR="00A0118D" w:rsidRPr="008D44DE" w:rsidRDefault="00276B22" w:rsidP="00986637">
      <w:pPr>
        <w:ind w:left="-851" w:right="-799"/>
        <w:jc w:val="center"/>
        <w:rPr>
          <w:sz w:val="22"/>
          <w:szCs w:val="22"/>
        </w:rPr>
      </w:pPr>
      <w:r w:rsidRPr="008D44DE">
        <w:rPr>
          <w:b/>
          <w:sz w:val="22"/>
          <w:szCs w:val="22"/>
        </w:rPr>
        <w:t>P</w:t>
      </w:r>
      <w:r w:rsidR="008C487C">
        <w:rPr>
          <w:b/>
          <w:sz w:val="22"/>
          <w:szCs w:val="22"/>
        </w:rPr>
        <w:t>ersonera Delegada para la Vigilancia Administrativa</w:t>
      </w:r>
    </w:p>
    <w:p w:rsidR="008C487C" w:rsidRPr="008C487C" w:rsidRDefault="008C487C" w:rsidP="00A0118D">
      <w:pPr>
        <w:ind w:left="-851" w:right="-799"/>
        <w:jc w:val="both"/>
        <w:rPr>
          <w:sz w:val="16"/>
          <w:szCs w:val="16"/>
        </w:rPr>
      </w:pPr>
      <w:r w:rsidRPr="008C487C">
        <w:rPr>
          <w:sz w:val="16"/>
          <w:szCs w:val="16"/>
        </w:rPr>
        <w:t>Fecha y quien proyectó</w:t>
      </w:r>
    </w:p>
    <w:sectPr w:rsidR="008C487C" w:rsidRPr="008C487C" w:rsidSect="005E0454">
      <w:headerReference w:type="default" r:id="rId8"/>
      <w:footerReference w:type="default" r:id="rId9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0F" w:rsidRDefault="007C730F">
      <w:r>
        <w:separator/>
      </w:r>
    </w:p>
  </w:endnote>
  <w:endnote w:type="continuationSeparator" w:id="0">
    <w:p w:rsidR="007C730F" w:rsidRDefault="007C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E0454" w:rsidRPr="00E25F48" w:rsidTr="009F59EB">
      <w:tc>
        <w:tcPr>
          <w:tcW w:w="5796" w:type="dxa"/>
          <w:shd w:val="clear" w:color="auto" w:fill="auto"/>
        </w:tcPr>
        <w:p w:rsidR="005E0454" w:rsidRPr="00E25F48" w:rsidRDefault="005E0454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E0454" w:rsidRPr="00E25F48" w:rsidRDefault="005E0454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118D" w:rsidRPr="005E0454" w:rsidRDefault="00A0118D" w:rsidP="005E04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0F" w:rsidRDefault="007C730F">
      <w:r>
        <w:separator/>
      </w:r>
    </w:p>
  </w:footnote>
  <w:footnote w:type="continuationSeparator" w:id="0">
    <w:p w:rsidR="007C730F" w:rsidRDefault="007C7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486B95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286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872" cy="834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Default="00410E79" w:rsidP="00410E79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INDAGACIÓN PRELIMINAR</w:t>
          </w:r>
        </w:p>
        <w:p w:rsidR="00940310" w:rsidRPr="00940310" w:rsidRDefault="00940310" w:rsidP="00410E79">
          <w:pPr>
            <w:pStyle w:val="Encabezado"/>
            <w:jc w:val="center"/>
            <w:rPr>
              <w:rFonts w:ascii="Arial" w:hAnsi="Arial" w:cs="Arial"/>
              <w:b/>
              <w:color w:val="FF0000"/>
              <w:sz w:val="24"/>
            </w:rPr>
          </w:pPr>
          <w:r w:rsidRPr="00940310">
            <w:rPr>
              <w:rFonts w:ascii="Arial" w:hAnsi="Arial" w:cs="Arial"/>
              <w:b/>
              <w:color w:val="FF0000"/>
              <w:sz w:val="24"/>
            </w:rPr>
            <w:t>INDAGACIÓN PREVIA E INVESTIGACIÓN</w:t>
          </w:r>
        </w:p>
      </w:tc>
      <w:tc>
        <w:tcPr>
          <w:tcW w:w="2605" w:type="dxa"/>
          <w:vAlign w:val="center"/>
        </w:tcPr>
        <w:p w:rsidR="00A0118D" w:rsidRPr="00AE1C5B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AE1C5B">
            <w:rPr>
              <w:rFonts w:ascii="Arial" w:hAnsi="Arial" w:cs="Arial"/>
              <w:b/>
              <w:sz w:val="24"/>
            </w:rPr>
            <w:t xml:space="preserve">Código: </w:t>
          </w:r>
          <w:r w:rsidR="00A27D66" w:rsidRPr="00AE1C5B">
            <w:rPr>
              <w:rFonts w:ascii="Arial" w:hAnsi="Arial" w:cs="Arial"/>
              <w:b/>
              <w:sz w:val="24"/>
            </w:rPr>
            <w:t>FVC</w:t>
          </w:r>
          <w:r w:rsidR="00410E79" w:rsidRPr="00AE1C5B">
            <w:rPr>
              <w:rFonts w:ascii="Arial" w:hAnsi="Arial" w:cs="Arial"/>
              <w:b/>
              <w:sz w:val="24"/>
            </w:rPr>
            <w:t>-10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AE1C5B" w:rsidRDefault="005E0454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AE1C5B" w:rsidRDefault="005E0454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B5E97" w:rsidRDefault="009403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1DF3"/>
    <w:rsid w:val="00002437"/>
    <w:rsid w:val="0003630F"/>
    <w:rsid w:val="001C07A6"/>
    <w:rsid w:val="00276B22"/>
    <w:rsid w:val="002B40BE"/>
    <w:rsid w:val="003D396B"/>
    <w:rsid w:val="003D6CAB"/>
    <w:rsid w:val="003F3354"/>
    <w:rsid w:val="00410E79"/>
    <w:rsid w:val="00486B95"/>
    <w:rsid w:val="00496804"/>
    <w:rsid w:val="004E7779"/>
    <w:rsid w:val="00502F65"/>
    <w:rsid w:val="0057649B"/>
    <w:rsid w:val="005E0454"/>
    <w:rsid w:val="005E226F"/>
    <w:rsid w:val="005E407F"/>
    <w:rsid w:val="005F0DB8"/>
    <w:rsid w:val="006162C2"/>
    <w:rsid w:val="006815BD"/>
    <w:rsid w:val="0069755E"/>
    <w:rsid w:val="007629B0"/>
    <w:rsid w:val="007C730F"/>
    <w:rsid w:val="00894CD7"/>
    <w:rsid w:val="008C487C"/>
    <w:rsid w:val="008D44DE"/>
    <w:rsid w:val="008D5020"/>
    <w:rsid w:val="009178A9"/>
    <w:rsid w:val="00935CB0"/>
    <w:rsid w:val="00940310"/>
    <w:rsid w:val="00986637"/>
    <w:rsid w:val="009F0C21"/>
    <w:rsid w:val="00A0118D"/>
    <w:rsid w:val="00A27D66"/>
    <w:rsid w:val="00A549F2"/>
    <w:rsid w:val="00AE1C5B"/>
    <w:rsid w:val="00BC55F2"/>
    <w:rsid w:val="00BE7729"/>
    <w:rsid w:val="00D021D9"/>
    <w:rsid w:val="00D801E5"/>
    <w:rsid w:val="00F85B72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1184-5F02-4F81-8647-BD1F8AD3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13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10</cp:revision>
  <dcterms:created xsi:type="dcterms:W3CDTF">2017-04-21T12:58:00Z</dcterms:created>
  <dcterms:modified xsi:type="dcterms:W3CDTF">2023-11-28T19:26:00Z</dcterms:modified>
</cp:coreProperties>
</file>