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89"/>
        <w:gridCol w:w="3118"/>
        <w:gridCol w:w="2410"/>
        <w:gridCol w:w="3115"/>
      </w:tblGrid>
      <w:tr w:rsidR="00A0118D" w:rsidRPr="00451D57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451D57" w:rsidRDefault="00A0118D" w:rsidP="00F72C3B">
            <w:pPr>
              <w:jc w:val="both"/>
              <w:rPr>
                <w:b/>
              </w:rPr>
            </w:pPr>
            <w:r w:rsidRPr="00451D57">
              <w:rPr>
                <w:b/>
                <w:sz w:val="22"/>
                <w:szCs w:val="22"/>
              </w:rPr>
              <w:t>Dependencia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451D57" w:rsidRDefault="00A0118D" w:rsidP="00F72C3B">
            <w:pPr>
              <w:jc w:val="both"/>
              <w:rPr>
                <w:b/>
              </w:rPr>
            </w:pPr>
          </w:p>
        </w:tc>
      </w:tr>
      <w:tr w:rsidR="00A0118D" w:rsidRPr="00451D57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451D57" w:rsidRDefault="00A0118D" w:rsidP="00F72C3B">
            <w:pPr>
              <w:jc w:val="both"/>
              <w:rPr>
                <w:b/>
              </w:rPr>
            </w:pPr>
            <w:r w:rsidRPr="00451D57">
              <w:rPr>
                <w:b/>
                <w:sz w:val="22"/>
                <w:szCs w:val="22"/>
              </w:rPr>
              <w:t>Radicación Nº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451D57" w:rsidRDefault="00A0118D" w:rsidP="00F72C3B">
            <w:pPr>
              <w:jc w:val="both"/>
              <w:rPr>
                <w:b/>
              </w:rPr>
            </w:pPr>
          </w:p>
        </w:tc>
      </w:tr>
      <w:tr w:rsidR="00A0118D" w:rsidRPr="00451D57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451D57" w:rsidRDefault="00A0118D" w:rsidP="00F72C3B">
            <w:pPr>
              <w:jc w:val="both"/>
              <w:rPr>
                <w:b/>
              </w:rPr>
            </w:pPr>
            <w:r w:rsidRPr="00451D57">
              <w:rPr>
                <w:b/>
                <w:sz w:val="22"/>
                <w:szCs w:val="22"/>
              </w:rPr>
              <w:t>Disciplinado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451D57" w:rsidRDefault="00A0118D" w:rsidP="00F72C3B">
            <w:pPr>
              <w:jc w:val="both"/>
              <w:rPr>
                <w:b/>
              </w:rPr>
            </w:pPr>
          </w:p>
        </w:tc>
      </w:tr>
      <w:tr w:rsidR="00A0118D" w:rsidRPr="00451D57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451D57" w:rsidRDefault="00A0118D" w:rsidP="00F72C3B">
            <w:pPr>
              <w:jc w:val="both"/>
              <w:rPr>
                <w:b/>
              </w:rPr>
            </w:pPr>
            <w:r w:rsidRPr="00451D57">
              <w:rPr>
                <w:b/>
                <w:sz w:val="22"/>
                <w:szCs w:val="22"/>
              </w:rPr>
              <w:t>Cargo y Entidad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451D57" w:rsidRDefault="00986637" w:rsidP="00986637">
            <w:pPr>
              <w:tabs>
                <w:tab w:val="left" w:pos="1230"/>
              </w:tabs>
              <w:jc w:val="both"/>
              <w:rPr>
                <w:b/>
              </w:rPr>
            </w:pPr>
            <w:r w:rsidRPr="00451D57">
              <w:rPr>
                <w:b/>
              </w:rPr>
              <w:tab/>
            </w:r>
          </w:p>
        </w:tc>
      </w:tr>
      <w:tr w:rsidR="00A0118D" w:rsidRPr="00451D57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451D57" w:rsidRDefault="00A0118D" w:rsidP="00F72C3B">
            <w:pPr>
              <w:jc w:val="both"/>
              <w:rPr>
                <w:b/>
              </w:rPr>
            </w:pPr>
            <w:r w:rsidRPr="00451D57">
              <w:rPr>
                <w:b/>
                <w:sz w:val="22"/>
                <w:szCs w:val="22"/>
              </w:rPr>
              <w:t>Quejoso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451D57" w:rsidRDefault="00A0118D" w:rsidP="00F72C3B">
            <w:pPr>
              <w:jc w:val="both"/>
              <w:rPr>
                <w:b/>
              </w:rPr>
            </w:pPr>
          </w:p>
        </w:tc>
      </w:tr>
      <w:tr w:rsidR="00A0118D" w:rsidRPr="00451D57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451D57" w:rsidRDefault="00A0118D" w:rsidP="00F72C3B">
            <w:pPr>
              <w:jc w:val="both"/>
              <w:rPr>
                <w:b/>
              </w:rPr>
            </w:pPr>
            <w:r w:rsidRPr="00451D57">
              <w:rPr>
                <w:b/>
                <w:sz w:val="22"/>
                <w:szCs w:val="22"/>
              </w:rPr>
              <w:t>Fecha de Queja</w:t>
            </w:r>
          </w:p>
        </w:tc>
        <w:tc>
          <w:tcPr>
            <w:tcW w:w="3118" w:type="dxa"/>
            <w:shd w:val="clear" w:color="auto" w:fill="auto"/>
          </w:tcPr>
          <w:p w:rsidR="00A0118D" w:rsidRPr="00451D57" w:rsidRDefault="00A0118D" w:rsidP="00F72C3B">
            <w:pPr>
              <w:jc w:val="both"/>
              <w:rPr>
                <w:b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A0118D" w:rsidRPr="00451D57" w:rsidRDefault="00A0118D" w:rsidP="00F72C3B">
            <w:pPr>
              <w:jc w:val="both"/>
              <w:rPr>
                <w:b/>
              </w:rPr>
            </w:pPr>
            <w:r w:rsidRPr="00451D57">
              <w:rPr>
                <w:b/>
                <w:sz w:val="22"/>
                <w:szCs w:val="22"/>
              </w:rPr>
              <w:t>Fecha hechos</w:t>
            </w:r>
          </w:p>
        </w:tc>
        <w:tc>
          <w:tcPr>
            <w:tcW w:w="3115" w:type="dxa"/>
            <w:shd w:val="clear" w:color="auto" w:fill="auto"/>
          </w:tcPr>
          <w:p w:rsidR="00A0118D" w:rsidRPr="00451D57" w:rsidRDefault="00A0118D" w:rsidP="00F72C3B">
            <w:pPr>
              <w:jc w:val="both"/>
              <w:rPr>
                <w:b/>
              </w:rPr>
            </w:pPr>
          </w:p>
        </w:tc>
      </w:tr>
      <w:tr w:rsidR="00A0118D" w:rsidRPr="00451D57" w:rsidTr="00A0118D">
        <w:trPr>
          <w:trHeight w:val="340"/>
          <w:jc w:val="center"/>
        </w:trPr>
        <w:tc>
          <w:tcPr>
            <w:tcW w:w="1789" w:type="dxa"/>
            <w:shd w:val="clear" w:color="auto" w:fill="BFBFBF" w:themeFill="background1" w:themeFillShade="BF"/>
          </w:tcPr>
          <w:p w:rsidR="00A0118D" w:rsidRPr="00451D57" w:rsidRDefault="00A0118D" w:rsidP="00F72C3B">
            <w:pPr>
              <w:jc w:val="both"/>
              <w:rPr>
                <w:b/>
              </w:rPr>
            </w:pPr>
            <w:r w:rsidRPr="00451D57">
              <w:rPr>
                <w:b/>
                <w:sz w:val="22"/>
                <w:szCs w:val="22"/>
              </w:rPr>
              <w:t>Asunto</w:t>
            </w:r>
          </w:p>
        </w:tc>
        <w:tc>
          <w:tcPr>
            <w:tcW w:w="8643" w:type="dxa"/>
            <w:gridSpan w:val="3"/>
            <w:shd w:val="clear" w:color="auto" w:fill="auto"/>
          </w:tcPr>
          <w:p w:rsidR="00A0118D" w:rsidRPr="00451D57" w:rsidRDefault="00A0118D" w:rsidP="00F72C3B">
            <w:pPr>
              <w:jc w:val="both"/>
              <w:rPr>
                <w:b/>
              </w:rPr>
            </w:pPr>
          </w:p>
        </w:tc>
      </w:tr>
    </w:tbl>
    <w:p w:rsidR="00F72C3B" w:rsidRPr="00451D57" w:rsidRDefault="00F72C3B" w:rsidP="000453CA">
      <w:pPr>
        <w:ind w:left="-851" w:right="-799"/>
        <w:jc w:val="both"/>
        <w:rPr>
          <w:sz w:val="22"/>
          <w:szCs w:val="22"/>
        </w:rPr>
      </w:pPr>
    </w:p>
    <w:p w:rsidR="00F72C3B" w:rsidRPr="00451D57" w:rsidRDefault="00451D57" w:rsidP="000453CA">
      <w:pPr>
        <w:ind w:left="-851" w:right="-799"/>
        <w:jc w:val="both"/>
        <w:rPr>
          <w:sz w:val="22"/>
          <w:szCs w:val="22"/>
        </w:rPr>
      </w:pPr>
      <w:r w:rsidRPr="00451D57">
        <w:rPr>
          <w:sz w:val="22"/>
          <w:szCs w:val="22"/>
        </w:rPr>
        <w:t>Itagüí</w:t>
      </w:r>
      <w:r w:rsidR="00F72C3B" w:rsidRPr="00451D57">
        <w:rPr>
          <w:sz w:val="22"/>
          <w:szCs w:val="22"/>
        </w:rPr>
        <w:t>, ________________________</w:t>
      </w:r>
    </w:p>
    <w:p w:rsidR="00F72C3B" w:rsidRPr="00451D57" w:rsidRDefault="00F72C3B" w:rsidP="000453CA">
      <w:pPr>
        <w:ind w:left="-851" w:right="-799"/>
        <w:jc w:val="both"/>
        <w:rPr>
          <w:sz w:val="22"/>
          <w:szCs w:val="22"/>
        </w:rPr>
      </w:pPr>
    </w:p>
    <w:p w:rsidR="000453CA" w:rsidRPr="00451D57" w:rsidRDefault="000453CA" w:rsidP="000453CA">
      <w:pPr>
        <w:ind w:left="-851" w:right="-799"/>
        <w:jc w:val="both"/>
      </w:pPr>
      <w:r w:rsidRPr="00451D57">
        <w:t xml:space="preserve">En la Secretaría se hizo presente </w:t>
      </w:r>
      <w:r w:rsidR="00F72C3B" w:rsidRPr="00451D57">
        <w:t>______________________________________</w:t>
      </w:r>
      <w:r w:rsidRPr="00451D57">
        <w:t xml:space="preserve">  quien ostenta la calidad de sujeto procesal, con el fin de </w:t>
      </w:r>
      <w:r w:rsidR="00F72C3B" w:rsidRPr="00451D57">
        <w:t xml:space="preserve">notificarse de la decisión mediante la cual se ordena </w:t>
      </w:r>
    </w:p>
    <w:p w:rsidR="000453CA" w:rsidRPr="00451D57" w:rsidRDefault="000453CA" w:rsidP="000453CA">
      <w:pPr>
        <w:ind w:left="-851" w:right="-799"/>
        <w:jc w:val="both"/>
      </w:pPr>
      <w:r w:rsidRPr="00451D57">
        <w:t xml:space="preserve">Se le hace entrega al </w:t>
      </w:r>
      <w:r w:rsidR="00577CAC" w:rsidRPr="00451D57">
        <w:t xml:space="preserve">(la) </w:t>
      </w:r>
      <w:r w:rsidRPr="00451D57">
        <w:t>notificado</w:t>
      </w:r>
      <w:r w:rsidR="00577CAC" w:rsidRPr="00451D57">
        <w:t xml:space="preserve"> (a) </w:t>
      </w:r>
      <w:r w:rsidRPr="00451D57">
        <w:t xml:space="preserve"> de copia del acto y se le entera que contra la referida dec</w:t>
      </w:r>
      <w:r w:rsidR="00F72C3B" w:rsidRPr="00451D57">
        <w:t>isión</w:t>
      </w:r>
      <w:r w:rsidR="00577CAC" w:rsidRPr="00451D57">
        <w:t xml:space="preserve">( dependiendo del acto que sea objeto de recurso) </w:t>
      </w:r>
      <w:r w:rsidR="00F72C3B" w:rsidRPr="00451D57">
        <w:t xml:space="preserve"> no procede recurso alguno</w:t>
      </w:r>
      <w:r w:rsidR="00E53129" w:rsidRPr="00451D57">
        <w:t xml:space="preserve"> </w:t>
      </w:r>
      <w:r w:rsidR="00F72C3B" w:rsidRPr="00451D57">
        <w:t xml:space="preserve"> y se le informa que tiene derecho a nombrar un abogado que lo represente </w:t>
      </w:r>
      <w:r w:rsidR="00F72C3B" w:rsidRPr="00451D57">
        <w:rPr>
          <w:spacing w:val="6"/>
        </w:rPr>
        <w:t>si lo considera necesario, a solicitar y aportar pruebas, a obtener a su costa copia de todo el proceso, a estar presente en todas y cada una de las pruebas que se vayan a realizar, en uso del derecho que le asiste a la contradicción de la prueba</w:t>
      </w:r>
      <w:r w:rsidR="00391938" w:rsidRPr="00451D57">
        <w:rPr>
          <w:spacing w:val="6"/>
        </w:rPr>
        <w:t xml:space="preserve"> (DADO EL CASO QUE EL ACTO </w:t>
      </w:r>
      <w:r w:rsidR="0046000F" w:rsidRPr="00451D57">
        <w:rPr>
          <w:spacing w:val="6"/>
        </w:rPr>
        <w:t xml:space="preserve">OBJETO DE NOTIFICACIÓN </w:t>
      </w:r>
      <w:r w:rsidR="00391938" w:rsidRPr="00451D57">
        <w:rPr>
          <w:spacing w:val="6"/>
        </w:rPr>
        <w:t xml:space="preserve">SEA </w:t>
      </w:r>
      <w:r w:rsidR="0046000F" w:rsidRPr="00451D57">
        <w:rPr>
          <w:spacing w:val="6"/>
        </w:rPr>
        <w:t>I</w:t>
      </w:r>
      <w:r w:rsidR="00391938" w:rsidRPr="00451D57">
        <w:rPr>
          <w:spacing w:val="6"/>
        </w:rPr>
        <w:t>NVESTIGACIÓN DISCIPLINARIA)</w:t>
      </w:r>
    </w:p>
    <w:p w:rsidR="000453CA" w:rsidRPr="00451D57" w:rsidRDefault="000453CA" w:rsidP="000453CA">
      <w:pPr>
        <w:ind w:left="-851" w:right="-799"/>
        <w:jc w:val="both"/>
      </w:pPr>
    </w:p>
    <w:p w:rsidR="000453CA" w:rsidRPr="00451D57" w:rsidRDefault="000453CA" w:rsidP="000453CA">
      <w:pPr>
        <w:ind w:left="-851" w:right="-799"/>
        <w:jc w:val="both"/>
      </w:pPr>
      <w:r w:rsidRPr="00451D57">
        <w:t xml:space="preserve">También se le informa que tiene derecho a recibir en su dirección de correo electrónico o fax las decisiones que le deban ser notificadas personalmente o comunicadas, para lo cual es necesario que previamente y por escrito, acepte ser notificado de esta manera, de conformidad con lo </w:t>
      </w:r>
      <w:r w:rsidRPr="005A63D2">
        <w:rPr>
          <w:color w:val="FF0000"/>
          <w:highlight w:val="yellow"/>
        </w:rPr>
        <w:t>establecido en el artículo</w:t>
      </w:r>
      <w:r w:rsidR="00391938" w:rsidRPr="005A63D2">
        <w:rPr>
          <w:color w:val="FF0000"/>
          <w:highlight w:val="yellow"/>
        </w:rPr>
        <w:t>120 del Código General Disciplinario</w:t>
      </w:r>
      <w:r w:rsidR="00391938" w:rsidRPr="00451D57">
        <w:t>.</w:t>
      </w:r>
      <w:r w:rsidR="005A63D2">
        <w:t xml:space="preserve"> </w:t>
      </w:r>
      <w:r w:rsidR="005A63D2" w:rsidRPr="005A63D2">
        <w:rPr>
          <w:highlight w:val="red"/>
        </w:rPr>
        <w:t>Ley 1952 de 2019</w:t>
      </w:r>
      <w:r w:rsidR="00391938" w:rsidRPr="00451D57">
        <w:t xml:space="preserve"> </w:t>
      </w:r>
      <w:r w:rsidR="00391938" w:rsidRPr="00451D57">
        <w:rPr>
          <w:spacing w:val="6"/>
        </w:rPr>
        <w:t xml:space="preserve">DADO EL CASO QUE EL ACTO </w:t>
      </w:r>
      <w:r w:rsidR="00FC527B" w:rsidRPr="00451D57">
        <w:rPr>
          <w:spacing w:val="6"/>
        </w:rPr>
        <w:t xml:space="preserve">OBJETO DE NOTIFICACIÓN SEA INVESTIGACIÓN DISCIPLINARIA) </w:t>
      </w:r>
      <w:r w:rsidR="00391938" w:rsidRPr="00451D57">
        <w:rPr>
          <w:spacing w:val="6"/>
        </w:rPr>
        <w:t>porque si es otro acto diferente, se debe de cambiar por el contenido de la parte resolutiva en cuanto a las comunicaciones y/o Notificaciones</w:t>
      </w:r>
      <w:proofErr w:type="gramStart"/>
      <w:r w:rsidR="00391938" w:rsidRPr="00451D57">
        <w:rPr>
          <w:spacing w:val="6"/>
        </w:rPr>
        <w:t>.</w:t>
      </w:r>
      <w:r w:rsidR="0046000F" w:rsidRPr="00451D57">
        <w:rPr>
          <w:spacing w:val="6"/>
        </w:rPr>
        <w:t>(</w:t>
      </w:r>
      <w:proofErr w:type="gramEnd"/>
      <w:r w:rsidR="0046000F" w:rsidRPr="00451D57">
        <w:rPr>
          <w:spacing w:val="6"/>
        </w:rPr>
        <w:t xml:space="preserve">auto de Investigación Disciplinaria-de vinculación-pliego de cargos y su variación-los fallos de instancia. </w:t>
      </w:r>
    </w:p>
    <w:p w:rsidR="000453CA" w:rsidRPr="00451D57" w:rsidRDefault="000453CA" w:rsidP="000453CA">
      <w:pPr>
        <w:ind w:left="-851" w:right="-799"/>
        <w:jc w:val="both"/>
      </w:pPr>
    </w:p>
    <w:p w:rsidR="000453CA" w:rsidRPr="00451D57" w:rsidRDefault="000453CA" w:rsidP="000453CA">
      <w:pPr>
        <w:ind w:left="-851" w:right="-799"/>
        <w:jc w:val="both"/>
      </w:pPr>
      <w:r w:rsidRPr="00451D57">
        <w:t>En constancia se firma.</w:t>
      </w:r>
    </w:p>
    <w:p w:rsidR="00F72C3B" w:rsidRPr="00451D57" w:rsidRDefault="00F72C3B" w:rsidP="000453CA">
      <w:pPr>
        <w:ind w:left="-851" w:right="-799"/>
        <w:jc w:val="both"/>
      </w:pPr>
    </w:p>
    <w:p w:rsidR="00F72C3B" w:rsidRPr="00451D57" w:rsidRDefault="00F72C3B" w:rsidP="000453CA">
      <w:pPr>
        <w:ind w:left="-851" w:right="-799"/>
        <w:jc w:val="both"/>
      </w:pPr>
      <w:r w:rsidRPr="00451D57">
        <w:t>___________________________________________</w:t>
      </w:r>
    </w:p>
    <w:p w:rsidR="000453CA" w:rsidRPr="00451D57" w:rsidRDefault="000453CA" w:rsidP="000453CA">
      <w:pPr>
        <w:ind w:left="-851" w:right="-799"/>
        <w:jc w:val="both"/>
      </w:pPr>
      <w:r w:rsidRPr="00451D57">
        <w:t>El notificado</w:t>
      </w:r>
    </w:p>
    <w:p w:rsidR="00F72C3B" w:rsidRPr="00451D57" w:rsidRDefault="00F72C3B" w:rsidP="000453CA">
      <w:pPr>
        <w:ind w:left="-851" w:right="-799"/>
        <w:jc w:val="both"/>
      </w:pPr>
      <w:r w:rsidRPr="00451D57">
        <w:t>___________________________________________</w:t>
      </w:r>
    </w:p>
    <w:p w:rsidR="00F72C3B" w:rsidRPr="00451D57" w:rsidRDefault="00F72C3B" w:rsidP="000453CA">
      <w:pPr>
        <w:ind w:left="-851" w:right="-799"/>
        <w:jc w:val="both"/>
      </w:pPr>
      <w:r w:rsidRPr="00451D57">
        <w:t xml:space="preserve">Cédula </w:t>
      </w:r>
    </w:p>
    <w:p w:rsidR="00F72C3B" w:rsidRPr="00451D57" w:rsidRDefault="00F72C3B" w:rsidP="000453CA">
      <w:pPr>
        <w:ind w:left="-851" w:right="-799"/>
        <w:jc w:val="both"/>
      </w:pPr>
      <w:r w:rsidRPr="00451D57">
        <w:t>____________________________________________</w:t>
      </w:r>
    </w:p>
    <w:p w:rsidR="00F72C3B" w:rsidRPr="00451D57" w:rsidRDefault="00F72C3B" w:rsidP="000453CA">
      <w:pPr>
        <w:ind w:left="-851" w:right="-799"/>
        <w:jc w:val="both"/>
      </w:pPr>
      <w:r w:rsidRPr="00451D57">
        <w:t>Dirección de residencia</w:t>
      </w:r>
    </w:p>
    <w:p w:rsidR="00F72C3B" w:rsidRPr="00451D57" w:rsidRDefault="00F72C3B" w:rsidP="000453CA">
      <w:pPr>
        <w:ind w:left="-851" w:right="-799"/>
        <w:jc w:val="both"/>
      </w:pPr>
      <w:r w:rsidRPr="00451D57">
        <w:t>___________________________________________</w:t>
      </w:r>
    </w:p>
    <w:p w:rsidR="00F72C3B" w:rsidRPr="00451D57" w:rsidRDefault="00F72C3B" w:rsidP="000453CA">
      <w:pPr>
        <w:ind w:left="-851" w:right="-799"/>
        <w:jc w:val="both"/>
      </w:pPr>
      <w:r w:rsidRPr="00451D57">
        <w:t xml:space="preserve">Teléfono </w:t>
      </w:r>
    </w:p>
    <w:p w:rsidR="004318A1" w:rsidRPr="00451D57" w:rsidRDefault="00F72C3B" w:rsidP="000453CA">
      <w:pPr>
        <w:ind w:left="-851" w:right="-799"/>
        <w:jc w:val="both"/>
      </w:pPr>
      <w:r w:rsidRPr="00451D57">
        <w:t>____________________________________________</w:t>
      </w:r>
    </w:p>
    <w:p w:rsidR="00F72C3B" w:rsidRPr="00451D57" w:rsidRDefault="00F72C3B" w:rsidP="000453CA">
      <w:pPr>
        <w:ind w:left="-851" w:right="-799"/>
        <w:jc w:val="both"/>
      </w:pPr>
      <w:bookmarkStart w:id="0" w:name="_GoBack"/>
      <w:bookmarkEnd w:id="0"/>
      <w:r w:rsidRPr="00451D57">
        <w:t>E-mail</w:t>
      </w:r>
    </w:p>
    <w:p w:rsidR="00A0118D" w:rsidRPr="00451D57" w:rsidRDefault="00A0118D" w:rsidP="00A0118D">
      <w:pPr>
        <w:ind w:left="-851" w:right="-799"/>
        <w:jc w:val="both"/>
      </w:pPr>
    </w:p>
    <w:p w:rsidR="00012C57" w:rsidRPr="00451D57" w:rsidRDefault="00012C57" w:rsidP="00A0118D">
      <w:pPr>
        <w:ind w:left="-851" w:right="-799"/>
        <w:jc w:val="both"/>
      </w:pPr>
    </w:p>
    <w:p w:rsidR="00012C57" w:rsidRPr="00451D57" w:rsidRDefault="00012C57" w:rsidP="00A0118D">
      <w:pPr>
        <w:ind w:left="-851" w:right="-799"/>
        <w:jc w:val="both"/>
      </w:pPr>
      <w:r w:rsidRPr="00451D57">
        <w:t>___________________________________________</w:t>
      </w:r>
    </w:p>
    <w:p w:rsidR="00012C57" w:rsidRPr="00451D57" w:rsidRDefault="00012C57" w:rsidP="00A0118D">
      <w:pPr>
        <w:ind w:left="-851" w:right="-799"/>
        <w:jc w:val="both"/>
      </w:pPr>
      <w:r w:rsidRPr="00451D57">
        <w:t>Quien Notifica</w:t>
      </w:r>
    </w:p>
    <w:p w:rsidR="00012C57" w:rsidRPr="00451D57" w:rsidRDefault="00012C57" w:rsidP="00A0118D">
      <w:pPr>
        <w:ind w:left="-851" w:right="-799"/>
        <w:jc w:val="both"/>
      </w:pPr>
      <w:r w:rsidRPr="00451D57">
        <w:t>___________________________________________</w:t>
      </w:r>
    </w:p>
    <w:p w:rsidR="00012C57" w:rsidRPr="00451D57" w:rsidRDefault="00012C57" w:rsidP="00A0118D">
      <w:pPr>
        <w:ind w:left="-851" w:right="-799"/>
        <w:jc w:val="both"/>
      </w:pPr>
      <w:r w:rsidRPr="00451D57">
        <w:lastRenderedPageBreak/>
        <w:t>Cargo</w:t>
      </w:r>
    </w:p>
    <w:p w:rsidR="00012C57" w:rsidRPr="00451D57" w:rsidRDefault="00012C57" w:rsidP="00A0118D">
      <w:pPr>
        <w:ind w:left="-851" w:right="-799"/>
        <w:jc w:val="both"/>
      </w:pPr>
    </w:p>
    <w:p w:rsidR="0014090E" w:rsidRPr="00451D57" w:rsidRDefault="0014090E" w:rsidP="00A0118D">
      <w:pPr>
        <w:ind w:left="-851" w:right="-799"/>
        <w:jc w:val="both"/>
      </w:pPr>
    </w:p>
    <w:p w:rsidR="0014090E" w:rsidRPr="00451D57" w:rsidRDefault="0014090E" w:rsidP="00A0118D">
      <w:pPr>
        <w:ind w:left="-851" w:right="-799"/>
        <w:jc w:val="both"/>
      </w:pPr>
    </w:p>
    <w:p w:rsidR="0014090E" w:rsidRPr="00451D57" w:rsidRDefault="0014090E" w:rsidP="00A0118D">
      <w:pPr>
        <w:ind w:left="-851" w:right="-799"/>
        <w:jc w:val="both"/>
      </w:pPr>
    </w:p>
    <w:p w:rsidR="000E310B" w:rsidRPr="00451D57" w:rsidRDefault="006833B3" w:rsidP="000E310B">
      <w:pPr>
        <w:spacing w:line="480" w:lineRule="auto"/>
        <w:ind w:left="-851" w:right="-799"/>
        <w:contextualSpacing/>
      </w:pPr>
      <w:r w:rsidRPr="00451D57">
        <w:t>AUTOR</w:t>
      </w:r>
      <w:r w:rsidR="000E310B" w:rsidRPr="00451D57">
        <w:t>IZO     SI_________NO __________  AL DESPACHO PARA QUE SE ME NOTIFIQUE O COMUNIQUE TODAS LAS ACTUACIONES AL CORREO ELECTRÓNICO.  _________________</w:t>
      </w:r>
    </w:p>
    <w:p w:rsidR="000E310B" w:rsidRPr="00451D57" w:rsidRDefault="000E310B" w:rsidP="000E310B">
      <w:pPr>
        <w:spacing w:line="480" w:lineRule="auto"/>
        <w:ind w:left="-851" w:right="-799"/>
        <w:contextualSpacing/>
      </w:pPr>
      <w:r w:rsidRPr="00451D57">
        <w:t>______________________________________.</w:t>
      </w:r>
    </w:p>
    <w:p w:rsidR="000E310B" w:rsidRPr="00451D57" w:rsidRDefault="000E310B" w:rsidP="000E310B">
      <w:pPr>
        <w:spacing w:line="480" w:lineRule="auto"/>
        <w:ind w:left="-851" w:right="-799"/>
        <w:contextualSpacing/>
      </w:pPr>
    </w:p>
    <w:p w:rsidR="0014090E" w:rsidRPr="00451D57" w:rsidRDefault="006833B3" w:rsidP="000E310B">
      <w:pPr>
        <w:spacing w:line="480" w:lineRule="auto"/>
        <w:ind w:left="-851" w:right="-799"/>
        <w:contextualSpacing/>
      </w:pPr>
      <w:r w:rsidRPr="00451D57">
        <w:t xml:space="preserve"> </w:t>
      </w:r>
      <w:r w:rsidR="00391938" w:rsidRPr="00451D57">
        <w:t xml:space="preserve">________________________________________ </w:t>
      </w:r>
    </w:p>
    <w:p w:rsidR="00391938" w:rsidRPr="00F72C3B" w:rsidRDefault="00391938" w:rsidP="000E310B">
      <w:pPr>
        <w:spacing w:line="480" w:lineRule="auto"/>
        <w:ind w:left="-851" w:right="-799"/>
        <w:contextualSpacing/>
      </w:pPr>
      <w:r w:rsidRPr="00451D57">
        <w:t>Firma de quien autoriza</w:t>
      </w:r>
      <w:r>
        <w:t xml:space="preserve"> </w:t>
      </w:r>
    </w:p>
    <w:sectPr w:rsidR="00391938" w:rsidRPr="00F72C3B" w:rsidSect="004132AB">
      <w:headerReference w:type="default" r:id="rId7"/>
      <w:footerReference w:type="default" r:id="rId8"/>
      <w:pgSz w:w="12242" w:h="18722" w:code="258"/>
      <w:pgMar w:top="2268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4F5" w:rsidRDefault="00EE14F5">
      <w:r>
        <w:separator/>
      </w:r>
    </w:p>
  </w:endnote>
  <w:endnote w:type="continuationSeparator" w:id="0">
    <w:p w:rsidR="00EE14F5" w:rsidRDefault="00EE1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uhaus 93">
    <w:altName w:val="Gabriola"/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JLLA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EE14F5" w:rsidRPr="00E25F48" w:rsidTr="00577CAC">
      <w:tc>
        <w:tcPr>
          <w:tcW w:w="5796" w:type="dxa"/>
          <w:shd w:val="clear" w:color="auto" w:fill="auto"/>
        </w:tcPr>
        <w:p w:rsidR="00EE14F5" w:rsidRPr="00E25F48" w:rsidRDefault="00EE14F5" w:rsidP="00577CAC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EE14F5" w:rsidRPr="00E25F48" w:rsidRDefault="00EE14F5" w:rsidP="00577CAC">
          <w:pPr>
            <w:pStyle w:val="Piedepgina"/>
            <w:jc w:val="right"/>
          </w:pPr>
          <w:r>
            <w:rPr>
              <w:noProof/>
              <w:lang w:eastAsia="es-ES"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E14F5" w:rsidRPr="004132AB" w:rsidRDefault="00EE14F5" w:rsidP="004132A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4F5" w:rsidRDefault="00EE14F5">
      <w:r>
        <w:separator/>
      </w:r>
    </w:p>
  </w:footnote>
  <w:footnote w:type="continuationSeparator" w:id="0">
    <w:p w:rsidR="00EE14F5" w:rsidRDefault="00EE14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510" w:type="dxa"/>
      <w:jc w:val="center"/>
      <w:tblLook w:val="04A0"/>
    </w:tblPr>
    <w:tblGrid>
      <w:gridCol w:w="2660"/>
      <w:gridCol w:w="5245"/>
      <w:gridCol w:w="2605"/>
    </w:tblGrid>
    <w:tr w:rsidR="00EE14F5" w:rsidRPr="001B1093" w:rsidTr="00A0118D">
      <w:trPr>
        <w:trHeight w:val="479"/>
        <w:jc w:val="center"/>
      </w:trPr>
      <w:tc>
        <w:tcPr>
          <w:tcW w:w="2660" w:type="dxa"/>
          <w:vMerge w:val="restart"/>
        </w:tcPr>
        <w:p w:rsidR="00EE14F5" w:rsidRPr="001B1093" w:rsidRDefault="00EE14F5" w:rsidP="00F72C3B">
          <w:pPr>
            <w:pStyle w:val="Encabezado"/>
            <w:rPr>
              <w:rFonts w:ascii="Arial" w:hAnsi="Arial" w:cs="Arial"/>
              <w:sz w:val="24"/>
            </w:rPr>
          </w:pPr>
          <w:r>
            <w:rPr>
              <w:rFonts w:cs="Arial"/>
              <w:noProof/>
              <w:lang w:eastAsia="es-ES"/>
            </w:rPr>
            <w:drawing>
              <wp:inline distT="0" distB="0" distL="0" distR="0">
                <wp:extent cx="1494733" cy="80962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0639" cy="8128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center"/>
        </w:tcPr>
        <w:p w:rsidR="00EE14F5" w:rsidRPr="001B1093" w:rsidRDefault="00EE14F5" w:rsidP="00AC73EC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NOTIFICACIÓN PERSONAL</w:t>
          </w:r>
        </w:p>
      </w:tc>
      <w:tc>
        <w:tcPr>
          <w:tcW w:w="2605" w:type="dxa"/>
          <w:vAlign w:val="center"/>
        </w:tcPr>
        <w:p w:rsidR="00EE14F5" w:rsidRPr="002A3582" w:rsidRDefault="00EE14F5" w:rsidP="00A0118D">
          <w:pPr>
            <w:pStyle w:val="Encabezado"/>
            <w:rPr>
              <w:rFonts w:ascii="Arial" w:hAnsi="Arial" w:cs="Arial"/>
              <w:b/>
              <w:sz w:val="24"/>
            </w:rPr>
          </w:pPr>
          <w:r w:rsidRPr="002A3582">
            <w:rPr>
              <w:rFonts w:ascii="Arial" w:hAnsi="Arial" w:cs="Arial"/>
              <w:b/>
              <w:sz w:val="24"/>
            </w:rPr>
            <w:t>Código: FVC-11</w:t>
          </w:r>
        </w:p>
      </w:tc>
    </w:tr>
    <w:tr w:rsidR="00EE14F5" w:rsidRPr="001B1093" w:rsidTr="00A0118D">
      <w:trPr>
        <w:trHeight w:val="507"/>
        <w:jc w:val="center"/>
      </w:trPr>
      <w:tc>
        <w:tcPr>
          <w:tcW w:w="2660" w:type="dxa"/>
          <w:vMerge/>
        </w:tcPr>
        <w:p w:rsidR="00EE14F5" w:rsidRPr="001B1093" w:rsidRDefault="00EE14F5" w:rsidP="00F72C3B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5245" w:type="dxa"/>
          <w:vMerge/>
        </w:tcPr>
        <w:p w:rsidR="00EE14F5" w:rsidRPr="001B1093" w:rsidRDefault="00EE14F5" w:rsidP="00F72C3B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2605" w:type="dxa"/>
          <w:vAlign w:val="center"/>
        </w:tcPr>
        <w:p w:rsidR="00EE14F5" w:rsidRPr="002A3582" w:rsidRDefault="00EE14F5" w:rsidP="00F72C3B">
          <w:pPr>
            <w:pStyle w:val="Encabezado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Versión: 04</w:t>
          </w:r>
        </w:p>
      </w:tc>
    </w:tr>
    <w:tr w:rsidR="00EE14F5" w:rsidRPr="001B1093" w:rsidTr="00A0118D">
      <w:trPr>
        <w:trHeight w:val="507"/>
        <w:jc w:val="center"/>
      </w:trPr>
      <w:tc>
        <w:tcPr>
          <w:tcW w:w="2660" w:type="dxa"/>
          <w:vMerge/>
        </w:tcPr>
        <w:p w:rsidR="00EE14F5" w:rsidRPr="001B1093" w:rsidRDefault="00EE14F5" w:rsidP="00F72C3B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5245" w:type="dxa"/>
          <w:vMerge/>
        </w:tcPr>
        <w:p w:rsidR="00EE14F5" w:rsidRPr="001B1093" w:rsidRDefault="00EE14F5" w:rsidP="00F72C3B">
          <w:pPr>
            <w:pStyle w:val="Encabezado"/>
            <w:rPr>
              <w:rFonts w:ascii="Arial" w:hAnsi="Arial" w:cs="Arial"/>
              <w:sz w:val="24"/>
            </w:rPr>
          </w:pPr>
        </w:p>
      </w:tc>
      <w:tc>
        <w:tcPr>
          <w:tcW w:w="2605" w:type="dxa"/>
          <w:vAlign w:val="center"/>
        </w:tcPr>
        <w:p w:rsidR="00EE14F5" w:rsidRPr="002A3582" w:rsidRDefault="00EE14F5" w:rsidP="00F72C3B">
          <w:pPr>
            <w:pStyle w:val="Encabezado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Fecha: 06/10/2023</w:t>
          </w:r>
        </w:p>
      </w:tc>
    </w:tr>
  </w:tbl>
  <w:p w:rsidR="00EE14F5" w:rsidRDefault="00EE14F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CE30A5B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6F33CDC"/>
    <w:multiLevelType w:val="hybridMultilevel"/>
    <w:tmpl w:val="83B2E470"/>
    <w:lvl w:ilvl="0" w:tplc="6096F79A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6F633D"/>
    <w:multiLevelType w:val="hybridMultilevel"/>
    <w:tmpl w:val="E67A553C"/>
    <w:lvl w:ilvl="0" w:tplc="3146B8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EC1452"/>
    <w:multiLevelType w:val="hybridMultilevel"/>
    <w:tmpl w:val="196233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B900CA"/>
    <w:multiLevelType w:val="hybridMultilevel"/>
    <w:tmpl w:val="C164B0B6"/>
    <w:lvl w:ilvl="0" w:tplc="49EC383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CA5307"/>
    <w:multiLevelType w:val="hybridMultilevel"/>
    <w:tmpl w:val="A0DC84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47762"/>
    <w:multiLevelType w:val="hybridMultilevel"/>
    <w:tmpl w:val="5D089214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C2FB8"/>
    <w:multiLevelType w:val="hybridMultilevel"/>
    <w:tmpl w:val="26CA5A3E"/>
    <w:lvl w:ilvl="0" w:tplc="22CE88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B3D1EA9"/>
    <w:multiLevelType w:val="hybridMultilevel"/>
    <w:tmpl w:val="4C468A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F151B"/>
    <w:multiLevelType w:val="hybridMultilevel"/>
    <w:tmpl w:val="4C468A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A59C2"/>
    <w:multiLevelType w:val="hybridMultilevel"/>
    <w:tmpl w:val="265A94FC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E63C8F"/>
    <w:multiLevelType w:val="hybridMultilevel"/>
    <w:tmpl w:val="B33A24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4A7A3E"/>
    <w:multiLevelType w:val="hybridMultilevel"/>
    <w:tmpl w:val="6106B8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7B6678"/>
    <w:multiLevelType w:val="hybridMultilevel"/>
    <w:tmpl w:val="A7FE2B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C1134"/>
    <w:multiLevelType w:val="hybridMultilevel"/>
    <w:tmpl w:val="EDBE4B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9D3C43"/>
    <w:multiLevelType w:val="hybridMultilevel"/>
    <w:tmpl w:val="B88AF478"/>
    <w:lvl w:ilvl="0" w:tplc="29309A0C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C72487"/>
    <w:multiLevelType w:val="multilevel"/>
    <w:tmpl w:val="ADE486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17">
    <w:nsid w:val="4B413D34"/>
    <w:multiLevelType w:val="hybridMultilevel"/>
    <w:tmpl w:val="037604A6"/>
    <w:lvl w:ilvl="0" w:tplc="F1F26A9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8438D"/>
    <w:multiLevelType w:val="hybridMultilevel"/>
    <w:tmpl w:val="8B641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00695B"/>
    <w:multiLevelType w:val="hybridMultilevel"/>
    <w:tmpl w:val="D626F1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17725"/>
    <w:multiLevelType w:val="hybridMultilevel"/>
    <w:tmpl w:val="ACA27622"/>
    <w:lvl w:ilvl="0" w:tplc="A5A093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B57080"/>
    <w:multiLevelType w:val="hybridMultilevel"/>
    <w:tmpl w:val="6ABAC1A2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7215F1"/>
    <w:multiLevelType w:val="hybridMultilevel"/>
    <w:tmpl w:val="9716A5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A0920"/>
    <w:multiLevelType w:val="hybridMultilevel"/>
    <w:tmpl w:val="9AD2DEDC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6EC627B"/>
    <w:multiLevelType w:val="hybridMultilevel"/>
    <w:tmpl w:val="925098E0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A9C586D"/>
    <w:multiLevelType w:val="hybridMultilevel"/>
    <w:tmpl w:val="C0CE4A38"/>
    <w:lvl w:ilvl="0" w:tplc="A4141256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16F77"/>
    <w:multiLevelType w:val="hybridMultilevel"/>
    <w:tmpl w:val="5672DBD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72C4061"/>
    <w:multiLevelType w:val="hybridMultilevel"/>
    <w:tmpl w:val="5F442ABA"/>
    <w:lvl w:ilvl="0" w:tplc="62F81D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1822F7"/>
    <w:multiLevelType w:val="hybridMultilevel"/>
    <w:tmpl w:val="8DFC71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A21418E"/>
    <w:multiLevelType w:val="hybridMultilevel"/>
    <w:tmpl w:val="2EDAE1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A17009"/>
    <w:multiLevelType w:val="hybridMultilevel"/>
    <w:tmpl w:val="4DD40E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655563"/>
    <w:multiLevelType w:val="hybridMultilevel"/>
    <w:tmpl w:val="AEFCA7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210B14"/>
    <w:multiLevelType w:val="hybridMultilevel"/>
    <w:tmpl w:val="8E6AF0B2"/>
    <w:lvl w:ilvl="0" w:tplc="A47825C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962D0B"/>
    <w:multiLevelType w:val="hybridMultilevel"/>
    <w:tmpl w:val="75EAE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DDB2073"/>
    <w:multiLevelType w:val="hybridMultilevel"/>
    <w:tmpl w:val="9690AC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E6111F4"/>
    <w:multiLevelType w:val="hybridMultilevel"/>
    <w:tmpl w:val="798C8080"/>
    <w:lvl w:ilvl="0" w:tplc="A80AF38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12"/>
  </w:num>
  <w:num w:numId="4">
    <w:abstractNumId w:val="10"/>
  </w:num>
  <w:num w:numId="5">
    <w:abstractNumId w:val="23"/>
  </w:num>
  <w:num w:numId="6">
    <w:abstractNumId w:val="24"/>
  </w:num>
  <w:num w:numId="7">
    <w:abstractNumId w:val="13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5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7"/>
  </w:num>
  <w:num w:numId="1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14"/>
  </w:num>
  <w:num w:numId="20">
    <w:abstractNumId w:val="26"/>
  </w:num>
  <w:num w:numId="21">
    <w:abstractNumId w:val="21"/>
  </w:num>
  <w:num w:numId="22">
    <w:abstractNumId w:val="0"/>
  </w:num>
  <w:num w:numId="23">
    <w:abstractNumId w:val="11"/>
  </w:num>
  <w:num w:numId="24">
    <w:abstractNumId w:val="35"/>
  </w:num>
  <w:num w:numId="25">
    <w:abstractNumId w:val="30"/>
  </w:num>
  <w:num w:numId="26">
    <w:abstractNumId w:val="9"/>
  </w:num>
  <w:num w:numId="27">
    <w:abstractNumId w:val="4"/>
  </w:num>
  <w:num w:numId="28">
    <w:abstractNumId w:val="8"/>
  </w:num>
  <w:num w:numId="29">
    <w:abstractNumId w:val="6"/>
  </w:num>
  <w:num w:numId="30">
    <w:abstractNumId w:val="19"/>
  </w:num>
  <w:num w:numId="31">
    <w:abstractNumId w:val="3"/>
  </w:num>
  <w:num w:numId="32">
    <w:abstractNumId w:val="32"/>
  </w:num>
  <w:num w:numId="33">
    <w:abstractNumId w:val="22"/>
  </w:num>
  <w:num w:numId="34">
    <w:abstractNumId w:val="7"/>
  </w:num>
  <w:num w:numId="35">
    <w:abstractNumId w:val="16"/>
  </w:num>
  <w:num w:numId="36">
    <w:abstractNumId w:val="1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rsids>
    <w:rsidRoot w:val="00A0118D"/>
    <w:rsid w:val="00002437"/>
    <w:rsid w:val="00012C57"/>
    <w:rsid w:val="00042B36"/>
    <w:rsid w:val="000453CA"/>
    <w:rsid w:val="00057B8B"/>
    <w:rsid w:val="00085923"/>
    <w:rsid w:val="000D0F69"/>
    <w:rsid w:val="000E310B"/>
    <w:rsid w:val="0014090E"/>
    <w:rsid w:val="001C07A6"/>
    <w:rsid w:val="001C3B98"/>
    <w:rsid w:val="00221BB9"/>
    <w:rsid w:val="00276B22"/>
    <w:rsid w:val="002A1992"/>
    <w:rsid w:val="002A3582"/>
    <w:rsid w:val="002A69EC"/>
    <w:rsid w:val="00391938"/>
    <w:rsid w:val="003B4921"/>
    <w:rsid w:val="003D396B"/>
    <w:rsid w:val="003D6CAB"/>
    <w:rsid w:val="004132AB"/>
    <w:rsid w:val="004318A1"/>
    <w:rsid w:val="00451D57"/>
    <w:rsid w:val="0046000F"/>
    <w:rsid w:val="004B7197"/>
    <w:rsid w:val="0056628D"/>
    <w:rsid w:val="0057649B"/>
    <w:rsid w:val="00577CAC"/>
    <w:rsid w:val="005A63D2"/>
    <w:rsid w:val="005E1B81"/>
    <w:rsid w:val="006833B3"/>
    <w:rsid w:val="006965A5"/>
    <w:rsid w:val="00724A99"/>
    <w:rsid w:val="0072764C"/>
    <w:rsid w:val="007341C6"/>
    <w:rsid w:val="00756E17"/>
    <w:rsid w:val="008D5020"/>
    <w:rsid w:val="009178A9"/>
    <w:rsid w:val="009235F0"/>
    <w:rsid w:val="009311C6"/>
    <w:rsid w:val="0094034F"/>
    <w:rsid w:val="0094155D"/>
    <w:rsid w:val="00986637"/>
    <w:rsid w:val="009D59F3"/>
    <w:rsid w:val="00A0118D"/>
    <w:rsid w:val="00AC73EC"/>
    <w:rsid w:val="00B4231A"/>
    <w:rsid w:val="00BC55F2"/>
    <w:rsid w:val="00CA62CD"/>
    <w:rsid w:val="00D34AD8"/>
    <w:rsid w:val="00D801E5"/>
    <w:rsid w:val="00E363C8"/>
    <w:rsid w:val="00E53129"/>
    <w:rsid w:val="00EE14F5"/>
    <w:rsid w:val="00F67F45"/>
    <w:rsid w:val="00F7157B"/>
    <w:rsid w:val="00F72C3B"/>
    <w:rsid w:val="00FC527B"/>
    <w:rsid w:val="00FD0D37"/>
    <w:rsid w:val="00FF1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 2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Message Header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8A9"/>
    <w:pPr>
      <w:spacing w:after="0" w:line="240" w:lineRule="auto"/>
    </w:pPr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178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9178A9"/>
    <w:pPr>
      <w:keepNext/>
      <w:jc w:val="center"/>
      <w:outlineLvl w:val="1"/>
    </w:pPr>
    <w:rPr>
      <w:rFonts w:ascii="Bauhaus 93" w:hAnsi="Bauhaus 93"/>
      <w:b/>
      <w:bCs/>
      <w:sz w:val="28"/>
    </w:rPr>
  </w:style>
  <w:style w:type="paragraph" w:styleId="Ttulo3">
    <w:name w:val="heading 3"/>
    <w:basedOn w:val="Normal"/>
    <w:next w:val="Normal"/>
    <w:link w:val="Ttulo3Car"/>
    <w:qFormat/>
    <w:rsid w:val="009178A9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78A9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val="es-CO" w:eastAsia="es-CO"/>
    </w:rPr>
  </w:style>
  <w:style w:type="character" w:customStyle="1" w:styleId="Ttulo2Car">
    <w:name w:val="Título 2 Car"/>
    <w:basedOn w:val="Fuentedeprrafopredeter"/>
    <w:link w:val="Ttulo2"/>
    <w:rsid w:val="009178A9"/>
    <w:rPr>
      <w:rFonts w:ascii="Bauhaus 93" w:eastAsia="Times New Roman" w:hAnsi="Bauhaus 93" w:cs="Arial"/>
      <w:b/>
      <w:bCs/>
      <w:snapToGrid w:val="0"/>
      <w:sz w:val="28"/>
      <w:szCs w:val="24"/>
      <w:lang w:val="es-CO" w:eastAsia="es-CO"/>
    </w:rPr>
  </w:style>
  <w:style w:type="character" w:customStyle="1" w:styleId="Ttulo3Car">
    <w:name w:val="Título 3 Car"/>
    <w:basedOn w:val="Fuentedeprrafopredeter"/>
    <w:link w:val="Ttulo3"/>
    <w:rsid w:val="009178A9"/>
    <w:rPr>
      <w:rFonts w:ascii="Arial" w:eastAsia="Times New Roman" w:hAnsi="Arial" w:cs="Arial"/>
      <w:b/>
      <w:bCs/>
      <w:snapToGrid w:val="0"/>
      <w:sz w:val="26"/>
      <w:szCs w:val="26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78A9"/>
    <w:rPr>
      <w:rFonts w:ascii="Tahoma" w:eastAsiaTheme="minorHAnsi" w:hAnsi="Tahoma" w:cs="Tahoma"/>
      <w:snapToGrid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8A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178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178A9"/>
  </w:style>
  <w:style w:type="paragraph" w:styleId="Piedepgina">
    <w:name w:val="footer"/>
    <w:basedOn w:val="Normal"/>
    <w:link w:val="PiedepginaCar"/>
    <w:uiPriority w:val="99"/>
    <w:unhideWhenUsed/>
    <w:rsid w:val="009178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178A9"/>
  </w:style>
  <w:style w:type="character" w:styleId="Hipervnculo">
    <w:name w:val="Hyperlink"/>
    <w:basedOn w:val="Fuentedeprrafopredeter"/>
    <w:uiPriority w:val="99"/>
    <w:unhideWhenUsed/>
    <w:rsid w:val="009178A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917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9178A9"/>
    <w:pPr>
      <w:jc w:val="both"/>
    </w:pPr>
    <w:rPr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9178A9"/>
    <w:rPr>
      <w:rFonts w:ascii="Arial" w:eastAsia="Times New Roman" w:hAnsi="Arial" w:cs="Arial"/>
      <w:snapToGrid w:val="0"/>
      <w:sz w:val="24"/>
      <w:szCs w:val="20"/>
      <w:lang w:val="es-CO" w:eastAsia="es-CO"/>
    </w:rPr>
  </w:style>
  <w:style w:type="paragraph" w:styleId="Textoindependiente3">
    <w:name w:val="Body Text 3"/>
    <w:basedOn w:val="Normal"/>
    <w:link w:val="Textoindependiente3Car"/>
    <w:rsid w:val="009178A9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9178A9"/>
    <w:rPr>
      <w:rFonts w:ascii="Arial" w:eastAsia="Times New Roman" w:hAnsi="Arial" w:cs="Arial"/>
      <w:snapToGrid w:val="0"/>
      <w:sz w:val="16"/>
      <w:szCs w:val="16"/>
      <w:lang w:val="es-CO" w:eastAsia="es-CO"/>
    </w:rPr>
  </w:style>
  <w:style w:type="paragraph" w:styleId="NormalWeb">
    <w:name w:val="Normal (Web)"/>
    <w:basedOn w:val="Normal"/>
    <w:unhideWhenUsed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  <w:lang w:val="es-ES" w:eastAsia="es-ES"/>
    </w:rPr>
  </w:style>
  <w:style w:type="character" w:customStyle="1" w:styleId="apple-converted-space">
    <w:name w:val="apple-converted-space"/>
    <w:basedOn w:val="Fuentedeprrafopredeter"/>
    <w:rsid w:val="009178A9"/>
  </w:style>
  <w:style w:type="paragraph" w:styleId="Prrafodelista">
    <w:name w:val="List Paragraph"/>
    <w:basedOn w:val="Normal"/>
    <w:uiPriority w:val="34"/>
    <w:qFormat/>
    <w:rsid w:val="009178A9"/>
    <w:pPr>
      <w:spacing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178A9"/>
    <w:rPr>
      <w:rFonts w:asciiTheme="minorHAnsi" w:eastAsiaTheme="minorHAnsi" w:hAnsiTheme="minorHAnsi" w:cstheme="minorBidi"/>
      <w:snapToGrid/>
      <w:sz w:val="20"/>
      <w:szCs w:val="20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178A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178A9"/>
    <w:rPr>
      <w:vertAlign w:val="superscript"/>
    </w:rPr>
  </w:style>
  <w:style w:type="paragraph" w:styleId="Lista">
    <w:name w:val="List"/>
    <w:basedOn w:val="Normal"/>
    <w:rsid w:val="009178A9"/>
    <w:pPr>
      <w:ind w:left="283" w:hanging="283"/>
      <w:contextualSpacing/>
    </w:pPr>
  </w:style>
  <w:style w:type="paragraph" w:styleId="Encabezadodemensaje">
    <w:name w:val="Message Header"/>
    <w:basedOn w:val="Normal"/>
    <w:link w:val="EncabezadodemensajeCar"/>
    <w:rsid w:val="009178A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rsid w:val="009178A9"/>
    <w:rPr>
      <w:rFonts w:asciiTheme="majorHAnsi" w:eastAsiaTheme="majorEastAsia" w:hAnsiTheme="majorHAnsi" w:cstheme="majorBidi"/>
      <w:snapToGrid w:val="0"/>
      <w:sz w:val="24"/>
      <w:szCs w:val="24"/>
      <w:shd w:val="pct20" w:color="auto" w:fill="auto"/>
      <w:lang w:val="es-CO" w:eastAsia="es-CO"/>
    </w:rPr>
  </w:style>
  <w:style w:type="paragraph" w:styleId="Cierre">
    <w:name w:val="Closing"/>
    <w:basedOn w:val="Normal"/>
    <w:link w:val="CierreCar"/>
    <w:rsid w:val="009178A9"/>
    <w:pPr>
      <w:ind w:left="4252"/>
    </w:pPr>
  </w:style>
  <w:style w:type="character" w:customStyle="1" w:styleId="CierreCar">
    <w:name w:val="Cierre Car"/>
    <w:basedOn w:val="Fuentedeprrafopredeter"/>
    <w:link w:val="Cierre"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178A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9178A9"/>
    <w:pPr>
      <w:spacing w:after="0" w:line="240" w:lineRule="auto"/>
    </w:pPr>
    <w:rPr>
      <w:rFonts w:ascii="Calibri" w:eastAsia="Calibri" w:hAnsi="Calibri"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178A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178A9"/>
    <w:rPr>
      <w:rFonts w:ascii="Arial" w:eastAsia="Times New Roman" w:hAnsi="Arial" w:cs="Arial"/>
      <w:snapToGrid w:val="0"/>
      <w:sz w:val="24"/>
      <w:szCs w:val="24"/>
      <w:lang w:val="es-CO" w:eastAsia="es-CO"/>
    </w:rPr>
  </w:style>
  <w:style w:type="paragraph" w:styleId="Listaconvietas2">
    <w:name w:val="List Bullet 2"/>
    <w:basedOn w:val="Normal"/>
    <w:rsid w:val="009178A9"/>
    <w:pPr>
      <w:numPr>
        <w:numId w:val="22"/>
      </w:numPr>
    </w:pPr>
    <w:rPr>
      <w:rFonts w:ascii="Times New Roman" w:hAnsi="Times New Roman" w:cs="Times New Roman"/>
      <w:snapToGrid/>
      <w:sz w:val="20"/>
      <w:szCs w:val="20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9178A9"/>
    <w:rPr>
      <w:b/>
      <w:bCs/>
    </w:rPr>
  </w:style>
  <w:style w:type="paragraph" w:customStyle="1" w:styleId="section1">
    <w:name w:val="section1"/>
    <w:basedOn w:val="Normal"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  <w:lang w:val="es-ES" w:eastAsia="es-ES"/>
    </w:rPr>
  </w:style>
  <w:style w:type="paragraph" w:customStyle="1" w:styleId="Default">
    <w:name w:val="Default"/>
    <w:rsid w:val="009178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text21"/>
    <w:basedOn w:val="Normal"/>
    <w:rsid w:val="009178A9"/>
    <w:pPr>
      <w:spacing w:before="100" w:beforeAutospacing="1" w:after="100" w:afterAutospacing="1"/>
    </w:pPr>
    <w:rPr>
      <w:rFonts w:ascii="Times New Roman" w:hAnsi="Times New Roman" w:cs="Times New Roman"/>
      <w:snapToGrid/>
    </w:rPr>
  </w:style>
  <w:style w:type="character" w:customStyle="1" w:styleId="textonavy">
    <w:name w:val="texto_navy"/>
    <w:basedOn w:val="Fuentedeprrafopredeter"/>
    <w:rsid w:val="009178A9"/>
  </w:style>
  <w:style w:type="paragraph" w:customStyle="1" w:styleId="CUERPOTEXTO">
    <w:name w:val="CUERPO TEXTO"/>
    <w:basedOn w:val="Normal"/>
    <w:next w:val="Normal"/>
    <w:rsid w:val="009178A9"/>
    <w:pPr>
      <w:autoSpaceDE w:val="0"/>
      <w:autoSpaceDN w:val="0"/>
      <w:adjustRightInd w:val="0"/>
    </w:pPr>
    <w:rPr>
      <w:rFonts w:ascii="ADJLLA+ArialNarrow" w:hAnsi="ADJLLA+ArialNarrow" w:cs="Times New Roman"/>
      <w:snapToGrid/>
      <w:lang w:val="es-ES" w:eastAsia="es-ES"/>
    </w:rPr>
  </w:style>
  <w:style w:type="paragraph" w:styleId="Ttulo">
    <w:name w:val="Title"/>
    <w:basedOn w:val="Normal"/>
    <w:link w:val="TtuloCar"/>
    <w:qFormat/>
    <w:rsid w:val="009178A9"/>
    <w:pPr>
      <w:jc w:val="center"/>
    </w:pPr>
    <w:rPr>
      <w:rFonts w:cs="Times New Roman"/>
      <w:snapToGrid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9178A9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sinformato">
    <w:name w:val="Plain Text"/>
    <w:basedOn w:val="Normal"/>
    <w:link w:val="TextosinformatoCar"/>
    <w:rsid w:val="009178A9"/>
    <w:rPr>
      <w:rFonts w:ascii="Courier New" w:hAnsi="Courier New" w:cs="Times New Roman"/>
      <w:snapToGrid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9178A9"/>
    <w:rPr>
      <w:rFonts w:ascii="Courier New" w:eastAsia="Times New Roman" w:hAnsi="Courier New" w:cs="Times New Roman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LESCOBAR\Mis%20documentos\FORMATOS%20DISCIPLINARIOS\AUTO%20DE%20ACUMULACIO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AUTO DE ACUMULACION</Template>
  <TotalTime>103</TotalTime>
  <Pages>2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63502132</cp:lastModifiedBy>
  <cp:revision>3</cp:revision>
  <dcterms:created xsi:type="dcterms:W3CDTF">2023-10-09T13:15:00Z</dcterms:created>
  <dcterms:modified xsi:type="dcterms:W3CDTF">2023-11-28T21:09:00Z</dcterms:modified>
</cp:coreProperties>
</file>