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i/>
          <w:iCs/>
        </w:rPr>
        <w:id w:val="1911887326"/>
        <w:docPartObj>
          <w:docPartGallery w:val="Page Numbers (Top of Page)"/>
          <w:docPartUnique/>
        </w:docPartObj>
      </w:sdtPr>
      <w:sdtEndPr>
        <w:rPr>
          <w:i w:val="0"/>
          <w:iCs w:val="0"/>
        </w:rPr>
      </w:sdtEndPr>
      <w:sdtContent>
        <w:p w:rsidR="00F90700" w:rsidRPr="003B007B" w:rsidRDefault="00F90700" w:rsidP="00F907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3B007B">
            <w:rPr>
              <w:rFonts w:ascii="Arial" w:hAnsi="Arial" w:cs="Arial"/>
              <w:b/>
              <w:lang w:val="es-MX"/>
            </w:rPr>
            <w:t>MODE</w:t>
          </w:r>
          <w:r>
            <w:rPr>
              <w:rFonts w:ascii="Arial" w:hAnsi="Arial" w:cs="Arial"/>
              <w:b/>
              <w:lang w:val="es-MX"/>
            </w:rPr>
            <w:t>LO CARTA DE SALVAGUARDA</w:t>
          </w:r>
        </w:p>
        <w:p w:rsidR="00F90700" w:rsidRDefault="009518D7" w:rsidP="00F90700">
          <w:pPr>
            <w:tabs>
              <w:tab w:val="center" w:pos="4419"/>
              <w:tab w:val="right" w:pos="8838"/>
            </w:tabs>
            <w:spacing w:after="0" w:line="240" w:lineRule="auto"/>
          </w:pPr>
        </w:p>
      </w:sdtContent>
    </w:sdt>
    <w:p w:rsidR="00F90700" w:rsidRDefault="00F90700" w:rsidP="00F90700">
      <w:pPr>
        <w:spacing w:after="0" w:line="240" w:lineRule="auto"/>
        <w:ind w:hanging="2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bookmarkStart w:id="0" w:name="_GoBack"/>
      <w:bookmarkEnd w:id="0"/>
    </w:p>
    <w:p w:rsidR="00F90700" w:rsidRPr="00F57543" w:rsidRDefault="00190AA1" w:rsidP="00F90700">
      <w:pPr>
        <w:spacing w:after="0" w:line="240" w:lineRule="auto"/>
        <w:ind w:hanging="2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>
        <w:rPr>
          <w:rFonts w:ascii="Arial" w:eastAsia="SimSun" w:hAnsi="Arial" w:cs="Arial"/>
          <w:snapToGrid w:val="0"/>
          <w:sz w:val="24"/>
          <w:szCs w:val="24"/>
          <w:lang w:eastAsia="zh-CN"/>
        </w:rPr>
        <w:t>Itagüí,  Mayo 26</w:t>
      </w:r>
      <w:r w:rsidR="00F90700">
        <w:rPr>
          <w:rFonts w:ascii="Arial" w:eastAsia="SimSun" w:hAnsi="Arial" w:cs="Arial"/>
          <w:snapToGrid w:val="0"/>
          <w:sz w:val="24"/>
          <w:szCs w:val="24"/>
          <w:lang w:eastAsia="zh-CN"/>
        </w:rPr>
        <w:t xml:space="preserve"> de 2023</w:t>
      </w:r>
    </w:p>
    <w:p w:rsidR="00F907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F907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F90700" w:rsidRPr="004A33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 w:rsidRPr="004A3300">
        <w:rPr>
          <w:rFonts w:ascii="Arial" w:eastAsia="SimSun" w:hAnsi="Arial" w:cs="Arial"/>
          <w:snapToGrid w:val="0"/>
          <w:sz w:val="24"/>
          <w:szCs w:val="24"/>
          <w:lang w:eastAsia="zh-CN"/>
        </w:rPr>
        <w:t>Doctor (a)</w:t>
      </w:r>
    </w:p>
    <w:p w:rsidR="00F907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b/>
          <w:snapToGrid w:val="0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napToGrid w:val="0"/>
          <w:sz w:val="24"/>
          <w:szCs w:val="24"/>
          <w:lang w:eastAsia="zh-CN"/>
        </w:rPr>
        <w:t>ARLEY DE JESÚS RAMÍREZ PATIÑO</w:t>
      </w:r>
    </w:p>
    <w:p w:rsidR="00F90700" w:rsidRPr="004A3300" w:rsidRDefault="00F90700" w:rsidP="00F90700">
      <w:pPr>
        <w:spacing w:after="0" w:line="240" w:lineRule="auto"/>
        <w:ind w:hanging="2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Jefe Oficina de Control Interno</w:t>
      </w:r>
    </w:p>
    <w:p w:rsidR="00F90700" w:rsidRPr="00F7137C" w:rsidRDefault="00F90700" w:rsidP="00F90700">
      <w:pPr>
        <w:spacing w:after="0" w:line="240" w:lineRule="auto"/>
        <w:ind w:hanging="2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Personería Municipal de Itagüí.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F7137C">
        <w:rPr>
          <w:rFonts w:ascii="Arial" w:hAnsi="Arial" w:cs="Arial"/>
          <w:sz w:val="24"/>
          <w:szCs w:val="24"/>
        </w:rPr>
        <w:t xml:space="preserve">En relación con </w:t>
      </w:r>
      <w:r>
        <w:rPr>
          <w:rFonts w:ascii="Arial" w:hAnsi="Arial" w:cs="Arial"/>
          <w:sz w:val="24"/>
          <w:szCs w:val="24"/>
        </w:rPr>
        <w:t>la auditoría interna</w:t>
      </w:r>
      <w:r w:rsidRPr="00F71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adelantada</w:t>
      </w:r>
      <w:r w:rsidRPr="00F7137C">
        <w:rPr>
          <w:rFonts w:ascii="Arial" w:hAnsi="Arial" w:cs="Arial"/>
          <w:sz w:val="24"/>
          <w:szCs w:val="24"/>
        </w:rPr>
        <w:t xml:space="preserve"> por la </w:t>
      </w:r>
      <w:r>
        <w:rPr>
          <w:rFonts w:ascii="Arial" w:hAnsi="Arial" w:cs="Arial"/>
          <w:sz w:val="24"/>
          <w:szCs w:val="24"/>
        </w:rPr>
        <w:t>oficina de Control Interno de la Personería Municipal de Itagüí,</w:t>
      </w:r>
      <w:r w:rsidR="00190AA1">
        <w:rPr>
          <w:rFonts w:ascii="Arial" w:hAnsi="Arial" w:cs="Arial"/>
          <w:sz w:val="24"/>
          <w:szCs w:val="24"/>
        </w:rPr>
        <w:t xml:space="preserve"> Programa de auditoría 2023, establecida mediante </w:t>
      </w:r>
      <w:r w:rsidR="00190AA1" w:rsidRPr="00B10269">
        <w:rPr>
          <w:rFonts w:ascii="Arial" w:hAnsi="Arial" w:cs="Arial"/>
          <w:color w:val="000000"/>
          <w:sz w:val="24"/>
          <w:szCs w:val="24"/>
        </w:rPr>
        <w:t>la Resolución No 021 de febrero de 2023</w:t>
      </w:r>
      <w:r w:rsidR="00190AA1">
        <w:rPr>
          <w:rFonts w:ascii="Arial" w:hAnsi="Arial" w:cs="Arial"/>
          <w:color w:val="000000"/>
          <w:sz w:val="24"/>
          <w:szCs w:val="24"/>
        </w:rPr>
        <w:t xml:space="preserve">, la </w:t>
      </w:r>
      <w:r>
        <w:rPr>
          <w:rFonts w:ascii="Arial" w:hAnsi="Arial" w:cs="Arial"/>
          <w:sz w:val="24"/>
          <w:szCs w:val="24"/>
        </w:rPr>
        <w:t>Secretaría General en sus procesos de Talento Humano y Bienes y Servicios y como líder de los procesos, manifiesto: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 coloca a su disposición toda la información que requiera para llevar a cabo la auditoria de control interno de los procesos de Talento Humano y Bienes y Servicios.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la información que suministr</w:t>
      </w:r>
      <w:r w:rsidR="00190AA1">
        <w:rPr>
          <w:szCs w:val="24"/>
        </w:rPr>
        <w:t>é</w:t>
      </w:r>
      <w:r>
        <w:rPr>
          <w:szCs w:val="24"/>
        </w:rPr>
        <w:t xml:space="preserve"> durante la auditoría de control interno, ha sido preparada de conformidad con la normatividad que le rige a la Personería de Itagüí. 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respondo por la implementación y operación del Sistema de Gestión de Calidad (SGC)</w:t>
      </w:r>
      <w:r w:rsidR="00190AA1">
        <w:rPr>
          <w:szCs w:val="24"/>
        </w:rPr>
        <w:t>, procesos y procedimientos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</w:t>
      </w:r>
      <w:proofErr w:type="spellEnd"/>
      <w:r>
        <w:rPr>
          <w:szCs w:val="24"/>
        </w:rPr>
        <w:t xml:space="preserve"> por mantener controles efectivos sobre el reporte de la información.</w:t>
      </w:r>
    </w:p>
    <w:p w:rsidR="00F90700" w:rsidRPr="00A826D3" w:rsidRDefault="00F90700" w:rsidP="00F90700">
      <w:pPr>
        <w:pStyle w:val="Prrafodelista"/>
        <w:rPr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la Entidad no tiene planes ni intenciones que pudieran afectar en forma significativa el desarrollo normal de sus actividades.</w:t>
      </w:r>
    </w:p>
    <w:p w:rsidR="00F90700" w:rsidRPr="00A826D3" w:rsidRDefault="00F90700" w:rsidP="00F90700">
      <w:pPr>
        <w:pStyle w:val="Prrafodelista"/>
        <w:rPr>
          <w:szCs w:val="24"/>
        </w:rPr>
      </w:pPr>
    </w:p>
    <w:p w:rsidR="00F90700" w:rsidRPr="00A826D3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no tenemos conocimiento acerca de irregu</w:t>
      </w:r>
      <w:r w:rsidR="00190AA1">
        <w:rPr>
          <w:szCs w:val="24"/>
        </w:rPr>
        <w:t>laridades que comprometan a la alta d</w:t>
      </w:r>
      <w:r>
        <w:rPr>
          <w:szCs w:val="24"/>
        </w:rPr>
        <w:t xml:space="preserve">irección, a los servidores públicos o al personal de apoyo que desempeñan actividades importantes dentro de la Entidad, que impliquen </w:t>
      </w:r>
      <w:r>
        <w:rPr>
          <w:szCs w:val="24"/>
        </w:rPr>
        <w:lastRenderedPageBreak/>
        <w:t>hechos de corrupción administrativa o que pudieran tener un efecto importante ante la comunidad.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F7137C">
        <w:rPr>
          <w:rFonts w:ascii="Arial" w:hAnsi="Arial" w:cs="Arial"/>
          <w:snapToGrid w:val="0"/>
          <w:color w:val="000000"/>
          <w:sz w:val="24"/>
          <w:szCs w:val="24"/>
        </w:rPr>
        <w:t>Cordialmente,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-----------------------------------------------------------</w:t>
      </w:r>
    </w:p>
    <w:p w:rsidR="00F90700" w:rsidRPr="005F0CBF" w:rsidRDefault="00F90700" w:rsidP="00F907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ALEXANDER RICO OCAMPO</w:t>
      </w: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General</w:t>
      </w: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Personería Municipal de Itagüí</w:t>
      </w:r>
    </w:p>
    <w:p w:rsidR="00DA0057" w:rsidRPr="00F90700" w:rsidRDefault="00DA0057" w:rsidP="00F90700"/>
    <w:sectPr w:rsidR="00DA0057" w:rsidRPr="00F90700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9518D7">
    <w:pPr>
      <w:pStyle w:val="Encabezado"/>
    </w:pPr>
    <w:r w:rsidRPr="009518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9518D7" w:rsidP="00E66E45">
    <w:pPr>
      <w:pStyle w:val="Encabezado"/>
      <w:tabs>
        <w:tab w:val="clear" w:pos="4419"/>
        <w:tab w:val="center" w:pos="7655"/>
      </w:tabs>
      <w:ind w:left="-993"/>
    </w:pPr>
    <w:r w:rsidRPr="009518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9518D7">
    <w:pPr>
      <w:pStyle w:val="Encabezado"/>
    </w:pPr>
    <w:r w:rsidRPr="009518D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05002"/>
    <w:multiLevelType w:val="hybridMultilevel"/>
    <w:tmpl w:val="02BE89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514E8"/>
    <w:multiLevelType w:val="hybridMultilevel"/>
    <w:tmpl w:val="9794AC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DABD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190AA1"/>
    <w:rsid w:val="004366CB"/>
    <w:rsid w:val="004E734A"/>
    <w:rsid w:val="00532A2A"/>
    <w:rsid w:val="00534D26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847F70"/>
    <w:rsid w:val="008A138C"/>
    <w:rsid w:val="008C1B00"/>
    <w:rsid w:val="008C68DA"/>
    <w:rsid w:val="009518D7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90700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34D26"/>
    <w:rPr>
      <w:color w:val="0000FF" w:themeColor="hyperlink"/>
      <w:u w:val="single"/>
    </w:r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534D26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0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F90700"/>
    <w:rPr>
      <w:rFonts w:ascii="Arial" w:eastAsiaTheme="minorHAnsi" w:hAnsi="Arial" w:cs="Arial"/>
      <w:sz w:val="24"/>
      <w:lang w:val="es-CO" w:eastAsia="en-US"/>
    </w:rPr>
  </w:style>
  <w:style w:type="paragraph" w:styleId="Textoindependiente2">
    <w:name w:val="Body Text 2"/>
    <w:basedOn w:val="Normal"/>
    <w:link w:val="Textoindependiente2Car"/>
    <w:rsid w:val="00F90700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70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8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3</cp:revision>
  <cp:lastPrinted>2022-04-22T15:53:00Z</cp:lastPrinted>
  <dcterms:created xsi:type="dcterms:W3CDTF">2023-05-23T14:48:00Z</dcterms:created>
  <dcterms:modified xsi:type="dcterms:W3CDTF">2023-05-23T16:01:00Z</dcterms:modified>
</cp:coreProperties>
</file>