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44" w:rsidRPr="00432608" w:rsidRDefault="00D62493" w:rsidP="00207E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101</w:t>
      </w:r>
    </w:p>
    <w:p w:rsidR="00207E44" w:rsidRPr="00676323" w:rsidRDefault="00C94B46" w:rsidP="00207E44">
      <w:pPr>
        <w:jc w:val="both"/>
        <w:rPr>
          <w:rFonts w:ascii="Arial" w:hAnsi="Arial" w:cs="Arial"/>
        </w:rPr>
      </w:pPr>
      <w:r w:rsidRPr="00676323">
        <w:rPr>
          <w:rFonts w:ascii="Arial" w:hAnsi="Arial" w:cs="Arial"/>
        </w:rPr>
        <w:t xml:space="preserve">Itagüí, </w:t>
      </w:r>
      <w:r w:rsidR="00D62493" w:rsidRPr="00676323">
        <w:rPr>
          <w:rFonts w:ascii="Arial" w:hAnsi="Arial" w:cs="Arial"/>
        </w:rPr>
        <w:t xml:space="preserve">10 julio </w:t>
      </w:r>
      <w:r w:rsidR="00FA20AC" w:rsidRPr="00676323">
        <w:rPr>
          <w:rFonts w:ascii="Arial" w:hAnsi="Arial" w:cs="Arial"/>
        </w:rPr>
        <w:t>de 2023</w:t>
      </w:r>
    </w:p>
    <w:p w:rsidR="00207E44" w:rsidRPr="00676323" w:rsidRDefault="00207E44" w:rsidP="00207E44">
      <w:pPr>
        <w:jc w:val="both"/>
        <w:rPr>
          <w:rFonts w:ascii="Arial" w:hAnsi="Arial" w:cs="Arial"/>
        </w:rPr>
      </w:pPr>
    </w:p>
    <w:p w:rsidR="00207E44" w:rsidRPr="00676323" w:rsidRDefault="007F2AAB" w:rsidP="00207E44">
      <w:pPr>
        <w:pStyle w:val="Sinespaciado"/>
        <w:jc w:val="both"/>
        <w:rPr>
          <w:rFonts w:ascii="Arial" w:hAnsi="Arial" w:cs="Arial"/>
        </w:rPr>
      </w:pPr>
      <w:r w:rsidRPr="00676323">
        <w:rPr>
          <w:rFonts w:ascii="Arial" w:hAnsi="Arial" w:cs="Arial"/>
        </w:rPr>
        <w:t>Doctor</w:t>
      </w:r>
    </w:p>
    <w:p w:rsidR="00207E44" w:rsidRPr="00676323" w:rsidRDefault="00960A21" w:rsidP="00207E44">
      <w:pPr>
        <w:pStyle w:val="Sinespaciado"/>
        <w:jc w:val="both"/>
        <w:rPr>
          <w:rFonts w:ascii="Arial" w:hAnsi="Arial" w:cs="Arial"/>
          <w:b/>
        </w:rPr>
      </w:pPr>
      <w:r w:rsidRPr="00676323">
        <w:rPr>
          <w:rFonts w:ascii="Arial" w:hAnsi="Arial" w:cs="Arial"/>
          <w:b/>
        </w:rPr>
        <w:t>ÁLVARO ALONSO DUQUE MUÑOZ</w:t>
      </w:r>
    </w:p>
    <w:p w:rsidR="00D47362" w:rsidRPr="00676323" w:rsidRDefault="00D47362" w:rsidP="00D47362">
      <w:pPr>
        <w:tabs>
          <w:tab w:val="left" w:pos="1410"/>
        </w:tabs>
        <w:jc w:val="both"/>
        <w:rPr>
          <w:rFonts w:ascii="Arial" w:hAnsi="Arial" w:cs="Arial"/>
          <w:lang w:val="es-ES"/>
        </w:rPr>
      </w:pPr>
      <w:r w:rsidRPr="00676323">
        <w:rPr>
          <w:rFonts w:ascii="Arial" w:hAnsi="Arial" w:cs="Arial"/>
          <w:lang w:val="es-ES"/>
        </w:rPr>
        <w:t>Personero Municipal Itagüí</w:t>
      </w:r>
    </w:p>
    <w:p w:rsidR="00676323" w:rsidRPr="00676323" w:rsidRDefault="00676323" w:rsidP="00676323">
      <w:pPr>
        <w:pStyle w:val="Sinespaciado"/>
        <w:jc w:val="both"/>
        <w:rPr>
          <w:rFonts w:ascii="Arial" w:hAnsi="Arial" w:cs="Arial"/>
        </w:rPr>
      </w:pPr>
      <w:r w:rsidRPr="00676323">
        <w:rPr>
          <w:rFonts w:ascii="Arial" w:hAnsi="Arial" w:cs="Arial"/>
        </w:rPr>
        <w:t>Doctor</w:t>
      </w:r>
    </w:p>
    <w:p w:rsidR="00676323" w:rsidRPr="00676323" w:rsidRDefault="00676323" w:rsidP="00676323">
      <w:pPr>
        <w:pStyle w:val="Sinespaciado"/>
        <w:jc w:val="both"/>
        <w:rPr>
          <w:rFonts w:ascii="Arial" w:hAnsi="Arial" w:cs="Arial"/>
          <w:b/>
        </w:rPr>
      </w:pPr>
      <w:r w:rsidRPr="00676323">
        <w:rPr>
          <w:rFonts w:ascii="Arial" w:hAnsi="Arial" w:cs="Arial"/>
          <w:b/>
        </w:rPr>
        <w:t>ALEXANDER RICO OCAMPO</w:t>
      </w:r>
    </w:p>
    <w:p w:rsidR="00676323" w:rsidRPr="00676323" w:rsidRDefault="00676323" w:rsidP="00676323">
      <w:pPr>
        <w:pStyle w:val="Sinespaciado"/>
        <w:jc w:val="both"/>
        <w:rPr>
          <w:rFonts w:ascii="Arial" w:hAnsi="Arial" w:cs="Arial"/>
        </w:rPr>
      </w:pPr>
      <w:r w:rsidRPr="00676323">
        <w:rPr>
          <w:rFonts w:ascii="Arial" w:hAnsi="Arial" w:cs="Arial"/>
        </w:rPr>
        <w:t>Secretario General</w:t>
      </w:r>
    </w:p>
    <w:p w:rsidR="00676323" w:rsidRPr="00676323" w:rsidRDefault="00676323" w:rsidP="00676323">
      <w:pPr>
        <w:pStyle w:val="Sinespaciado"/>
        <w:jc w:val="both"/>
        <w:rPr>
          <w:rFonts w:ascii="Arial" w:hAnsi="Arial" w:cs="Arial"/>
        </w:rPr>
      </w:pPr>
      <w:r w:rsidRPr="00676323">
        <w:rPr>
          <w:rFonts w:ascii="Arial" w:hAnsi="Arial" w:cs="Arial"/>
        </w:rPr>
        <w:t>Personería de Itagüí</w:t>
      </w:r>
    </w:p>
    <w:p w:rsidR="00676323" w:rsidRPr="00676323" w:rsidRDefault="00676323" w:rsidP="006763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07E44" w:rsidRPr="00432608" w:rsidRDefault="00207E44" w:rsidP="00207E44">
      <w:pPr>
        <w:tabs>
          <w:tab w:val="left" w:pos="1410"/>
        </w:tabs>
        <w:jc w:val="both"/>
        <w:rPr>
          <w:rFonts w:ascii="Arial" w:hAnsi="Arial" w:cs="Arial"/>
          <w:sz w:val="24"/>
          <w:szCs w:val="24"/>
        </w:rPr>
      </w:pPr>
      <w:r w:rsidRPr="00432608">
        <w:rPr>
          <w:rFonts w:ascii="Arial" w:hAnsi="Arial" w:cs="Arial"/>
          <w:sz w:val="24"/>
          <w:szCs w:val="24"/>
        </w:rPr>
        <w:t xml:space="preserve">Asunto: </w:t>
      </w:r>
      <w:r w:rsidR="004324C0">
        <w:rPr>
          <w:rFonts w:ascii="Arial" w:hAnsi="Arial" w:cs="Arial"/>
          <w:sz w:val="24"/>
          <w:szCs w:val="24"/>
        </w:rPr>
        <w:t xml:space="preserve">Informe </w:t>
      </w:r>
      <w:r w:rsidR="00D47362">
        <w:rPr>
          <w:rFonts w:ascii="Arial" w:hAnsi="Arial" w:cs="Arial"/>
          <w:sz w:val="24"/>
          <w:szCs w:val="24"/>
        </w:rPr>
        <w:t>de seguimiento planes de mejoramiento primer semestre del año 2023</w:t>
      </w:r>
      <w:r w:rsidRPr="00432608">
        <w:rPr>
          <w:rFonts w:ascii="Arial" w:hAnsi="Arial" w:cs="Arial"/>
          <w:sz w:val="24"/>
          <w:szCs w:val="24"/>
        </w:rPr>
        <w:t>.</w:t>
      </w:r>
    </w:p>
    <w:p w:rsidR="00207E44" w:rsidRPr="00432608" w:rsidRDefault="00207E44" w:rsidP="00207E44">
      <w:pPr>
        <w:jc w:val="both"/>
        <w:rPr>
          <w:rFonts w:ascii="Arial" w:hAnsi="Arial" w:cs="Arial"/>
          <w:sz w:val="24"/>
          <w:szCs w:val="24"/>
        </w:rPr>
      </w:pPr>
      <w:r w:rsidRPr="00432608">
        <w:rPr>
          <w:rFonts w:ascii="Arial" w:hAnsi="Arial" w:cs="Arial"/>
          <w:sz w:val="24"/>
          <w:szCs w:val="24"/>
        </w:rPr>
        <w:t>Cordial saludo,</w:t>
      </w:r>
    </w:p>
    <w:p w:rsidR="007F2AAB" w:rsidRDefault="004324C0" w:rsidP="004324C0">
      <w:pPr>
        <w:jc w:val="both"/>
        <w:rPr>
          <w:rFonts w:ascii="Arial" w:hAnsi="Arial" w:cs="Arial"/>
          <w:sz w:val="23"/>
          <w:szCs w:val="23"/>
          <w:lang w:val="es-ES" w:eastAsia="es-ES"/>
        </w:rPr>
      </w:pPr>
      <w:r w:rsidRPr="004324C0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Pr="004324C0">
        <w:rPr>
          <w:rFonts w:ascii="Arial" w:hAnsi="Arial" w:cs="Arial"/>
          <w:sz w:val="23"/>
          <w:szCs w:val="23"/>
          <w:lang w:val="es-ES" w:eastAsia="es-ES"/>
        </w:rPr>
        <w:t>La Oficina de control interno en cumplimiento integral de las funciones señaladas en la Ley 87 de 1993. En el rol de "Evaluación y seguimiento</w:t>
      </w:r>
      <w:r>
        <w:rPr>
          <w:rFonts w:ascii="Arial" w:hAnsi="Arial" w:cs="Arial"/>
          <w:sz w:val="23"/>
          <w:szCs w:val="23"/>
          <w:lang w:val="es-ES" w:eastAsia="es-ES"/>
        </w:rPr>
        <w:t xml:space="preserve"> Plan de Mejoramiento</w:t>
      </w:r>
      <w:r w:rsidR="00E535E5">
        <w:rPr>
          <w:rFonts w:ascii="Arial" w:hAnsi="Arial" w:cs="Arial"/>
          <w:sz w:val="23"/>
          <w:szCs w:val="23"/>
          <w:lang w:val="es-ES" w:eastAsia="es-ES"/>
        </w:rPr>
        <w:t>" enmarcado en los D</w:t>
      </w:r>
      <w:r w:rsidRPr="004324C0">
        <w:rPr>
          <w:rFonts w:ascii="Arial" w:hAnsi="Arial" w:cs="Arial"/>
          <w:sz w:val="23"/>
          <w:szCs w:val="23"/>
          <w:lang w:val="es-ES" w:eastAsia="es-ES"/>
        </w:rPr>
        <w:t xml:space="preserve">ecretos 648 del 2017 y 1499 del 2017 del Sistema de Gestión, Manual Operativo del Sistema de Gestión MIPG - Modelo Integrado de Planeación y Gestión, en la dimensión de Control Interno — MECI, me permito presentar la </w:t>
      </w:r>
      <w:r w:rsidR="00822A75">
        <w:rPr>
          <w:rFonts w:ascii="Arial" w:hAnsi="Arial" w:cs="Arial"/>
          <w:sz w:val="23"/>
          <w:szCs w:val="23"/>
          <w:lang w:val="es-ES" w:eastAsia="es-ES"/>
        </w:rPr>
        <w:t xml:space="preserve">evaluación y </w:t>
      </w:r>
      <w:r w:rsidRPr="004324C0">
        <w:rPr>
          <w:rFonts w:ascii="Arial" w:hAnsi="Arial" w:cs="Arial"/>
          <w:sz w:val="23"/>
          <w:szCs w:val="23"/>
          <w:lang w:val="es-ES" w:eastAsia="es-ES"/>
        </w:rPr>
        <w:t xml:space="preserve">verificación </w:t>
      </w:r>
      <w:proofErr w:type="spellStart"/>
      <w:r w:rsidR="00822A75">
        <w:rPr>
          <w:rFonts w:ascii="Arial" w:hAnsi="Arial" w:cs="Arial"/>
          <w:sz w:val="23"/>
          <w:szCs w:val="23"/>
          <w:lang w:val="es-ES" w:eastAsia="es-ES"/>
        </w:rPr>
        <w:t>al</w:t>
      </w:r>
      <w:r w:rsidRPr="004324C0">
        <w:rPr>
          <w:rFonts w:ascii="Arial" w:hAnsi="Arial" w:cs="Arial"/>
          <w:sz w:val="23"/>
          <w:szCs w:val="23"/>
          <w:lang w:val="es-ES" w:eastAsia="es-ES"/>
        </w:rPr>
        <w:t>l</w:t>
      </w:r>
      <w:proofErr w:type="spellEnd"/>
      <w:r w:rsidRPr="004324C0">
        <w:rPr>
          <w:rFonts w:ascii="Arial" w:hAnsi="Arial" w:cs="Arial"/>
          <w:sz w:val="23"/>
          <w:szCs w:val="23"/>
          <w:lang w:val="es-ES" w:eastAsia="es-ES"/>
        </w:rPr>
        <w:t xml:space="preserve"> Plan de Mejoramiento activo, con fecha de corte </w:t>
      </w:r>
      <w:r w:rsidR="00822A75">
        <w:rPr>
          <w:rFonts w:ascii="Arial" w:hAnsi="Arial" w:cs="Arial"/>
          <w:sz w:val="23"/>
          <w:szCs w:val="23"/>
          <w:lang w:val="es-ES" w:eastAsia="es-ES"/>
        </w:rPr>
        <w:t>julio</w:t>
      </w:r>
      <w:r>
        <w:rPr>
          <w:rFonts w:ascii="Arial" w:hAnsi="Arial" w:cs="Arial"/>
          <w:sz w:val="23"/>
          <w:szCs w:val="23"/>
          <w:lang w:val="es-ES" w:eastAsia="es-ES"/>
        </w:rPr>
        <w:t xml:space="preserve"> </w:t>
      </w:r>
      <w:r w:rsidR="00E535E5">
        <w:rPr>
          <w:rFonts w:ascii="Arial" w:hAnsi="Arial" w:cs="Arial"/>
          <w:sz w:val="23"/>
          <w:szCs w:val="23"/>
          <w:lang w:val="es-ES" w:eastAsia="es-ES"/>
        </w:rPr>
        <w:t>31</w:t>
      </w:r>
      <w:r w:rsidR="00822A75">
        <w:rPr>
          <w:rFonts w:ascii="Arial" w:hAnsi="Arial" w:cs="Arial"/>
          <w:sz w:val="23"/>
          <w:szCs w:val="23"/>
          <w:lang w:val="es-ES" w:eastAsia="es-ES"/>
        </w:rPr>
        <w:t xml:space="preserve"> </w:t>
      </w:r>
      <w:r>
        <w:rPr>
          <w:rFonts w:ascii="Arial" w:hAnsi="Arial" w:cs="Arial"/>
          <w:sz w:val="23"/>
          <w:szCs w:val="23"/>
          <w:lang w:val="es-ES" w:eastAsia="es-ES"/>
        </w:rPr>
        <w:t>del año 2023</w:t>
      </w:r>
    </w:p>
    <w:p w:rsidR="004324C0" w:rsidRPr="00BD6BCA" w:rsidRDefault="004324C0" w:rsidP="004324C0">
      <w:pPr>
        <w:jc w:val="both"/>
        <w:rPr>
          <w:rFonts w:ascii="Arial" w:hAnsi="Arial" w:cs="Arial"/>
          <w:bCs/>
          <w:sz w:val="23"/>
          <w:szCs w:val="23"/>
          <w:lang w:val="es-ES" w:eastAsia="es-ES"/>
        </w:rPr>
      </w:pPr>
      <w:r w:rsidRPr="00BD6BCA">
        <w:rPr>
          <w:rFonts w:ascii="Arial" w:hAnsi="Arial" w:cs="Arial"/>
          <w:bCs/>
          <w:sz w:val="23"/>
          <w:szCs w:val="23"/>
          <w:lang w:val="es-ES" w:eastAsia="es-ES"/>
        </w:rPr>
        <w:t>Favor publicarlo en la Página Web de la Entidad</w:t>
      </w:r>
      <w:r w:rsidR="00822A75" w:rsidRPr="00BD6BCA">
        <w:rPr>
          <w:rFonts w:ascii="Arial" w:hAnsi="Arial" w:cs="Arial"/>
          <w:bCs/>
          <w:sz w:val="23"/>
          <w:szCs w:val="23"/>
          <w:lang w:val="es-ES" w:eastAsia="es-ES"/>
        </w:rPr>
        <w:t xml:space="preserve"> (Sede Electrónica)</w:t>
      </w:r>
      <w:r w:rsidR="002F7BE0">
        <w:rPr>
          <w:rFonts w:ascii="Arial" w:hAnsi="Arial" w:cs="Arial"/>
          <w:bCs/>
          <w:sz w:val="23"/>
          <w:szCs w:val="23"/>
          <w:lang w:val="es-ES" w:eastAsia="es-ES"/>
        </w:rPr>
        <w:t xml:space="preserve"> y Sistema de Gestión Transparente (Contraloría</w:t>
      </w:r>
      <w:r w:rsidR="00A63AB4">
        <w:rPr>
          <w:rFonts w:ascii="Arial" w:hAnsi="Arial" w:cs="Arial"/>
          <w:bCs/>
          <w:sz w:val="23"/>
          <w:szCs w:val="23"/>
          <w:lang w:val="es-ES" w:eastAsia="es-ES"/>
        </w:rPr>
        <w:t xml:space="preserve"> Municipal de Itagüí)</w:t>
      </w:r>
      <w:r w:rsidRPr="00BD6BCA">
        <w:rPr>
          <w:rFonts w:ascii="Arial" w:hAnsi="Arial" w:cs="Arial"/>
          <w:bCs/>
          <w:sz w:val="23"/>
          <w:szCs w:val="23"/>
          <w:lang w:val="es-ES" w:eastAsia="es-ES"/>
        </w:rPr>
        <w:t xml:space="preserve">. </w:t>
      </w:r>
    </w:p>
    <w:p w:rsidR="004324C0" w:rsidRPr="00432608" w:rsidRDefault="004324C0" w:rsidP="004324C0">
      <w:pPr>
        <w:jc w:val="both"/>
        <w:rPr>
          <w:rFonts w:ascii="Arial" w:hAnsi="Arial" w:cs="Arial"/>
          <w:sz w:val="24"/>
          <w:szCs w:val="24"/>
        </w:rPr>
      </w:pPr>
      <w:r w:rsidRPr="004324C0">
        <w:rPr>
          <w:rFonts w:ascii="Arial" w:hAnsi="Arial" w:cs="Arial"/>
          <w:sz w:val="23"/>
          <w:szCs w:val="23"/>
          <w:lang w:val="es-ES" w:eastAsia="es-ES"/>
        </w:rPr>
        <w:t>Cordialmente,</w:t>
      </w:r>
    </w:p>
    <w:p w:rsidR="00D47362" w:rsidRPr="001D026E" w:rsidRDefault="00D47362" w:rsidP="00D47362">
      <w:pPr>
        <w:widowControl w:val="0"/>
        <w:tabs>
          <w:tab w:val="left" w:pos="735"/>
          <w:tab w:val="left" w:pos="914"/>
          <w:tab w:val="left" w:pos="1427"/>
          <w:tab w:val="left" w:pos="1966"/>
        </w:tabs>
        <w:autoSpaceDE w:val="0"/>
        <w:autoSpaceDN w:val="0"/>
        <w:spacing w:after="0" w:line="240" w:lineRule="auto"/>
        <w:rPr>
          <w:rFonts w:eastAsia="Microsoft Sans Serif" w:hAnsi="Microsoft Sans Serif" w:cs="Microsoft Sans Serif"/>
          <w:szCs w:val="23"/>
          <w:lang w:val="es-ES"/>
        </w:rPr>
      </w:pPr>
      <w:r>
        <w:rPr>
          <w:rFonts w:eastAsia="Microsoft Sans Serif" w:hAnsi="Microsoft Sans Serif" w:cs="Microsoft Sans Serif"/>
          <w:szCs w:val="23"/>
          <w:lang w:val="es-ES"/>
        </w:rPr>
        <w:tab/>
      </w:r>
      <w:r w:rsidRPr="001D026E">
        <w:rPr>
          <w:rFonts w:eastAsia="Microsoft Sans Serif" w:hAnsi="Microsoft Sans Serif" w:cs="Microsoft Sans Serif"/>
          <w:noProof/>
          <w:szCs w:val="23"/>
          <w:lang w:val="es-ES" w:eastAsia="es-ES"/>
        </w:rPr>
        <w:drawing>
          <wp:inline distT="0" distB="0" distL="0" distR="0">
            <wp:extent cx="571500" cy="329911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563" cy="35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26E">
        <w:rPr>
          <w:rFonts w:eastAsia="Microsoft Sans Serif" w:hAnsi="Microsoft Sans Serif" w:cs="Microsoft Sans Serif"/>
          <w:szCs w:val="23"/>
          <w:lang w:val="es-ES"/>
        </w:rPr>
        <w:tab/>
      </w:r>
      <w:r w:rsidRPr="001D026E">
        <w:rPr>
          <w:rFonts w:eastAsia="Microsoft Sans Serif" w:hAnsi="Microsoft Sans Serif" w:cs="Microsoft Sans Serif"/>
          <w:szCs w:val="23"/>
          <w:lang w:val="es-ES"/>
        </w:rPr>
        <w:tab/>
      </w:r>
    </w:p>
    <w:p w:rsidR="00D47362" w:rsidRPr="001D026E" w:rsidRDefault="00D47362" w:rsidP="00D47362">
      <w:pPr>
        <w:widowControl w:val="0"/>
        <w:autoSpaceDE w:val="0"/>
        <w:autoSpaceDN w:val="0"/>
        <w:spacing w:before="1" w:after="0" w:line="292" w:lineRule="exact"/>
        <w:ind w:left="301"/>
        <w:jc w:val="both"/>
        <w:rPr>
          <w:rFonts w:cs="Calibri"/>
          <w:b/>
          <w:bCs/>
          <w:sz w:val="24"/>
          <w:szCs w:val="24"/>
          <w:lang w:val="es-ES"/>
        </w:rPr>
      </w:pPr>
      <w:r w:rsidRPr="001D026E">
        <w:rPr>
          <w:rFonts w:cs="Calibri"/>
          <w:b/>
          <w:bCs/>
          <w:sz w:val="24"/>
          <w:szCs w:val="24"/>
          <w:lang w:val="es-ES"/>
        </w:rPr>
        <w:t>ARLEY DE JESÚS RAMÍREZ PATIÑO</w:t>
      </w:r>
    </w:p>
    <w:p w:rsidR="00D47362" w:rsidRPr="001D026E" w:rsidRDefault="00D47362" w:rsidP="00D47362">
      <w:pPr>
        <w:widowControl w:val="0"/>
        <w:autoSpaceDE w:val="0"/>
        <w:autoSpaceDN w:val="0"/>
        <w:spacing w:after="0" w:line="240" w:lineRule="auto"/>
        <w:ind w:left="301" w:right="14"/>
        <w:rPr>
          <w:rFonts w:eastAsia="Microsoft Sans Serif" w:cs="Microsoft Sans Serif"/>
          <w:spacing w:val="-1"/>
          <w:lang w:val="es-ES"/>
        </w:rPr>
      </w:pPr>
      <w:r w:rsidRPr="001D026E">
        <w:rPr>
          <w:rFonts w:eastAsia="Microsoft Sans Serif" w:cs="Microsoft Sans Serif"/>
          <w:spacing w:val="-1"/>
          <w:lang w:val="es-ES"/>
        </w:rPr>
        <w:t xml:space="preserve">Jefe Oficina de Control Interno </w:t>
      </w:r>
    </w:p>
    <w:p w:rsidR="00D47362" w:rsidRPr="001D026E" w:rsidRDefault="00D47362" w:rsidP="00D47362">
      <w:pPr>
        <w:widowControl w:val="0"/>
        <w:autoSpaceDE w:val="0"/>
        <w:autoSpaceDN w:val="0"/>
        <w:spacing w:after="0" w:line="240" w:lineRule="auto"/>
        <w:ind w:left="301" w:right="14"/>
        <w:rPr>
          <w:rFonts w:eastAsia="Microsoft Sans Serif" w:cs="Microsoft Sans Serif"/>
          <w:spacing w:val="-1"/>
          <w:lang w:val="es-ES"/>
        </w:rPr>
      </w:pPr>
      <w:r w:rsidRPr="001D026E">
        <w:rPr>
          <w:rFonts w:eastAsia="Microsoft Sans Serif" w:cs="Microsoft Sans Serif"/>
          <w:spacing w:val="-1"/>
          <w:lang w:val="es-ES"/>
        </w:rPr>
        <w:t>Personería  Municipal   Itagüí</w:t>
      </w:r>
    </w:p>
    <w:p w:rsidR="00676323" w:rsidRDefault="00676323" w:rsidP="00676323">
      <w:pPr>
        <w:widowControl w:val="0"/>
        <w:autoSpaceDE w:val="0"/>
        <w:autoSpaceDN w:val="0"/>
        <w:spacing w:before="1" w:after="0" w:line="240" w:lineRule="auto"/>
        <w:ind w:left="301"/>
        <w:jc w:val="both"/>
        <w:rPr>
          <w:rFonts w:eastAsia="Microsoft Sans Serif" w:cs="Microsoft Sans Serif"/>
          <w:sz w:val="16"/>
          <w:lang w:val="es-ES"/>
        </w:rPr>
      </w:pPr>
      <w:proofErr w:type="spellStart"/>
      <w:r>
        <w:rPr>
          <w:rFonts w:eastAsia="Microsoft Sans Serif" w:cs="Microsoft Sans Serif"/>
          <w:sz w:val="16"/>
          <w:lang w:val="es-ES"/>
        </w:rPr>
        <w:t>C.c</w:t>
      </w:r>
      <w:proofErr w:type="spellEnd"/>
      <w:r>
        <w:rPr>
          <w:rFonts w:eastAsia="Microsoft Sans Serif" w:cs="Microsoft Sans Serif"/>
          <w:sz w:val="16"/>
          <w:lang w:val="es-ES"/>
        </w:rPr>
        <w:t>-</w:t>
      </w:r>
      <w:r w:rsidR="00D47362" w:rsidRPr="001D026E">
        <w:rPr>
          <w:rFonts w:eastAsia="Microsoft Sans Serif" w:cs="Microsoft Sans Serif"/>
          <w:sz w:val="16"/>
          <w:lang w:val="es-ES"/>
        </w:rPr>
        <w:t>/informe,</w:t>
      </w:r>
      <w:r w:rsidR="00D47362" w:rsidRPr="001D026E">
        <w:rPr>
          <w:rFonts w:eastAsia="Microsoft Sans Serif" w:cs="Microsoft Sans Serif"/>
          <w:spacing w:val="-2"/>
          <w:sz w:val="16"/>
          <w:lang w:val="es-ES"/>
        </w:rPr>
        <w:t xml:space="preserve"> </w:t>
      </w:r>
      <w:r w:rsidR="00D47362" w:rsidRPr="001D026E">
        <w:rPr>
          <w:rFonts w:eastAsia="Microsoft Sans Serif" w:cs="Microsoft Sans Serif"/>
          <w:sz w:val="16"/>
          <w:lang w:val="es-ES"/>
        </w:rPr>
        <w:t>por</w:t>
      </w:r>
      <w:r w:rsidR="00D47362" w:rsidRPr="001D026E">
        <w:rPr>
          <w:rFonts w:eastAsia="Microsoft Sans Serif" w:cs="Microsoft Sans Serif"/>
          <w:spacing w:val="-4"/>
          <w:sz w:val="16"/>
          <w:lang w:val="es-ES"/>
        </w:rPr>
        <w:t xml:space="preserve"> </w:t>
      </w:r>
      <w:r w:rsidR="00D47362" w:rsidRPr="001D026E">
        <w:rPr>
          <w:rFonts w:eastAsia="Microsoft Sans Serif" w:cs="Microsoft Sans Serif"/>
          <w:sz w:val="16"/>
          <w:lang w:val="es-ES"/>
        </w:rPr>
        <w:t>correos</w:t>
      </w:r>
      <w:r w:rsidR="00D47362" w:rsidRPr="001D026E">
        <w:rPr>
          <w:rFonts w:eastAsia="Microsoft Sans Serif" w:cs="Microsoft Sans Serif"/>
          <w:spacing w:val="-1"/>
          <w:sz w:val="16"/>
          <w:lang w:val="es-ES"/>
        </w:rPr>
        <w:t xml:space="preserve"> </w:t>
      </w:r>
      <w:r w:rsidR="00D47362" w:rsidRPr="001D026E">
        <w:rPr>
          <w:rFonts w:eastAsia="Microsoft Sans Serif" w:cs="Microsoft Sans Serif"/>
          <w:sz w:val="16"/>
          <w:lang w:val="es-ES"/>
        </w:rPr>
        <w:t>electrónicos.</w:t>
      </w:r>
    </w:p>
    <w:p w:rsidR="00D47362" w:rsidRPr="001D026E" w:rsidRDefault="00D47362" w:rsidP="00676323">
      <w:pPr>
        <w:widowControl w:val="0"/>
        <w:autoSpaceDE w:val="0"/>
        <w:autoSpaceDN w:val="0"/>
        <w:spacing w:before="1" w:after="0" w:line="240" w:lineRule="auto"/>
        <w:ind w:left="301"/>
        <w:jc w:val="both"/>
        <w:rPr>
          <w:rFonts w:eastAsia="Microsoft Sans Serif" w:cs="Microsoft Sans Serif"/>
          <w:spacing w:val="-33"/>
          <w:sz w:val="16"/>
          <w:lang w:val="es-ES"/>
        </w:rPr>
      </w:pPr>
      <w:r w:rsidRPr="001D026E">
        <w:rPr>
          <w:rFonts w:eastAsia="Microsoft Sans Serif" w:cs="Microsoft Sans Serif"/>
          <w:sz w:val="16"/>
          <w:lang w:val="es-ES"/>
        </w:rPr>
        <w:t>CC.</w:t>
      </w:r>
      <w:r w:rsidRPr="001D026E">
        <w:rPr>
          <w:rFonts w:eastAsia="Microsoft Sans Serif" w:cs="Microsoft Sans Serif"/>
          <w:spacing w:val="-3"/>
          <w:sz w:val="16"/>
          <w:lang w:val="es-ES"/>
        </w:rPr>
        <w:t xml:space="preserve"> </w:t>
      </w:r>
      <w:r w:rsidRPr="001D026E">
        <w:rPr>
          <w:rFonts w:eastAsia="Microsoft Sans Serif" w:cs="Microsoft Sans Serif"/>
          <w:sz w:val="16"/>
          <w:lang w:val="es-ES"/>
        </w:rPr>
        <w:t>Alexander Rico Ocampo-</w:t>
      </w:r>
      <w:r w:rsidRPr="001D026E">
        <w:rPr>
          <w:rFonts w:eastAsia="Microsoft Sans Serif" w:cs="Microsoft Sans Serif"/>
          <w:spacing w:val="-1"/>
          <w:sz w:val="16"/>
          <w:lang w:val="es-ES"/>
        </w:rPr>
        <w:t xml:space="preserve"> </w:t>
      </w:r>
      <w:r w:rsidRPr="001D026E">
        <w:rPr>
          <w:rFonts w:eastAsia="Microsoft Sans Serif" w:cs="Microsoft Sans Serif"/>
          <w:sz w:val="16"/>
          <w:lang w:val="es-ES"/>
        </w:rPr>
        <w:t>Secretaria</w:t>
      </w:r>
      <w:r w:rsidRPr="001D026E">
        <w:rPr>
          <w:rFonts w:eastAsia="Microsoft Sans Serif" w:cs="Microsoft Sans Serif"/>
          <w:spacing w:val="-3"/>
          <w:sz w:val="16"/>
          <w:lang w:val="es-ES"/>
        </w:rPr>
        <w:t xml:space="preserve"> </w:t>
      </w:r>
      <w:r w:rsidRPr="001D026E">
        <w:rPr>
          <w:rFonts w:eastAsia="Microsoft Sans Serif" w:cs="Microsoft Sans Serif"/>
          <w:sz w:val="16"/>
          <w:lang w:val="es-ES"/>
        </w:rPr>
        <w:t>General.</w:t>
      </w:r>
      <w:r w:rsidRPr="001D026E">
        <w:rPr>
          <w:rFonts w:eastAsia="Microsoft Sans Serif" w:cs="Microsoft Sans Serif"/>
          <w:spacing w:val="-33"/>
          <w:sz w:val="16"/>
          <w:lang w:val="es-ES"/>
        </w:rPr>
        <w:t xml:space="preserve"> </w:t>
      </w:r>
    </w:p>
    <w:p w:rsidR="00D47362" w:rsidRPr="001D026E" w:rsidRDefault="00D47362" w:rsidP="00D47362">
      <w:pPr>
        <w:widowControl w:val="0"/>
        <w:autoSpaceDE w:val="0"/>
        <w:autoSpaceDN w:val="0"/>
        <w:spacing w:after="0" w:line="240" w:lineRule="auto"/>
        <w:ind w:left="301" w:right="14"/>
        <w:rPr>
          <w:rFonts w:eastAsia="Microsoft Sans Serif" w:cs="Microsoft Sans Serif"/>
          <w:sz w:val="16"/>
          <w:lang w:val="es-ES"/>
        </w:rPr>
      </w:pPr>
      <w:r w:rsidRPr="001D026E">
        <w:rPr>
          <w:rFonts w:eastAsia="Microsoft Sans Serif" w:cs="Microsoft Sans Serif"/>
          <w:sz w:val="16"/>
          <w:lang w:val="es-ES"/>
        </w:rPr>
        <w:t>Johnny Alexander Zapata -</w:t>
      </w:r>
      <w:r w:rsidRPr="001D026E">
        <w:rPr>
          <w:rFonts w:eastAsia="Microsoft Sans Serif" w:cs="Microsoft Sans Serif"/>
          <w:spacing w:val="-2"/>
          <w:sz w:val="16"/>
          <w:lang w:val="es-ES"/>
        </w:rPr>
        <w:t xml:space="preserve"> </w:t>
      </w:r>
      <w:r w:rsidRPr="001D026E">
        <w:rPr>
          <w:rFonts w:eastAsia="Microsoft Sans Serif" w:cs="Microsoft Sans Serif"/>
          <w:sz w:val="16"/>
          <w:lang w:val="es-ES"/>
        </w:rPr>
        <w:t>Asesoría</w:t>
      </w:r>
      <w:r w:rsidRPr="001D026E">
        <w:rPr>
          <w:rFonts w:eastAsia="Microsoft Sans Serif" w:cs="Microsoft Sans Serif"/>
          <w:spacing w:val="-2"/>
          <w:sz w:val="16"/>
          <w:lang w:val="es-ES"/>
        </w:rPr>
        <w:t xml:space="preserve"> </w:t>
      </w:r>
      <w:r w:rsidRPr="001D026E">
        <w:rPr>
          <w:rFonts w:eastAsia="Microsoft Sans Serif" w:cs="Microsoft Sans Serif"/>
          <w:sz w:val="16"/>
          <w:lang w:val="es-ES"/>
        </w:rPr>
        <w:t>de</w:t>
      </w:r>
      <w:r w:rsidRPr="001D026E">
        <w:rPr>
          <w:rFonts w:eastAsia="Microsoft Sans Serif" w:cs="Microsoft Sans Serif"/>
          <w:spacing w:val="-3"/>
          <w:sz w:val="16"/>
          <w:lang w:val="es-ES"/>
        </w:rPr>
        <w:t xml:space="preserve"> </w:t>
      </w:r>
      <w:r w:rsidRPr="001D026E">
        <w:rPr>
          <w:rFonts w:eastAsia="Microsoft Sans Serif" w:cs="Microsoft Sans Serif"/>
          <w:sz w:val="16"/>
          <w:lang w:val="es-ES"/>
        </w:rPr>
        <w:t xml:space="preserve">Planeación- </w:t>
      </w:r>
    </w:p>
    <w:p w:rsidR="00D47362" w:rsidRPr="001D026E" w:rsidRDefault="00D47362" w:rsidP="00D47362">
      <w:pPr>
        <w:widowControl w:val="0"/>
        <w:autoSpaceDE w:val="0"/>
        <w:autoSpaceDN w:val="0"/>
        <w:spacing w:before="1" w:after="0" w:line="240" w:lineRule="auto"/>
        <w:ind w:left="301"/>
        <w:jc w:val="both"/>
        <w:rPr>
          <w:rFonts w:eastAsia="Microsoft Sans Serif" w:cs="Microsoft Sans Serif"/>
          <w:sz w:val="16"/>
          <w:lang w:val="es-ES"/>
        </w:rPr>
      </w:pPr>
      <w:r w:rsidRPr="001D026E">
        <w:rPr>
          <w:rFonts w:eastAsia="Microsoft Sans Serif" w:cs="Microsoft Sans Serif"/>
          <w:sz w:val="16"/>
          <w:lang w:val="es-ES"/>
        </w:rPr>
        <w:t>Diana Mejía-Sistema Gestión Calidad- SGC.</w:t>
      </w:r>
    </w:p>
    <w:sectPr w:rsidR="00D47362" w:rsidRPr="001D026E" w:rsidSect="00A00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E5" w:rsidRDefault="00E535E5" w:rsidP="00E66E45">
      <w:pPr>
        <w:spacing w:after="0" w:line="240" w:lineRule="auto"/>
      </w:pPr>
      <w:r>
        <w:separator/>
      </w:r>
    </w:p>
  </w:endnote>
  <w:endnote w:type="continuationSeparator" w:id="0">
    <w:p w:rsidR="00E535E5" w:rsidRDefault="00E535E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5" w:rsidRDefault="00E535E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5" w:rsidRDefault="00E535E5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E535E5" w:rsidRPr="00E25F48" w:rsidTr="00E25F48">
      <w:tc>
        <w:tcPr>
          <w:tcW w:w="5796" w:type="dxa"/>
          <w:shd w:val="clear" w:color="auto" w:fill="auto"/>
        </w:tcPr>
        <w:p w:rsidR="00E535E5" w:rsidRPr="00E25F48" w:rsidRDefault="00E535E5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535E5" w:rsidRPr="00E25F48" w:rsidRDefault="00E535E5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35E5" w:rsidRDefault="00E535E5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5" w:rsidRDefault="00E535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E5" w:rsidRDefault="00E535E5" w:rsidP="00E66E45">
      <w:pPr>
        <w:spacing w:after="0" w:line="240" w:lineRule="auto"/>
      </w:pPr>
      <w:r>
        <w:separator/>
      </w:r>
    </w:p>
  </w:footnote>
  <w:footnote w:type="continuationSeparator" w:id="0">
    <w:p w:rsidR="00E535E5" w:rsidRDefault="00E535E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5" w:rsidRDefault="00E535E5">
    <w:pPr>
      <w:pStyle w:val="Encabezado"/>
    </w:pPr>
    <w:r w:rsidRPr="0063031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5" w:rsidRDefault="00E535E5" w:rsidP="00E66E45">
    <w:pPr>
      <w:pStyle w:val="Encabezado"/>
      <w:tabs>
        <w:tab w:val="clear" w:pos="4419"/>
        <w:tab w:val="center" w:pos="7655"/>
      </w:tabs>
      <w:ind w:left="-993"/>
    </w:pPr>
    <w:r w:rsidRPr="0063031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E535E5" w:rsidRPr="00E25F48" w:rsidTr="00E25F48">
      <w:tc>
        <w:tcPr>
          <w:tcW w:w="4489" w:type="dxa"/>
          <w:shd w:val="clear" w:color="auto" w:fill="auto"/>
        </w:tcPr>
        <w:p w:rsidR="00E535E5" w:rsidRPr="00E25F48" w:rsidRDefault="00E535E5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535E5" w:rsidRPr="00E25F48" w:rsidRDefault="00E535E5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E535E5" w:rsidRPr="00E25F48" w:rsidRDefault="00E535E5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535E5" w:rsidRDefault="00E535E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5E5" w:rsidRDefault="00E535E5">
    <w:pPr>
      <w:pStyle w:val="Encabezado"/>
    </w:pPr>
    <w:r w:rsidRPr="00630314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93A8"/>
      </v:shape>
    </w:pict>
  </w:numPicBullet>
  <w:abstractNum w:abstractNumId="0">
    <w:nsid w:val="01BB14AA"/>
    <w:multiLevelType w:val="hybridMultilevel"/>
    <w:tmpl w:val="FE441D8E"/>
    <w:lvl w:ilvl="0" w:tplc="9FF86B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BB8"/>
    <w:multiLevelType w:val="multilevel"/>
    <w:tmpl w:val="59326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DA1CCC"/>
    <w:multiLevelType w:val="multilevel"/>
    <w:tmpl w:val="02F4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6CC5FD3"/>
    <w:multiLevelType w:val="multilevel"/>
    <w:tmpl w:val="B4E8A6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476586"/>
    <w:multiLevelType w:val="hybridMultilevel"/>
    <w:tmpl w:val="DC0E93D8"/>
    <w:lvl w:ilvl="0" w:tplc="50CC1E4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760A5"/>
    <w:multiLevelType w:val="hybridMultilevel"/>
    <w:tmpl w:val="84EE1C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533CB6"/>
    <w:multiLevelType w:val="hybridMultilevel"/>
    <w:tmpl w:val="2D3A7078"/>
    <w:lvl w:ilvl="0" w:tplc="C13EFAAC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1563E"/>
    <w:multiLevelType w:val="hybridMultilevel"/>
    <w:tmpl w:val="BC3E2D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8C1AE9"/>
    <w:multiLevelType w:val="hybridMultilevel"/>
    <w:tmpl w:val="27A07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C1B2F"/>
    <w:multiLevelType w:val="hybridMultilevel"/>
    <w:tmpl w:val="98C64D08"/>
    <w:lvl w:ilvl="0" w:tplc="C2E2F5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163B1E"/>
    <w:multiLevelType w:val="hybridMultilevel"/>
    <w:tmpl w:val="22544DD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96180"/>
    <w:multiLevelType w:val="hybridMultilevel"/>
    <w:tmpl w:val="77626DC0"/>
    <w:lvl w:ilvl="0" w:tplc="829E79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632B34"/>
    <w:multiLevelType w:val="hybridMultilevel"/>
    <w:tmpl w:val="CBE00EFA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72434"/>
    <w:multiLevelType w:val="hybridMultilevel"/>
    <w:tmpl w:val="3F063454"/>
    <w:lvl w:ilvl="0" w:tplc="7952A614">
      <w:start w:val="1"/>
      <w:numFmt w:val="upperLetter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73D4C"/>
    <w:multiLevelType w:val="multilevel"/>
    <w:tmpl w:val="296A2C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1BD01F88"/>
    <w:multiLevelType w:val="multilevel"/>
    <w:tmpl w:val="A3F20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1C4C5875"/>
    <w:multiLevelType w:val="hybridMultilevel"/>
    <w:tmpl w:val="C75A8160"/>
    <w:lvl w:ilvl="0" w:tplc="B9769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620D3"/>
    <w:multiLevelType w:val="hybridMultilevel"/>
    <w:tmpl w:val="C75A8160"/>
    <w:lvl w:ilvl="0" w:tplc="B9769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067D69"/>
    <w:multiLevelType w:val="hybridMultilevel"/>
    <w:tmpl w:val="0D7007D6"/>
    <w:lvl w:ilvl="0" w:tplc="2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220714A8"/>
    <w:multiLevelType w:val="hybridMultilevel"/>
    <w:tmpl w:val="F2BA62CA"/>
    <w:lvl w:ilvl="0" w:tplc="384E7D2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53637D"/>
    <w:multiLevelType w:val="hybridMultilevel"/>
    <w:tmpl w:val="F742317C"/>
    <w:lvl w:ilvl="0" w:tplc="E482F468">
      <w:numFmt w:val="bullet"/>
      <w:lvlText w:val="-"/>
      <w:lvlJc w:val="left"/>
      <w:pPr>
        <w:ind w:left="816" w:hanging="351"/>
      </w:pPr>
      <w:rPr>
        <w:rFonts w:ascii="Microsoft Sans Serif" w:eastAsia="Microsoft Sans Serif" w:hAnsi="Microsoft Sans Serif" w:cs="Microsoft Sans Serif" w:hint="default"/>
        <w:w w:val="100"/>
        <w:sz w:val="23"/>
        <w:szCs w:val="23"/>
        <w:lang w:val="es-ES" w:eastAsia="en-US" w:bidi="ar-SA"/>
      </w:rPr>
    </w:lvl>
    <w:lvl w:ilvl="1" w:tplc="F50A2CFE">
      <w:numFmt w:val="bullet"/>
      <w:lvlText w:val="•"/>
      <w:lvlJc w:val="left"/>
      <w:pPr>
        <w:ind w:left="1622" w:hanging="351"/>
      </w:pPr>
      <w:rPr>
        <w:rFonts w:hint="default"/>
        <w:lang w:val="es-ES" w:eastAsia="en-US" w:bidi="ar-SA"/>
      </w:rPr>
    </w:lvl>
    <w:lvl w:ilvl="2" w:tplc="95E4C29E">
      <w:numFmt w:val="bullet"/>
      <w:lvlText w:val="•"/>
      <w:lvlJc w:val="left"/>
      <w:pPr>
        <w:ind w:left="2424" w:hanging="351"/>
      </w:pPr>
      <w:rPr>
        <w:rFonts w:hint="default"/>
        <w:lang w:val="es-ES" w:eastAsia="en-US" w:bidi="ar-SA"/>
      </w:rPr>
    </w:lvl>
    <w:lvl w:ilvl="3" w:tplc="BEC03FE8">
      <w:numFmt w:val="bullet"/>
      <w:lvlText w:val="•"/>
      <w:lvlJc w:val="left"/>
      <w:pPr>
        <w:ind w:left="3226" w:hanging="351"/>
      </w:pPr>
      <w:rPr>
        <w:rFonts w:hint="default"/>
        <w:lang w:val="es-ES" w:eastAsia="en-US" w:bidi="ar-SA"/>
      </w:rPr>
    </w:lvl>
    <w:lvl w:ilvl="4" w:tplc="19009CDE">
      <w:numFmt w:val="bullet"/>
      <w:lvlText w:val="•"/>
      <w:lvlJc w:val="left"/>
      <w:pPr>
        <w:ind w:left="4028" w:hanging="351"/>
      </w:pPr>
      <w:rPr>
        <w:rFonts w:hint="default"/>
        <w:lang w:val="es-ES" w:eastAsia="en-US" w:bidi="ar-SA"/>
      </w:rPr>
    </w:lvl>
    <w:lvl w:ilvl="5" w:tplc="830C0472">
      <w:numFmt w:val="bullet"/>
      <w:lvlText w:val="•"/>
      <w:lvlJc w:val="left"/>
      <w:pPr>
        <w:ind w:left="4830" w:hanging="351"/>
      </w:pPr>
      <w:rPr>
        <w:rFonts w:hint="default"/>
        <w:lang w:val="es-ES" w:eastAsia="en-US" w:bidi="ar-SA"/>
      </w:rPr>
    </w:lvl>
    <w:lvl w:ilvl="6" w:tplc="E982DD98">
      <w:numFmt w:val="bullet"/>
      <w:lvlText w:val="•"/>
      <w:lvlJc w:val="left"/>
      <w:pPr>
        <w:ind w:left="5632" w:hanging="351"/>
      </w:pPr>
      <w:rPr>
        <w:rFonts w:hint="default"/>
        <w:lang w:val="es-ES" w:eastAsia="en-US" w:bidi="ar-SA"/>
      </w:rPr>
    </w:lvl>
    <w:lvl w:ilvl="7" w:tplc="AD82E08A">
      <w:numFmt w:val="bullet"/>
      <w:lvlText w:val="•"/>
      <w:lvlJc w:val="left"/>
      <w:pPr>
        <w:ind w:left="6434" w:hanging="351"/>
      </w:pPr>
      <w:rPr>
        <w:rFonts w:hint="default"/>
        <w:lang w:val="es-ES" w:eastAsia="en-US" w:bidi="ar-SA"/>
      </w:rPr>
    </w:lvl>
    <w:lvl w:ilvl="8" w:tplc="8F3A3F3E">
      <w:numFmt w:val="bullet"/>
      <w:lvlText w:val="•"/>
      <w:lvlJc w:val="left"/>
      <w:pPr>
        <w:ind w:left="7236" w:hanging="351"/>
      </w:pPr>
      <w:rPr>
        <w:rFonts w:hint="default"/>
        <w:lang w:val="es-ES" w:eastAsia="en-US" w:bidi="ar-SA"/>
      </w:rPr>
    </w:lvl>
  </w:abstractNum>
  <w:abstractNum w:abstractNumId="21">
    <w:nsid w:val="29AE2196"/>
    <w:multiLevelType w:val="multilevel"/>
    <w:tmpl w:val="78D896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22">
    <w:nsid w:val="2F214188"/>
    <w:multiLevelType w:val="hybridMultilevel"/>
    <w:tmpl w:val="C75A8160"/>
    <w:lvl w:ilvl="0" w:tplc="B9769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578EC"/>
    <w:multiLevelType w:val="hybridMultilevel"/>
    <w:tmpl w:val="9698B04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2B22D1"/>
    <w:multiLevelType w:val="hybridMultilevel"/>
    <w:tmpl w:val="18CA6974"/>
    <w:lvl w:ilvl="0" w:tplc="B7BE8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D744BAA"/>
    <w:multiLevelType w:val="hybridMultilevel"/>
    <w:tmpl w:val="36D63310"/>
    <w:lvl w:ilvl="0" w:tplc="8E82BC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665EE"/>
    <w:multiLevelType w:val="multilevel"/>
    <w:tmpl w:val="6A8E5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EDA443E"/>
    <w:multiLevelType w:val="hybridMultilevel"/>
    <w:tmpl w:val="3F063454"/>
    <w:lvl w:ilvl="0" w:tplc="7952A614">
      <w:start w:val="1"/>
      <w:numFmt w:val="upperLetter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1924EB"/>
    <w:multiLevelType w:val="hybridMultilevel"/>
    <w:tmpl w:val="B0EE0CEE"/>
    <w:lvl w:ilvl="0" w:tplc="EBB29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726DD9"/>
    <w:multiLevelType w:val="hybridMultilevel"/>
    <w:tmpl w:val="D0B687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B453A"/>
    <w:multiLevelType w:val="hybridMultilevel"/>
    <w:tmpl w:val="1D689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518D3"/>
    <w:multiLevelType w:val="hybridMultilevel"/>
    <w:tmpl w:val="16028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11698"/>
    <w:multiLevelType w:val="hybridMultilevel"/>
    <w:tmpl w:val="3B6882E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E519E1"/>
    <w:multiLevelType w:val="multilevel"/>
    <w:tmpl w:val="267A92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60376A98"/>
    <w:multiLevelType w:val="hybridMultilevel"/>
    <w:tmpl w:val="916A1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33074"/>
    <w:multiLevelType w:val="hybridMultilevel"/>
    <w:tmpl w:val="18CA4F9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A6DEF"/>
    <w:multiLevelType w:val="hybridMultilevel"/>
    <w:tmpl w:val="953E0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366B8"/>
    <w:multiLevelType w:val="hybridMultilevel"/>
    <w:tmpl w:val="CB9A46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A20B58"/>
    <w:multiLevelType w:val="multilevel"/>
    <w:tmpl w:val="CACC76D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6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  <w:b/>
      </w:rPr>
    </w:lvl>
  </w:abstractNum>
  <w:abstractNum w:abstractNumId="39">
    <w:nsid w:val="6F2A005C"/>
    <w:multiLevelType w:val="multilevel"/>
    <w:tmpl w:val="6F9646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>
    <w:nsid w:val="6FA0198B"/>
    <w:multiLevelType w:val="hybridMultilevel"/>
    <w:tmpl w:val="0DE8B94E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484003"/>
    <w:multiLevelType w:val="hybridMultilevel"/>
    <w:tmpl w:val="D0A86032"/>
    <w:lvl w:ilvl="0" w:tplc="07EC304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D56997"/>
    <w:multiLevelType w:val="hybridMultilevel"/>
    <w:tmpl w:val="0046E9E2"/>
    <w:lvl w:ilvl="0" w:tplc="CF36C2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40D6DCA"/>
    <w:multiLevelType w:val="multilevel"/>
    <w:tmpl w:val="57B09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>
    <w:nsid w:val="74D56CD9"/>
    <w:multiLevelType w:val="hybridMultilevel"/>
    <w:tmpl w:val="7960E4C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9D541DD"/>
    <w:multiLevelType w:val="hybridMultilevel"/>
    <w:tmpl w:val="0010C81A"/>
    <w:lvl w:ilvl="0" w:tplc="38BCCE1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A183AA6"/>
    <w:multiLevelType w:val="hybridMultilevel"/>
    <w:tmpl w:val="217E29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6122E"/>
    <w:multiLevelType w:val="multilevel"/>
    <w:tmpl w:val="E60051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44"/>
  </w:num>
  <w:num w:numId="4">
    <w:abstractNumId w:val="11"/>
  </w:num>
  <w:num w:numId="5">
    <w:abstractNumId w:val="32"/>
  </w:num>
  <w:num w:numId="6">
    <w:abstractNumId w:val="18"/>
  </w:num>
  <w:num w:numId="7">
    <w:abstractNumId w:val="3"/>
  </w:num>
  <w:num w:numId="8">
    <w:abstractNumId w:val="13"/>
  </w:num>
  <w:num w:numId="9">
    <w:abstractNumId w:val="5"/>
  </w:num>
  <w:num w:numId="10">
    <w:abstractNumId w:val="4"/>
  </w:num>
  <w:num w:numId="11">
    <w:abstractNumId w:val="19"/>
  </w:num>
  <w:num w:numId="12">
    <w:abstractNumId w:val="0"/>
  </w:num>
  <w:num w:numId="13">
    <w:abstractNumId w:val="40"/>
  </w:num>
  <w:num w:numId="14">
    <w:abstractNumId w:val="27"/>
  </w:num>
  <w:num w:numId="15">
    <w:abstractNumId w:val="39"/>
  </w:num>
  <w:num w:numId="16">
    <w:abstractNumId w:val="42"/>
  </w:num>
  <w:num w:numId="17">
    <w:abstractNumId w:val="34"/>
  </w:num>
  <w:num w:numId="18">
    <w:abstractNumId w:val="9"/>
  </w:num>
  <w:num w:numId="19">
    <w:abstractNumId w:val="17"/>
  </w:num>
  <w:num w:numId="20">
    <w:abstractNumId w:val="10"/>
  </w:num>
  <w:num w:numId="21">
    <w:abstractNumId w:val="29"/>
  </w:num>
  <w:num w:numId="22">
    <w:abstractNumId w:val="6"/>
  </w:num>
  <w:num w:numId="23">
    <w:abstractNumId w:val="30"/>
  </w:num>
  <w:num w:numId="24">
    <w:abstractNumId w:val="7"/>
  </w:num>
  <w:num w:numId="25">
    <w:abstractNumId w:val="36"/>
  </w:num>
  <w:num w:numId="26">
    <w:abstractNumId w:val="31"/>
  </w:num>
  <w:num w:numId="27">
    <w:abstractNumId w:val="8"/>
  </w:num>
  <w:num w:numId="28">
    <w:abstractNumId w:val="22"/>
  </w:num>
  <w:num w:numId="29">
    <w:abstractNumId w:val="37"/>
  </w:num>
  <w:num w:numId="30">
    <w:abstractNumId w:val="16"/>
  </w:num>
  <w:num w:numId="31">
    <w:abstractNumId w:val="23"/>
  </w:num>
  <w:num w:numId="32">
    <w:abstractNumId w:val="1"/>
  </w:num>
  <w:num w:numId="33">
    <w:abstractNumId w:val="24"/>
  </w:num>
  <w:num w:numId="34">
    <w:abstractNumId w:val="25"/>
  </w:num>
  <w:num w:numId="35">
    <w:abstractNumId w:val="21"/>
  </w:num>
  <w:num w:numId="36">
    <w:abstractNumId w:val="28"/>
  </w:num>
  <w:num w:numId="37">
    <w:abstractNumId w:val="41"/>
  </w:num>
  <w:num w:numId="38">
    <w:abstractNumId w:val="14"/>
  </w:num>
  <w:num w:numId="39">
    <w:abstractNumId w:val="38"/>
  </w:num>
  <w:num w:numId="40">
    <w:abstractNumId w:val="33"/>
  </w:num>
  <w:num w:numId="41">
    <w:abstractNumId w:val="2"/>
  </w:num>
  <w:num w:numId="42">
    <w:abstractNumId w:val="26"/>
  </w:num>
  <w:num w:numId="43">
    <w:abstractNumId w:val="43"/>
  </w:num>
  <w:num w:numId="44">
    <w:abstractNumId w:val="15"/>
  </w:num>
  <w:num w:numId="45">
    <w:abstractNumId w:val="35"/>
  </w:num>
  <w:num w:numId="46">
    <w:abstractNumId w:val="46"/>
  </w:num>
  <w:num w:numId="47">
    <w:abstractNumId w:val="12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4C40"/>
    <w:rsid w:val="00020553"/>
    <w:rsid w:val="00032C37"/>
    <w:rsid w:val="0004364B"/>
    <w:rsid w:val="00061653"/>
    <w:rsid w:val="000703D6"/>
    <w:rsid w:val="000A11A7"/>
    <w:rsid w:val="000A6516"/>
    <w:rsid w:val="000E1B36"/>
    <w:rsid w:val="000E5F3F"/>
    <w:rsid w:val="000F0277"/>
    <w:rsid w:val="000F5D4B"/>
    <w:rsid w:val="00122A18"/>
    <w:rsid w:val="001268CF"/>
    <w:rsid w:val="001274B6"/>
    <w:rsid w:val="001316BE"/>
    <w:rsid w:val="00133D03"/>
    <w:rsid w:val="00142EDC"/>
    <w:rsid w:val="00143C9E"/>
    <w:rsid w:val="0014615B"/>
    <w:rsid w:val="00147629"/>
    <w:rsid w:val="00163F0E"/>
    <w:rsid w:val="00165A55"/>
    <w:rsid w:val="00186E88"/>
    <w:rsid w:val="00187033"/>
    <w:rsid w:val="00192933"/>
    <w:rsid w:val="001A705D"/>
    <w:rsid w:val="001B26DD"/>
    <w:rsid w:val="001B34FF"/>
    <w:rsid w:val="001B42E0"/>
    <w:rsid w:val="001B6F21"/>
    <w:rsid w:val="001C318F"/>
    <w:rsid w:val="001D0494"/>
    <w:rsid w:val="001E3AE3"/>
    <w:rsid w:val="001E4B0D"/>
    <w:rsid w:val="00206F7A"/>
    <w:rsid w:val="00207AA3"/>
    <w:rsid w:val="00207E44"/>
    <w:rsid w:val="00216CFD"/>
    <w:rsid w:val="00231369"/>
    <w:rsid w:val="00240B3E"/>
    <w:rsid w:val="002621A6"/>
    <w:rsid w:val="00272261"/>
    <w:rsid w:val="00274094"/>
    <w:rsid w:val="002A3BFC"/>
    <w:rsid w:val="002B7D13"/>
    <w:rsid w:val="002C506C"/>
    <w:rsid w:val="002D0359"/>
    <w:rsid w:val="002E171C"/>
    <w:rsid w:val="002F7BE0"/>
    <w:rsid w:val="00302C03"/>
    <w:rsid w:val="00305BB9"/>
    <w:rsid w:val="003075E0"/>
    <w:rsid w:val="00335221"/>
    <w:rsid w:val="003457C7"/>
    <w:rsid w:val="00345BB7"/>
    <w:rsid w:val="003556A9"/>
    <w:rsid w:val="00366722"/>
    <w:rsid w:val="003705A4"/>
    <w:rsid w:val="003710B2"/>
    <w:rsid w:val="0037741E"/>
    <w:rsid w:val="00381DED"/>
    <w:rsid w:val="003B0EB8"/>
    <w:rsid w:val="003B1417"/>
    <w:rsid w:val="003C326E"/>
    <w:rsid w:val="003C3D26"/>
    <w:rsid w:val="003C6568"/>
    <w:rsid w:val="003C6909"/>
    <w:rsid w:val="003D29AD"/>
    <w:rsid w:val="003D493F"/>
    <w:rsid w:val="003D50C2"/>
    <w:rsid w:val="003D5D5B"/>
    <w:rsid w:val="003F647E"/>
    <w:rsid w:val="004050D8"/>
    <w:rsid w:val="0043108E"/>
    <w:rsid w:val="004324C0"/>
    <w:rsid w:val="00432608"/>
    <w:rsid w:val="004366CB"/>
    <w:rsid w:val="00436866"/>
    <w:rsid w:val="004413F8"/>
    <w:rsid w:val="0045417C"/>
    <w:rsid w:val="004571AA"/>
    <w:rsid w:val="004A7908"/>
    <w:rsid w:val="004B1E77"/>
    <w:rsid w:val="004D290A"/>
    <w:rsid w:val="004E734A"/>
    <w:rsid w:val="004F2F15"/>
    <w:rsid w:val="00507323"/>
    <w:rsid w:val="00507B94"/>
    <w:rsid w:val="005112B8"/>
    <w:rsid w:val="00532A2A"/>
    <w:rsid w:val="00541B39"/>
    <w:rsid w:val="0054620A"/>
    <w:rsid w:val="00546ED6"/>
    <w:rsid w:val="00557367"/>
    <w:rsid w:val="00561199"/>
    <w:rsid w:val="00561B60"/>
    <w:rsid w:val="005658B8"/>
    <w:rsid w:val="005717A7"/>
    <w:rsid w:val="00582FF7"/>
    <w:rsid w:val="00584250"/>
    <w:rsid w:val="0059501A"/>
    <w:rsid w:val="00596E20"/>
    <w:rsid w:val="005A6EE9"/>
    <w:rsid w:val="005C6F9C"/>
    <w:rsid w:val="005E0B77"/>
    <w:rsid w:val="005E10F7"/>
    <w:rsid w:val="005E6585"/>
    <w:rsid w:val="005F4339"/>
    <w:rsid w:val="005F7BE7"/>
    <w:rsid w:val="00603FB3"/>
    <w:rsid w:val="006150D1"/>
    <w:rsid w:val="0062309F"/>
    <w:rsid w:val="00630314"/>
    <w:rsid w:val="00634276"/>
    <w:rsid w:val="0065336F"/>
    <w:rsid w:val="00655C8C"/>
    <w:rsid w:val="00676323"/>
    <w:rsid w:val="0068458D"/>
    <w:rsid w:val="006C7D72"/>
    <w:rsid w:val="006E2DDB"/>
    <w:rsid w:val="006E45A3"/>
    <w:rsid w:val="006E51A3"/>
    <w:rsid w:val="006E5F8F"/>
    <w:rsid w:val="006E72B3"/>
    <w:rsid w:val="006F44A2"/>
    <w:rsid w:val="007077E0"/>
    <w:rsid w:val="00717747"/>
    <w:rsid w:val="00732B1B"/>
    <w:rsid w:val="00733BB6"/>
    <w:rsid w:val="007553C6"/>
    <w:rsid w:val="00764D67"/>
    <w:rsid w:val="00765CEE"/>
    <w:rsid w:val="00767A83"/>
    <w:rsid w:val="00783887"/>
    <w:rsid w:val="0079134E"/>
    <w:rsid w:val="007943EC"/>
    <w:rsid w:val="007B32C0"/>
    <w:rsid w:val="007C1500"/>
    <w:rsid w:val="007C37A8"/>
    <w:rsid w:val="007D5155"/>
    <w:rsid w:val="007D67B7"/>
    <w:rsid w:val="007D75C4"/>
    <w:rsid w:val="007F2AAB"/>
    <w:rsid w:val="00800592"/>
    <w:rsid w:val="00813B52"/>
    <w:rsid w:val="008219A5"/>
    <w:rsid w:val="00822A75"/>
    <w:rsid w:val="00842E42"/>
    <w:rsid w:val="0084416E"/>
    <w:rsid w:val="00844AED"/>
    <w:rsid w:val="00847F70"/>
    <w:rsid w:val="00853213"/>
    <w:rsid w:val="00854335"/>
    <w:rsid w:val="00863E9B"/>
    <w:rsid w:val="008743FD"/>
    <w:rsid w:val="00876832"/>
    <w:rsid w:val="00894325"/>
    <w:rsid w:val="008A128E"/>
    <w:rsid w:val="008A138C"/>
    <w:rsid w:val="008A59C5"/>
    <w:rsid w:val="008A5E3C"/>
    <w:rsid w:val="008B0128"/>
    <w:rsid w:val="008B353C"/>
    <w:rsid w:val="008B583B"/>
    <w:rsid w:val="008C1B00"/>
    <w:rsid w:val="008C391F"/>
    <w:rsid w:val="008C680E"/>
    <w:rsid w:val="008C68DA"/>
    <w:rsid w:val="008D123B"/>
    <w:rsid w:val="008E3340"/>
    <w:rsid w:val="00924A9D"/>
    <w:rsid w:val="00925E88"/>
    <w:rsid w:val="009270A7"/>
    <w:rsid w:val="0093493C"/>
    <w:rsid w:val="00936FB8"/>
    <w:rsid w:val="00941C26"/>
    <w:rsid w:val="00946CBF"/>
    <w:rsid w:val="00960A21"/>
    <w:rsid w:val="0096555D"/>
    <w:rsid w:val="009665A9"/>
    <w:rsid w:val="00966809"/>
    <w:rsid w:val="00974021"/>
    <w:rsid w:val="00976FA4"/>
    <w:rsid w:val="00986907"/>
    <w:rsid w:val="00986A1D"/>
    <w:rsid w:val="009901C3"/>
    <w:rsid w:val="00995F07"/>
    <w:rsid w:val="009B2496"/>
    <w:rsid w:val="009C0D4E"/>
    <w:rsid w:val="009D4464"/>
    <w:rsid w:val="009D4AAC"/>
    <w:rsid w:val="009D70D3"/>
    <w:rsid w:val="009F727C"/>
    <w:rsid w:val="00A00BAC"/>
    <w:rsid w:val="00A071C1"/>
    <w:rsid w:val="00A1276D"/>
    <w:rsid w:val="00A12943"/>
    <w:rsid w:val="00A13017"/>
    <w:rsid w:val="00A21952"/>
    <w:rsid w:val="00A21AEC"/>
    <w:rsid w:val="00A35347"/>
    <w:rsid w:val="00A451DE"/>
    <w:rsid w:val="00A46236"/>
    <w:rsid w:val="00A63AB4"/>
    <w:rsid w:val="00A652B2"/>
    <w:rsid w:val="00A66EB8"/>
    <w:rsid w:val="00A67055"/>
    <w:rsid w:val="00A7310D"/>
    <w:rsid w:val="00A747AF"/>
    <w:rsid w:val="00A82F81"/>
    <w:rsid w:val="00AA1B40"/>
    <w:rsid w:val="00AB0332"/>
    <w:rsid w:val="00AB46C2"/>
    <w:rsid w:val="00AB5BCA"/>
    <w:rsid w:val="00AC3C1E"/>
    <w:rsid w:val="00AC5534"/>
    <w:rsid w:val="00AD2AA6"/>
    <w:rsid w:val="00AE2268"/>
    <w:rsid w:val="00AF0AE7"/>
    <w:rsid w:val="00B07DB2"/>
    <w:rsid w:val="00B15374"/>
    <w:rsid w:val="00B20733"/>
    <w:rsid w:val="00B21091"/>
    <w:rsid w:val="00B22A2E"/>
    <w:rsid w:val="00B34130"/>
    <w:rsid w:val="00B4242D"/>
    <w:rsid w:val="00B47624"/>
    <w:rsid w:val="00B655FD"/>
    <w:rsid w:val="00B66000"/>
    <w:rsid w:val="00B709C1"/>
    <w:rsid w:val="00B70D15"/>
    <w:rsid w:val="00B713DC"/>
    <w:rsid w:val="00B71800"/>
    <w:rsid w:val="00B75E6E"/>
    <w:rsid w:val="00B971FE"/>
    <w:rsid w:val="00BD6492"/>
    <w:rsid w:val="00BD6BCA"/>
    <w:rsid w:val="00BE406A"/>
    <w:rsid w:val="00BE6549"/>
    <w:rsid w:val="00BE6A87"/>
    <w:rsid w:val="00BF3D17"/>
    <w:rsid w:val="00BF4C17"/>
    <w:rsid w:val="00C045F3"/>
    <w:rsid w:val="00C16B45"/>
    <w:rsid w:val="00C23996"/>
    <w:rsid w:val="00C30608"/>
    <w:rsid w:val="00C53304"/>
    <w:rsid w:val="00C57730"/>
    <w:rsid w:val="00C67397"/>
    <w:rsid w:val="00C81523"/>
    <w:rsid w:val="00C85F0B"/>
    <w:rsid w:val="00C94B46"/>
    <w:rsid w:val="00CA3699"/>
    <w:rsid w:val="00CA4DB2"/>
    <w:rsid w:val="00CB405A"/>
    <w:rsid w:val="00CC654E"/>
    <w:rsid w:val="00CC70B7"/>
    <w:rsid w:val="00CD738D"/>
    <w:rsid w:val="00CE0AE2"/>
    <w:rsid w:val="00CE4BF7"/>
    <w:rsid w:val="00CF63A4"/>
    <w:rsid w:val="00D00FD0"/>
    <w:rsid w:val="00D04517"/>
    <w:rsid w:val="00D148E6"/>
    <w:rsid w:val="00D2184F"/>
    <w:rsid w:val="00D31180"/>
    <w:rsid w:val="00D3233B"/>
    <w:rsid w:val="00D3375E"/>
    <w:rsid w:val="00D47362"/>
    <w:rsid w:val="00D60677"/>
    <w:rsid w:val="00D62493"/>
    <w:rsid w:val="00D672F8"/>
    <w:rsid w:val="00D95ADC"/>
    <w:rsid w:val="00D95D70"/>
    <w:rsid w:val="00DA0057"/>
    <w:rsid w:val="00DA0659"/>
    <w:rsid w:val="00DA31DF"/>
    <w:rsid w:val="00DB1B15"/>
    <w:rsid w:val="00DC11E7"/>
    <w:rsid w:val="00DC3AF3"/>
    <w:rsid w:val="00DC66E2"/>
    <w:rsid w:val="00DD1F1D"/>
    <w:rsid w:val="00DD36A8"/>
    <w:rsid w:val="00DD4A10"/>
    <w:rsid w:val="00DE4524"/>
    <w:rsid w:val="00DE5818"/>
    <w:rsid w:val="00DF44A0"/>
    <w:rsid w:val="00DF5DF5"/>
    <w:rsid w:val="00E01DBF"/>
    <w:rsid w:val="00E25F48"/>
    <w:rsid w:val="00E30582"/>
    <w:rsid w:val="00E313C5"/>
    <w:rsid w:val="00E535E5"/>
    <w:rsid w:val="00E5584C"/>
    <w:rsid w:val="00E630AD"/>
    <w:rsid w:val="00E653E6"/>
    <w:rsid w:val="00E66E45"/>
    <w:rsid w:val="00E807B7"/>
    <w:rsid w:val="00E82AB6"/>
    <w:rsid w:val="00E86FEC"/>
    <w:rsid w:val="00E870D0"/>
    <w:rsid w:val="00E9640A"/>
    <w:rsid w:val="00EA254D"/>
    <w:rsid w:val="00EA2BA8"/>
    <w:rsid w:val="00EA5DD7"/>
    <w:rsid w:val="00EA7228"/>
    <w:rsid w:val="00EB5AB2"/>
    <w:rsid w:val="00EC16B9"/>
    <w:rsid w:val="00EE03A3"/>
    <w:rsid w:val="00EF3808"/>
    <w:rsid w:val="00EF7B91"/>
    <w:rsid w:val="00F2483A"/>
    <w:rsid w:val="00F33E7F"/>
    <w:rsid w:val="00F51E66"/>
    <w:rsid w:val="00F55B7A"/>
    <w:rsid w:val="00F628C9"/>
    <w:rsid w:val="00F63979"/>
    <w:rsid w:val="00F73CB0"/>
    <w:rsid w:val="00F7600D"/>
    <w:rsid w:val="00F974B1"/>
    <w:rsid w:val="00FA20AC"/>
    <w:rsid w:val="00FA3E4C"/>
    <w:rsid w:val="00FA536D"/>
    <w:rsid w:val="00FA69CA"/>
    <w:rsid w:val="00FB5A60"/>
    <w:rsid w:val="00FC6AC1"/>
    <w:rsid w:val="00FD5E42"/>
    <w:rsid w:val="00FD694C"/>
    <w:rsid w:val="00FD6EFE"/>
    <w:rsid w:val="00FD75FF"/>
    <w:rsid w:val="00FE681C"/>
    <w:rsid w:val="00FF1817"/>
    <w:rsid w:val="00FF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9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732B1B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32B1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2B1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32B1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32B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2B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2B1B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A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A83"/>
    <w:rPr>
      <w:b/>
      <w:bCs/>
      <w:lang w:val="es-CO" w:eastAsia="en-US"/>
    </w:rPr>
  </w:style>
  <w:style w:type="character" w:customStyle="1" w:styleId="il">
    <w:name w:val="il"/>
    <w:basedOn w:val="Fuentedeprrafopredeter"/>
    <w:rsid w:val="001E3AE3"/>
  </w:style>
  <w:style w:type="character" w:styleId="Hipervnculo">
    <w:name w:val="Hyperlink"/>
    <w:basedOn w:val="Fuentedeprrafopredeter"/>
    <w:uiPriority w:val="99"/>
    <w:unhideWhenUsed/>
    <w:rsid w:val="004D290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7226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2261"/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5F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5F3F"/>
    <w:pPr>
      <w:widowControl w:val="0"/>
      <w:autoSpaceDE w:val="0"/>
      <w:autoSpaceDN w:val="0"/>
      <w:spacing w:after="0" w:line="240" w:lineRule="auto"/>
      <w:ind w:left="69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CC406-62C2-4C76-B8A7-CFDA1455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806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19</cp:revision>
  <cp:lastPrinted>2022-04-22T15:53:00Z</cp:lastPrinted>
  <dcterms:created xsi:type="dcterms:W3CDTF">2023-05-19T16:31:00Z</dcterms:created>
  <dcterms:modified xsi:type="dcterms:W3CDTF">2023-10-12T16:48:00Z</dcterms:modified>
</cp:coreProperties>
</file>