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8B2" w:rsidRDefault="00A408B2" w:rsidP="002F78D0">
      <w:pPr>
        <w:jc w:val="center"/>
        <w:rPr>
          <w:rFonts w:ascii="Arial" w:hAnsi="Arial" w:cs="Arial"/>
          <w:b/>
          <w:sz w:val="24"/>
          <w:szCs w:val="24"/>
        </w:rPr>
      </w:pPr>
    </w:p>
    <w:p w:rsidR="002F78D0" w:rsidRPr="005C6A5E" w:rsidRDefault="0065461A" w:rsidP="002F78D0">
      <w:pPr>
        <w:jc w:val="center"/>
        <w:rPr>
          <w:rFonts w:ascii="Arial" w:hAnsi="Arial" w:cs="Arial"/>
          <w:b/>
          <w:sz w:val="24"/>
          <w:szCs w:val="24"/>
        </w:rPr>
      </w:pPr>
      <w:r w:rsidRPr="005C6A5E">
        <w:rPr>
          <w:rFonts w:ascii="Arial" w:hAnsi="Arial" w:cs="Arial"/>
          <w:b/>
          <w:sz w:val="24"/>
          <w:szCs w:val="24"/>
        </w:rPr>
        <w:t>INFORME DE VALORACIÓN DE APOYO</w:t>
      </w:r>
    </w:p>
    <w:tbl>
      <w:tblPr>
        <w:tblStyle w:val="Tablaconcuadrcula"/>
        <w:tblW w:w="9327" w:type="dxa"/>
        <w:tblInd w:w="-5" w:type="dxa"/>
        <w:tblLayout w:type="fixed"/>
        <w:tblLook w:val="04A0"/>
      </w:tblPr>
      <w:tblGrid>
        <w:gridCol w:w="2665"/>
        <w:gridCol w:w="2268"/>
        <w:gridCol w:w="2058"/>
        <w:gridCol w:w="2336"/>
      </w:tblGrid>
      <w:tr w:rsidR="006E24B6" w:rsidRPr="005C6A5E" w:rsidTr="007D583C">
        <w:tc>
          <w:tcPr>
            <w:tcW w:w="2665" w:type="dxa"/>
            <w:vAlign w:val="center"/>
          </w:tcPr>
          <w:p w:rsidR="006E24B6" w:rsidRPr="005C6A5E" w:rsidRDefault="006E24B6" w:rsidP="00453E36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C6A5E">
              <w:rPr>
                <w:rFonts w:ascii="Arial" w:hAnsi="Arial" w:cs="Arial"/>
                <w:b/>
              </w:rPr>
              <w:t>Dirigido a:</w:t>
            </w:r>
          </w:p>
        </w:tc>
        <w:tc>
          <w:tcPr>
            <w:tcW w:w="6662" w:type="dxa"/>
            <w:gridSpan w:val="3"/>
            <w:vAlign w:val="center"/>
          </w:tcPr>
          <w:p w:rsidR="006E24B6" w:rsidRPr="00CA3DEE" w:rsidRDefault="006E24B6" w:rsidP="00CA3DEE"/>
        </w:tc>
      </w:tr>
      <w:tr w:rsidR="006E24B6" w:rsidRPr="005C6A5E" w:rsidTr="007D583C">
        <w:tc>
          <w:tcPr>
            <w:tcW w:w="2665" w:type="dxa"/>
            <w:vAlign w:val="center"/>
          </w:tcPr>
          <w:p w:rsidR="006E24B6" w:rsidRPr="005C6A5E" w:rsidRDefault="006E24B6" w:rsidP="00453E36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C6A5E">
              <w:rPr>
                <w:rFonts w:ascii="Arial" w:hAnsi="Arial" w:cs="Arial"/>
                <w:b/>
              </w:rPr>
              <w:t>Solicitado por: (persona con discapacidad o tercero)</w:t>
            </w:r>
          </w:p>
        </w:tc>
        <w:tc>
          <w:tcPr>
            <w:tcW w:w="2268" w:type="dxa"/>
            <w:vAlign w:val="center"/>
          </w:tcPr>
          <w:p w:rsidR="006E24B6" w:rsidRPr="005C6A5E" w:rsidRDefault="006E24B6" w:rsidP="00453E36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058" w:type="dxa"/>
            <w:vAlign w:val="center"/>
          </w:tcPr>
          <w:p w:rsidR="006E24B6" w:rsidRPr="005C6A5E" w:rsidRDefault="006E24B6" w:rsidP="00453E36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C6A5E">
              <w:rPr>
                <w:rFonts w:ascii="Arial" w:hAnsi="Arial" w:cs="Arial"/>
                <w:b/>
              </w:rPr>
              <w:t>Relación de la persona con discapacidad</w:t>
            </w:r>
          </w:p>
        </w:tc>
        <w:tc>
          <w:tcPr>
            <w:tcW w:w="2336" w:type="dxa"/>
            <w:vAlign w:val="center"/>
          </w:tcPr>
          <w:p w:rsidR="006E24B6" w:rsidRPr="005C6A5E" w:rsidRDefault="006E24B6" w:rsidP="00453E36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6E24B6" w:rsidRPr="005C6A5E" w:rsidTr="007D583C">
        <w:tc>
          <w:tcPr>
            <w:tcW w:w="2665" w:type="dxa"/>
            <w:vAlign w:val="center"/>
          </w:tcPr>
          <w:p w:rsidR="006E24B6" w:rsidRPr="005C6A5E" w:rsidRDefault="006E24B6" w:rsidP="00453E36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C6A5E">
              <w:rPr>
                <w:rFonts w:ascii="Arial" w:hAnsi="Arial" w:cs="Arial"/>
                <w:b/>
              </w:rPr>
              <w:t>Fecha de la valoración: (DD/MM/AA)</w:t>
            </w:r>
          </w:p>
        </w:tc>
        <w:tc>
          <w:tcPr>
            <w:tcW w:w="2268" w:type="dxa"/>
            <w:vAlign w:val="center"/>
          </w:tcPr>
          <w:p w:rsidR="006E24B6" w:rsidRPr="005C6A5E" w:rsidRDefault="006E24B6" w:rsidP="00453E36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058" w:type="dxa"/>
            <w:vAlign w:val="center"/>
          </w:tcPr>
          <w:p w:rsidR="006E24B6" w:rsidRPr="005C6A5E" w:rsidRDefault="006E24B6" w:rsidP="00453E36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C6A5E">
              <w:rPr>
                <w:rFonts w:ascii="Arial" w:hAnsi="Arial" w:cs="Arial"/>
                <w:b/>
              </w:rPr>
              <w:t>Duración del encuentro:</w:t>
            </w:r>
          </w:p>
        </w:tc>
        <w:tc>
          <w:tcPr>
            <w:tcW w:w="2336" w:type="dxa"/>
            <w:vAlign w:val="center"/>
          </w:tcPr>
          <w:p w:rsidR="006E24B6" w:rsidRPr="005C6A5E" w:rsidRDefault="006E24B6" w:rsidP="00453E36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6E24B6" w:rsidRPr="005C6A5E" w:rsidTr="007D583C">
        <w:tc>
          <w:tcPr>
            <w:tcW w:w="2665" w:type="dxa"/>
            <w:vAlign w:val="center"/>
          </w:tcPr>
          <w:p w:rsidR="006E24B6" w:rsidRPr="005C6A5E" w:rsidRDefault="00515A55" w:rsidP="00453E36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C6A5E">
              <w:rPr>
                <w:rFonts w:ascii="Arial" w:hAnsi="Arial" w:cs="Arial"/>
                <w:b/>
              </w:rPr>
              <w:t>Dirección del lugar del encuentro:</w:t>
            </w:r>
          </w:p>
        </w:tc>
        <w:tc>
          <w:tcPr>
            <w:tcW w:w="2268" w:type="dxa"/>
            <w:vAlign w:val="center"/>
          </w:tcPr>
          <w:p w:rsidR="006E24B6" w:rsidRPr="005C6A5E" w:rsidRDefault="006E24B6" w:rsidP="00453E36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058" w:type="dxa"/>
            <w:vAlign w:val="center"/>
          </w:tcPr>
          <w:p w:rsidR="00B677FB" w:rsidRPr="005C6A5E" w:rsidRDefault="007D583C" w:rsidP="00515A55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C6A5E">
              <w:rPr>
                <w:rFonts w:ascii="Arial" w:hAnsi="Arial" w:cs="Arial"/>
                <w:b/>
              </w:rPr>
              <w:t>Barrio/</w:t>
            </w:r>
            <w:r w:rsidR="00515A55" w:rsidRPr="005C6A5E">
              <w:rPr>
                <w:rFonts w:ascii="Arial" w:hAnsi="Arial" w:cs="Arial"/>
                <w:b/>
              </w:rPr>
              <w:t>Municipio/</w:t>
            </w:r>
          </w:p>
          <w:p w:rsidR="00515A55" w:rsidRPr="005C6A5E" w:rsidRDefault="00515A55" w:rsidP="00515A55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C6A5E">
              <w:rPr>
                <w:rFonts w:ascii="Arial" w:hAnsi="Arial" w:cs="Arial"/>
                <w:b/>
              </w:rPr>
              <w:t>Departamento</w:t>
            </w:r>
          </w:p>
          <w:p w:rsidR="006E24B6" w:rsidRPr="005C6A5E" w:rsidRDefault="00515A55" w:rsidP="00515A55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C6A5E">
              <w:rPr>
                <w:rFonts w:ascii="Arial" w:hAnsi="Arial" w:cs="Arial"/>
                <w:b/>
              </w:rPr>
              <w:t>de residencia:</w:t>
            </w:r>
          </w:p>
        </w:tc>
        <w:tc>
          <w:tcPr>
            <w:tcW w:w="2336" w:type="dxa"/>
            <w:vAlign w:val="center"/>
          </w:tcPr>
          <w:p w:rsidR="006E24B6" w:rsidRPr="005C6A5E" w:rsidRDefault="00515A55" w:rsidP="00453E36">
            <w:pPr>
              <w:spacing w:after="0"/>
              <w:jc w:val="both"/>
              <w:rPr>
                <w:rFonts w:ascii="Arial" w:hAnsi="Arial" w:cs="Arial"/>
              </w:rPr>
            </w:pPr>
            <w:r w:rsidRPr="005C6A5E">
              <w:rPr>
                <w:rFonts w:ascii="Arial" w:hAnsi="Arial" w:cs="Arial"/>
              </w:rPr>
              <w:t>Itagüí, Antioquia</w:t>
            </w:r>
          </w:p>
        </w:tc>
      </w:tr>
      <w:tr w:rsidR="006E24B6" w:rsidRPr="005C6A5E" w:rsidTr="007D583C">
        <w:tc>
          <w:tcPr>
            <w:tcW w:w="2665" w:type="dxa"/>
            <w:vAlign w:val="center"/>
          </w:tcPr>
          <w:p w:rsidR="006E24B6" w:rsidRPr="005C6A5E" w:rsidRDefault="006E24B6" w:rsidP="00453E36">
            <w:pPr>
              <w:pStyle w:val="Defaul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C6A5E">
              <w:rPr>
                <w:rFonts w:ascii="Arial" w:hAnsi="Arial" w:cs="Arial"/>
                <w:b/>
                <w:sz w:val="22"/>
                <w:szCs w:val="22"/>
              </w:rPr>
              <w:t>Elaborado por: (nombre de la persona que lleva a cabo la valoración)</w:t>
            </w:r>
          </w:p>
        </w:tc>
        <w:tc>
          <w:tcPr>
            <w:tcW w:w="2268" w:type="dxa"/>
            <w:vAlign w:val="center"/>
          </w:tcPr>
          <w:p w:rsidR="006E24B6" w:rsidRPr="005C6A5E" w:rsidRDefault="006E24B6" w:rsidP="00453E36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058" w:type="dxa"/>
            <w:vAlign w:val="center"/>
          </w:tcPr>
          <w:p w:rsidR="006E24B6" w:rsidRPr="005C6A5E" w:rsidRDefault="006E24B6" w:rsidP="00453E36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C6A5E">
              <w:rPr>
                <w:rFonts w:ascii="Arial" w:hAnsi="Arial" w:cs="Arial"/>
                <w:b/>
              </w:rPr>
              <w:t>Entidad</w:t>
            </w:r>
          </w:p>
        </w:tc>
        <w:tc>
          <w:tcPr>
            <w:tcW w:w="2336" w:type="dxa"/>
            <w:vAlign w:val="center"/>
          </w:tcPr>
          <w:p w:rsidR="006E24B6" w:rsidRPr="005C6A5E" w:rsidRDefault="006E24B6" w:rsidP="00453E36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6E24B6" w:rsidRPr="005C6A5E" w:rsidTr="007D583C">
        <w:tc>
          <w:tcPr>
            <w:tcW w:w="2665" w:type="dxa"/>
            <w:vAlign w:val="center"/>
          </w:tcPr>
          <w:p w:rsidR="006E24B6" w:rsidRPr="005C6A5E" w:rsidRDefault="006E24B6" w:rsidP="00453E36">
            <w:pPr>
              <w:pStyle w:val="Defaul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C6A5E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2268" w:type="dxa"/>
            <w:vAlign w:val="center"/>
          </w:tcPr>
          <w:p w:rsidR="006E24B6" w:rsidRPr="005C6A5E" w:rsidRDefault="006E24B6" w:rsidP="00B677F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058" w:type="dxa"/>
            <w:vAlign w:val="center"/>
          </w:tcPr>
          <w:p w:rsidR="006E24B6" w:rsidRPr="005C6A5E" w:rsidRDefault="006E24B6" w:rsidP="00453E36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C6A5E">
              <w:rPr>
                <w:rFonts w:ascii="Arial" w:hAnsi="Arial" w:cs="Arial"/>
                <w:b/>
              </w:rPr>
              <w:t>Teléfono</w:t>
            </w:r>
          </w:p>
        </w:tc>
        <w:tc>
          <w:tcPr>
            <w:tcW w:w="2336" w:type="dxa"/>
            <w:vAlign w:val="center"/>
          </w:tcPr>
          <w:p w:rsidR="006E24B6" w:rsidRPr="005C6A5E" w:rsidRDefault="006E24B6" w:rsidP="00453E36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DA4437" w:rsidRPr="005C6A5E" w:rsidTr="007D583C">
        <w:tc>
          <w:tcPr>
            <w:tcW w:w="2665" w:type="dxa"/>
            <w:vAlign w:val="center"/>
          </w:tcPr>
          <w:p w:rsidR="00DA4437" w:rsidRPr="005C6A5E" w:rsidRDefault="00DA4437" w:rsidP="00453E36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C6A5E">
              <w:rPr>
                <w:rFonts w:ascii="Arial" w:hAnsi="Arial" w:cs="Arial"/>
                <w:b/>
              </w:rPr>
              <w:t>Firma de quien lo elabora:</w:t>
            </w:r>
          </w:p>
        </w:tc>
        <w:tc>
          <w:tcPr>
            <w:tcW w:w="2268" w:type="dxa"/>
            <w:vAlign w:val="center"/>
          </w:tcPr>
          <w:p w:rsidR="00DA4437" w:rsidRPr="005C6A5E" w:rsidRDefault="00DA4437" w:rsidP="00453E36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058" w:type="dxa"/>
            <w:vAlign w:val="center"/>
          </w:tcPr>
          <w:p w:rsidR="00DA4437" w:rsidRPr="005C6A5E" w:rsidRDefault="00DA4437" w:rsidP="00453E36">
            <w:pPr>
              <w:spacing w:after="0"/>
              <w:jc w:val="both"/>
              <w:rPr>
                <w:rFonts w:ascii="Arial" w:hAnsi="Arial" w:cs="Arial"/>
              </w:rPr>
            </w:pPr>
            <w:r w:rsidRPr="005C6A5E">
              <w:rPr>
                <w:rFonts w:ascii="Arial" w:hAnsi="Arial" w:cs="Arial"/>
                <w:b/>
              </w:rPr>
              <w:t>No. de tarjeta profesional:</w:t>
            </w:r>
          </w:p>
        </w:tc>
        <w:tc>
          <w:tcPr>
            <w:tcW w:w="2336" w:type="dxa"/>
            <w:vAlign w:val="center"/>
          </w:tcPr>
          <w:p w:rsidR="00DA4437" w:rsidRPr="005C6A5E" w:rsidRDefault="00DA4437" w:rsidP="002B2573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:rsidR="00137236" w:rsidRDefault="00137236" w:rsidP="00C53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es-ES"/>
        </w:rPr>
      </w:pPr>
    </w:p>
    <w:p w:rsidR="00F268FC" w:rsidRPr="005C6A5E" w:rsidRDefault="00F268FC" w:rsidP="00C53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es-ES"/>
        </w:rPr>
      </w:pPr>
    </w:p>
    <w:p w:rsidR="00A86BBA" w:rsidRPr="005C6A5E" w:rsidRDefault="00B0197F" w:rsidP="00A8469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>DATOS DE IDENTIFICACIÓN</w:t>
      </w:r>
      <w:r w:rsidR="00D81129"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 xml:space="preserve"> DE LA PERSONA CON DISCAPACIDAD. </w:t>
      </w:r>
    </w:p>
    <w:p w:rsidR="006E24B6" w:rsidRPr="005C6A5E" w:rsidRDefault="006E24B6" w:rsidP="006E24B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es-ES"/>
        </w:rPr>
      </w:pPr>
    </w:p>
    <w:p w:rsidR="00A86BBA" w:rsidRPr="005C6A5E" w:rsidRDefault="00A86BBA" w:rsidP="00A846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>Nombre</w:t>
      </w:r>
      <w:r w:rsidR="00F3039D"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 xml:space="preserve"> completo</w:t>
      </w:r>
      <w:r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>:</w:t>
      </w:r>
      <w:r w:rsidR="00181A25" w:rsidRPr="005C6A5E">
        <w:rPr>
          <w:rFonts w:ascii="Arial" w:hAnsi="Arial" w:cs="Arial"/>
          <w:color w:val="000000"/>
          <w:sz w:val="24"/>
          <w:szCs w:val="24"/>
          <w:lang w:eastAsia="es-ES"/>
        </w:rPr>
        <w:tab/>
      </w:r>
      <w:r w:rsidR="00181A25" w:rsidRPr="005C6A5E">
        <w:rPr>
          <w:rFonts w:ascii="Arial" w:hAnsi="Arial" w:cs="Arial"/>
          <w:color w:val="000000"/>
          <w:sz w:val="24"/>
          <w:szCs w:val="24"/>
          <w:lang w:eastAsia="es-ES"/>
        </w:rPr>
        <w:tab/>
      </w:r>
      <w:r w:rsidR="00181A25" w:rsidRPr="005C6A5E">
        <w:rPr>
          <w:rFonts w:ascii="Arial" w:hAnsi="Arial" w:cs="Arial"/>
          <w:color w:val="000000"/>
          <w:sz w:val="24"/>
          <w:szCs w:val="24"/>
          <w:lang w:eastAsia="es-ES"/>
        </w:rPr>
        <w:tab/>
      </w:r>
      <w:r w:rsidR="00181A25" w:rsidRPr="005C6A5E">
        <w:rPr>
          <w:rFonts w:ascii="Arial" w:hAnsi="Arial" w:cs="Arial"/>
          <w:color w:val="000000"/>
          <w:sz w:val="24"/>
          <w:szCs w:val="24"/>
          <w:lang w:eastAsia="es-ES"/>
        </w:rPr>
        <w:tab/>
      </w:r>
      <w:r w:rsidR="00181A25" w:rsidRPr="005C6A5E">
        <w:rPr>
          <w:rFonts w:ascii="Arial" w:hAnsi="Arial" w:cs="Arial"/>
          <w:color w:val="000000"/>
          <w:sz w:val="24"/>
          <w:szCs w:val="24"/>
          <w:lang w:eastAsia="es-ES"/>
        </w:rPr>
        <w:tab/>
      </w:r>
      <w:r w:rsidR="00181A25" w:rsidRPr="005C6A5E">
        <w:rPr>
          <w:rFonts w:ascii="Arial" w:hAnsi="Arial" w:cs="Arial"/>
          <w:color w:val="000000"/>
          <w:sz w:val="24"/>
          <w:szCs w:val="24"/>
          <w:lang w:eastAsia="es-ES"/>
        </w:rPr>
        <w:tab/>
      </w:r>
      <w:r w:rsidR="000158B2" w:rsidRPr="005C6A5E">
        <w:rPr>
          <w:rFonts w:ascii="Arial" w:hAnsi="Arial" w:cs="Arial"/>
          <w:color w:val="000000"/>
          <w:sz w:val="24"/>
          <w:szCs w:val="24"/>
          <w:lang w:eastAsia="es-ES"/>
        </w:rPr>
        <w:tab/>
      </w:r>
    </w:p>
    <w:p w:rsidR="00D76699" w:rsidRPr="005C6A5E" w:rsidRDefault="00D76699" w:rsidP="006E24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>Tipo de documento de identidad</w:t>
      </w:r>
      <w:r w:rsidR="002F78D0"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>:</w:t>
      </w:r>
      <w:r w:rsidR="00120F69" w:rsidRPr="005C6A5E">
        <w:rPr>
          <w:rFonts w:ascii="Arial" w:hAnsi="Arial" w:cs="Arial"/>
          <w:color w:val="000000"/>
          <w:sz w:val="24"/>
          <w:szCs w:val="24"/>
          <w:lang w:eastAsia="es-ES"/>
        </w:rPr>
        <w:tab/>
      </w:r>
      <w:r w:rsidR="00120F69" w:rsidRPr="005C6A5E">
        <w:rPr>
          <w:rFonts w:ascii="Arial" w:hAnsi="Arial" w:cs="Arial"/>
          <w:color w:val="000000"/>
          <w:sz w:val="24"/>
          <w:szCs w:val="24"/>
          <w:lang w:eastAsia="es-ES"/>
        </w:rPr>
        <w:tab/>
      </w:r>
      <w:r w:rsidR="00120F69" w:rsidRPr="005C6A5E">
        <w:rPr>
          <w:rFonts w:ascii="Arial" w:hAnsi="Arial" w:cs="Arial"/>
          <w:color w:val="000000"/>
          <w:sz w:val="24"/>
          <w:szCs w:val="24"/>
          <w:lang w:eastAsia="es-ES"/>
        </w:rPr>
        <w:tab/>
      </w:r>
      <w:r w:rsidR="000158B2" w:rsidRPr="005C6A5E">
        <w:rPr>
          <w:rFonts w:ascii="Arial" w:hAnsi="Arial" w:cs="Arial"/>
          <w:color w:val="000000"/>
          <w:sz w:val="24"/>
          <w:szCs w:val="24"/>
          <w:lang w:eastAsia="es-ES"/>
        </w:rPr>
        <w:tab/>
      </w:r>
    </w:p>
    <w:p w:rsidR="002F78D0" w:rsidRPr="005C6A5E" w:rsidRDefault="002F78D0" w:rsidP="00A846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>Número de documento de identidad:</w:t>
      </w:r>
      <w:r w:rsidR="00181A25" w:rsidRPr="005C6A5E">
        <w:rPr>
          <w:rFonts w:ascii="Arial" w:hAnsi="Arial" w:cs="Arial"/>
          <w:color w:val="000000"/>
          <w:sz w:val="24"/>
          <w:szCs w:val="24"/>
          <w:lang w:eastAsia="es-ES"/>
        </w:rPr>
        <w:tab/>
      </w:r>
      <w:r w:rsidR="00181A25" w:rsidRPr="005C6A5E">
        <w:rPr>
          <w:rFonts w:ascii="Arial" w:hAnsi="Arial" w:cs="Arial"/>
          <w:color w:val="000000"/>
          <w:sz w:val="24"/>
          <w:szCs w:val="24"/>
          <w:lang w:eastAsia="es-ES"/>
        </w:rPr>
        <w:tab/>
      </w:r>
      <w:r w:rsidR="000158B2" w:rsidRPr="005C6A5E">
        <w:rPr>
          <w:rFonts w:ascii="Arial" w:hAnsi="Arial" w:cs="Arial"/>
          <w:color w:val="000000"/>
          <w:sz w:val="24"/>
          <w:szCs w:val="24"/>
          <w:lang w:eastAsia="es-ES"/>
        </w:rPr>
        <w:tab/>
      </w:r>
    </w:p>
    <w:p w:rsidR="00A86BBA" w:rsidRPr="005C6A5E" w:rsidRDefault="00A86BBA" w:rsidP="00A846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>Fecha de nacimiento (DD/MM/AA)</w:t>
      </w:r>
      <w:r w:rsidR="00120F69"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>:</w:t>
      </w:r>
      <w:r w:rsidR="00181A25" w:rsidRPr="005C6A5E">
        <w:rPr>
          <w:rFonts w:ascii="Arial" w:hAnsi="Arial" w:cs="Arial"/>
          <w:color w:val="000000"/>
          <w:sz w:val="24"/>
          <w:szCs w:val="24"/>
          <w:lang w:eastAsia="es-ES"/>
        </w:rPr>
        <w:tab/>
      </w:r>
      <w:r w:rsidR="00181A25" w:rsidRPr="005C6A5E">
        <w:rPr>
          <w:rFonts w:ascii="Arial" w:hAnsi="Arial" w:cs="Arial"/>
          <w:color w:val="000000"/>
          <w:sz w:val="24"/>
          <w:szCs w:val="24"/>
          <w:lang w:eastAsia="es-ES"/>
        </w:rPr>
        <w:tab/>
      </w:r>
      <w:r w:rsidR="000158B2" w:rsidRPr="005C6A5E">
        <w:rPr>
          <w:rFonts w:ascii="Arial" w:hAnsi="Arial" w:cs="Arial"/>
          <w:color w:val="000000"/>
          <w:sz w:val="24"/>
          <w:szCs w:val="24"/>
          <w:lang w:eastAsia="es-ES"/>
        </w:rPr>
        <w:tab/>
      </w:r>
    </w:p>
    <w:p w:rsidR="00A86BBA" w:rsidRPr="005C6A5E" w:rsidRDefault="00A86BBA" w:rsidP="00A846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>Lugar de nacimiento (Municipio/departamento)</w:t>
      </w:r>
      <w:r w:rsidR="00120F69"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>:</w:t>
      </w:r>
      <w:r w:rsidR="00120F69" w:rsidRPr="005C6A5E">
        <w:rPr>
          <w:rFonts w:ascii="Arial" w:hAnsi="Arial" w:cs="Arial"/>
          <w:color w:val="000000"/>
          <w:sz w:val="24"/>
          <w:szCs w:val="24"/>
          <w:lang w:eastAsia="es-ES"/>
        </w:rPr>
        <w:tab/>
      </w:r>
      <w:r w:rsidR="000158B2" w:rsidRPr="005C6A5E">
        <w:rPr>
          <w:rFonts w:ascii="Arial" w:hAnsi="Arial" w:cs="Arial"/>
          <w:color w:val="000000"/>
          <w:sz w:val="24"/>
          <w:szCs w:val="24"/>
          <w:lang w:eastAsia="es-ES"/>
        </w:rPr>
        <w:tab/>
      </w:r>
    </w:p>
    <w:p w:rsidR="00FD697C" w:rsidRPr="005C6A5E" w:rsidRDefault="00FD697C" w:rsidP="00A846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>Edad:</w:t>
      </w:r>
      <w:r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ab/>
      </w:r>
      <w:r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ab/>
      </w:r>
      <w:r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ab/>
      </w:r>
      <w:r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ab/>
      </w:r>
      <w:r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ab/>
      </w:r>
      <w:r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ab/>
      </w:r>
      <w:r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ab/>
      </w:r>
      <w:r w:rsidR="000158B2"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ab/>
      </w:r>
    </w:p>
    <w:p w:rsidR="006E24B6" w:rsidRPr="005C6A5E" w:rsidRDefault="006E24B6" w:rsidP="00A846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>Estado Civil:</w:t>
      </w:r>
      <w:r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ab/>
      </w:r>
      <w:r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ab/>
      </w:r>
      <w:r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ab/>
      </w:r>
      <w:r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ab/>
      </w:r>
      <w:r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ab/>
      </w:r>
      <w:r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ab/>
      </w:r>
      <w:r w:rsidR="000158B2"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ab/>
      </w:r>
    </w:p>
    <w:p w:rsidR="002314BC" w:rsidRPr="005C6A5E" w:rsidRDefault="002F78D0" w:rsidP="00A846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>Dirección de residencia:</w:t>
      </w:r>
    </w:p>
    <w:p w:rsidR="002F78D0" w:rsidRPr="005C6A5E" w:rsidRDefault="002314BC" w:rsidP="00A846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>Barrio de residencia:</w:t>
      </w:r>
      <w:r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ab/>
      </w:r>
      <w:r w:rsidR="00120F69"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ab/>
      </w:r>
      <w:r w:rsidR="00181A25" w:rsidRPr="005C6A5E">
        <w:rPr>
          <w:rFonts w:ascii="Arial" w:hAnsi="Arial" w:cs="Arial"/>
          <w:color w:val="000000"/>
          <w:sz w:val="24"/>
          <w:szCs w:val="24"/>
          <w:lang w:eastAsia="es-ES"/>
        </w:rPr>
        <w:tab/>
      </w:r>
      <w:r w:rsidR="00181A25" w:rsidRPr="005C6A5E">
        <w:rPr>
          <w:rFonts w:ascii="Arial" w:hAnsi="Arial" w:cs="Arial"/>
          <w:color w:val="000000"/>
          <w:sz w:val="24"/>
          <w:szCs w:val="24"/>
          <w:lang w:eastAsia="es-ES"/>
        </w:rPr>
        <w:tab/>
      </w:r>
      <w:r w:rsidR="00181A25" w:rsidRPr="005C6A5E">
        <w:rPr>
          <w:rFonts w:ascii="Arial" w:hAnsi="Arial" w:cs="Arial"/>
          <w:color w:val="000000"/>
          <w:sz w:val="24"/>
          <w:szCs w:val="24"/>
          <w:lang w:eastAsia="es-ES"/>
        </w:rPr>
        <w:tab/>
      </w:r>
      <w:r w:rsidR="000158B2" w:rsidRPr="005C6A5E">
        <w:rPr>
          <w:rFonts w:ascii="Arial" w:hAnsi="Arial" w:cs="Arial"/>
          <w:color w:val="000000"/>
          <w:sz w:val="24"/>
          <w:szCs w:val="24"/>
          <w:lang w:eastAsia="es-ES"/>
        </w:rPr>
        <w:tab/>
      </w:r>
    </w:p>
    <w:p w:rsidR="002F78D0" w:rsidRPr="005C6A5E" w:rsidRDefault="00A86BBA" w:rsidP="00A846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>Municipio</w:t>
      </w:r>
      <w:r w:rsidR="002314BC"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 xml:space="preserve">/Departamento </w:t>
      </w:r>
      <w:r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>de residencia</w:t>
      </w:r>
      <w:r w:rsidR="002F78D0"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>:</w:t>
      </w:r>
      <w:r w:rsidR="009C4091"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ab/>
      </w:r>
      <w:r w:rsidR="000158B2"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ab/>
      </w:r>
      <w:r w:rsidR="000158B2" w:rsidRPr="005C6A5E">
        <w:rPr>
          <w:rFonts w:ascii="Arial" w:hAnsi="Arial" w:cs="Arial"/>
          <w:color w:val="000000"/>
          <w:sz w:val="24"/>
          <w:szCs w:val="24"/>
          <w:lang w:eastAsia="es-ES"/>
        </w:rPr>
        <w:tab/>
      </w:r>
      <w:r w:rsidR="009C4091"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ab/>
      </w:r>
      <w:r w:rsidR="000158B2"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ab/>
      </w:r>
    </w:p>
    <w:p w:rsidR="00A86BBA" w:rsidRPr="005C6A5E" w:rsidRDefault="00A86BBA" w:rsidP="00A846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>Teléfonos de contacto</w:t>
      </w:r>
      <w:r w:rsidR="009C4091"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>:</w:t>
      </w:r>
      <w:r w:rsidR="002A2A49"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ab/>
      </w:r>
      <w:r w:rsidR="002A2A49"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ab/>
      </w:r>
      <w:r w:rsidR="002A2A49"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ab/>
      </w:r>
      <w:r w:rsidR="002A2A49"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ab/>
      </w:r>
      <w:r w:rsidR="000158B2"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ab/>
      </w:r>
    </w:p>
    <w:p w:rsidR="007D583C" w:rsidRPr="005C6A5E" w:rsidRDefault="009C4091" w:rsidP="00A846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>Correo electrónico de contacto</w:t>
      </w:r>
      <w:r w:rsidR="0035263D"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>:</w:t>
      </w:r>
      <w:r w:rsidR="002A2A49"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ab/>
      </w:r>
      <w:r w:rsidR="002A2A49"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ab/>
      </w:r>
    </w:p>
    <w:p w:rsidR="0035263D" w:rsidRPr="005C6A5E" w:rsidRDefault="0035263D" w:rsidP="00A846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>Persona responsable/parentesco:</w:t>
      </w:r>
    </w:p>
    <w:p w:rsidR="00F3039D" w:rsidRDefault="002A2A49" w:rsidP="00A846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ab/>
      </w:r>
      <w:r w:rsidR="000158B2"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ab/>
      </w:r>
    </w:p>
    <w:p w:rsidR="002B2573" w:rsidRDefault="002B2573" w:rsidP="00A846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es-ES"/>
        </w:rPr>
      </w:pPr>
    </w:p>
    <w:p w:rsidR="002B2573" w:rsidRDefault="002B2573" w:rsidP="00A846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es-ES"/>
        </w:rPr>
      </w:pPr>
    </w:p>
    <w:p w:rsidR="002B2573" w:rsidRDefault="002B2573" w:rsidP="00A846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es-ES"/>
        </w:rPr>
      </w:pPr>
    </w:p>
    <w:p w:rsidR="002B2573" w:rsidRPr="005C6A5E" w:rsidRDefault="002B2573" w:rsidP="00A846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es-ES"/>
        </w:rPr>
      </w:pPr>
    </w:p>
    <w:p w:rsidR="00137236" w:rsidRPr="005C6A5E" w:rsidRDefault="00D76699" w:rsidP="00A846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 xml:space="preserve">Personas con quienes vive (Nombre </w:t>
      </w:r>
      <w:r w:rsidR="00222D72"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 xml:space="preserve">completo </w:t>
      </w:r>
      <w:r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>y parentesco)</w:t>
      </w:r>
      <w:r w:rsidR="00222D72"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 xml:space="preserve">: </w:t>
      </w:r>
    </w:p>
    <w:p w:rsidR="0004322A" w:rsidRPr="005C6A5E" w:rsidRDefault="0004322A" w:rsidP="00A846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</w:p>
    <w:p w:rsidR="003B20C5" w:rsidRPr="005C6A5E" w:rsidRDefault="003B20C5" w:rsidP="009402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es-ES"/>
        </w:rPr>
      </w:pPr>
    </w:p>
    <w:p w:rsidR="003B20C5" w:rsidRPr="005C6A5E" w:rsidRDefault="003B20C5" w:rsidP="00A466C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lastRenderedPageBreak/>
        <w:t>Motivación para solicitar la valoración de apoyos</w:t>
      </w:r>
    </w:p>
    <w:p w:rsidR="003643F0" w:rsidRPr="005C6A5E" w:rsidRDefault="003643F0" w:rsidP="00A466C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color w:val="000000"/>
          <w:sz w:val="24"/>
          <w:szCs w:val="24"/>
          <w:lang w:eastAsia="es-ES"/>
        </w:rPr>
      </w:pPr>
    </w:p>
    <w:p w:rsidR="003643F0" w:rsidRPr="002B2573" w:rsidRDefault="003643F0" w:rsidP="00F268FC">
      <w:pPr>
        <w:rPr>
          <w:rFonts w:ascii="Arial" w:hAnsi="Arial" w:cs="Arial"/>
          <w:sz w:val="24"/>
          <w:szCs w:val="24"/>
        </w:rPr>
      </w:pPr>
      <w:r w:rsidRPr="005C6A5E">
        <w:rPr>
          <w:rFonts w:ascii="Arial" w:hAnsi="Arial" w:cs="Arial"/>
          <w:sz w:val="24"/>
          <w:szCs w:val="24"/>
        </w:rPr>
        <w:t>Se solicita directamente por la persona con</w:t>
      </w:r>
      <w:r w:rsidR="00F268FC">
        <w:rPr>
          <w:rFonts w:ascii="Arial" w:hAnsi="Arial" w:cs="Arial"/>
          <w:sz w:val="24"/>
          <w:szCs w:val="24"/>
        </w:rPr>
        <w:t xml:space="preserve"> discapacidad             </w:t>
      </w:r>
      <w:r w:rsidRPr="005C6A5E">
        <w:rPr>
          <w:rFonts w:ascii="Arial" w:hAnsi="Arial" w:cs="Arial"/>
          <w:sz w:val="24"/>
          <w:szCs w:val="24"/>
        </w:rPr>
        <w:t>SI</w:t>
      </w:r>
      <w:r w:rsidRPr="002B2573">
        <w:rPr>
          <w:rFonts w:ascii="Arial" w:hAnsi="Arial" w:cs="Arial"/>
          <w:sz w:val="24"/>
          <w:szCs w:val="24"/>
        </w:rPr>
        <w:t>___NO</w:t>
      </w:r>
      <w:r w:rsidR="00F620B4" w:rsidRPr="002B2573">
        <w:rPr>
          <w:rFonts w:ascii="Arial" w:hAnsi="Arial" w:cs="Arial"/>
          <w:sz w:val="24"/>
          <w:szCs w:val="24"/>
        </w:rPr>
        <w:t>__</w:t>
      </w:r>
      <w:r w:rsidR="007A1574" w:rsidRPr="002B2573">
        <w:rPr>
          <w:rFonts w:ascii="Arial" w:hAnsi="Arial" w:cs="Arial"/>
          <w:sz w:val="24"/>
          <w:szCs w:val="24"/>
        </w:rPr>
        <w:t>_</w:t>
      </w:r>
    </w:p>
    <w:p w:rsidR="003643F0" w:rsidRPr="002B2573" w:rsidRDefault="003643F0" w:rsidP="00F268FC">
      <w:pPr>
        <w:rPr>
          <w:rFonts w:ascii="Arial" w:hAnsi="Arial" w:cs="Arial"/>
          <w:sz w:val="24"/>
          <w:szCs w:val="24"/>
        </w:rPr>
      </w:pPr>
      <w:r w:rsidRPr="002B2573">
        <w:rPr>
          <w:rFonts w:ascii="Arial" w:hAnsi="Arial" w:cs="Arial"/>
          <w:sz w:val="24"/>
          <w:szCs w:val="24"/>
        </w:rPr>
        <w:t xml:space="preserve">Se </w:t>
      </w:r>
      <w:r w:rsidR="0049232D" w:rsidRPr="002B2573">
        <w:rPr>
          <w:rFonts w:ascii="Arial" w:hAnsi="Arial" w:cs="Arial"/>
          <w:sz w:val="24"/>
          <w:szCs w:val="24"/>
        </w:rPr>
        <w:t xml:space="preserve">ha </w:t>
      </w:r>
      <w:r w:rsidRPr="002B2573">
        <w:rPr>
          <w:rFonts w:ascii="Arial" w:hAnsi="Arial" w:cs="Arial"/>
          <w:sz w:val="24"/>
          <w:szCs w:val="24"/>
        </w:rPr>
        <w:t>selecciona</w:t>
      </w:r>
      <w:r w:rsidR="0049232D" w:rsidRPr="002B2573">
        <w:rPr>
          <w:rFonts w:ascii="Arial" w:hAnsi="Arial" w:cs="Arial"/>
          <w:sz w:val="24"/>
          <w:szCs w:val="24"/>
        </w:rPr>
        <w:t>do</w:t>
      </w:r>
      <w:r w:rsidRPr="002B2573">
        <w:rPr>
          <w:rFonts w:ascii="Arial" w:hAnsi="Arial" w:cs="Arial"/>
          <w:sz w:val="24"/>
          <w:szCs w:val="24"/>
        </w:rPr>
        <w:t xml:space="preserve"> un </w:t>
      </w:r>
      <w:r w:rsidR="0049232D" w:rsidRPr="002B2573">
        <w:rPr>
          <w:rFonts w:ascii="Arial" w:hAnsi="Arial" w:cs="Arial"/>
          <w:sz w:val="24"/>
          <w:szCs w:val="24"/>
        </w:rPr>
        <w:t>mecanismo de formalización</w:t>
      </w:r>
      <w:r w:rsidR="0049232D" w:rsidRPr="002B2573">
        <w:rPr>
          <w:rFonts w:ascii="Arial" w:hAnsi="Arial" w:cs="Arial"/>
          <w:sz w:val="24"/>
          <w:szCs w:val="24"/>
        </w:rPr>
        <w:tab/>
      </w:r>
      <w:r w:rsidR="00B0197F" w:rsidRPr="002B2573">
        <w:rPr>
          <w:rFonts w:ascii="Arial" w:hAnsi="Arial" w:cs="Arial"/>
          <w:sz w:val="24"/>
          <w:szCs w:val="24"/>
        </w:rPr>
        <w:tab/>
      </w:r>
      <w:r w:rsidR="00B0197F" w:rsidRPr="002B2573">
        <w:rPr>
          <w:rFonts w:ascii="Arial" w:hAnsi="Arial" w:cs="Arial"/>
          <w:sz w:val="24"/>
          <w:szCs w:val="24"/>
        </w:rPr>
        <w:tab/>
      </w:r>
      <w:r w:rsidR="00B5592C" w:rsidRPr="002B2573">
        <w:rPr>
          <w:rFonts w:ascii="Arial" w:hAnsi="Arial" w:cs="Arial"/>
          <w:sz w:val="24"/>
          <w:szCs w:val="24"/>
        </w:rPr>
        <w:t>SI</w:t>
      </w:r>
      <w:r w:rsidR="00EE48FB" w:rsidRPr="002B2573">
        <w:rPr>
          <w:rFonts w:ascii="Arial" w:hAnsi="Arial" w:cs="Arial"/>
          <w:sz w:val="24"/>
          <w:szCs w:val="24"/>
        </w:rPr>
        <w:t>__</w:t>
      </w:r>
      <w:r w:rsidRPr="002B2573">
        <w:rPr>
          <w:rFonts w:ascii="Arial" w:hAnsi="Arial" w:cs="Arial"/>
          <w:sz w:val="24"/>
          <w:szCs w:val="24"/>
        </w:rPr>
        <w:t>_NO</w:t>
      </w:r>
      <w:r w:rsidR="007A1574" w:rsidRPr="002B2573">
        <w:rPr>
          <w:rFonts w:ascii="Arial" w:hAnsi="Arial" w:cs="Arial"/>
          <w:sz w:val="24"/>
          <w:szCs w:val="24"/>
        </w:rPr>
        <w:t>___</w:t>
      </w:r>
    </w:p>
    <w:p w:rsidR="003643F0" w:rsidRPr="002B2573" w:rsidRDefault="000C403E" w:rsidP="00F268FC">
      <w:pPr>
        <w:rPr>
          <w:rFonts w:ascii="Arial" w:hAnsi="Arial" w:cs="Arial"/>
          <w:sz w:val="24"/>
          <w:szCs w:val="24"/>
        </w:rPr>
      </w:pPr>
      <w:r w:rsidRPr="002B2573">
        <w:rPr>
          <w:rFonts w:ascii="Arial" w:hAnsi="Arial" w:cs="Arial"/>
          <w:sz w:val="24"/>
          <w:szCs w:val="24"/>
        </w:rPr>
        <w:t>¿Cuál?</w:t>
      </w:r>
      <w:r w:rsidR="003471A1" w:rsidRPr="002B2573">
        <w:rPr>
          <w:rFonts w:ascii="Arial" w:hAnsi="Arial" w:cs="Arial"/>
          <w:sz w:val="24"/>
          <w:szCs w:val="24"/>
        </w:rPr>
        <w:t>_________________________________</w:t>
      </w:r>
      <w:r w:rsidR="00B5592C" w:rsidRPr="002B2573">
        <w:rPr>
          <w:rFonts w:ascii="Arial" w:hAnsi="Arial" w:cs="Arial"/>
          <w:sz w:val="24"/>
          <w:szCs w:val="24"/>
        </w:rPr>
        <w:t>_</w:t>
      </w:r>
      <w:r w:rsidR="002B2573">
        <w:rPr>
          <w:rFonts w:ascii="Arial" w:hAnsi="Arial" w:cs="Arial"/>
          <w:sz w:val="24"/>
          <w:szCs w:val="24"/>
        </w:rPr>
        <w:t>_</w:t>
      </w:r>
    </w:p>
    <w:p w:rsidR="003643F0" w:rsidRPr="002B2573" w:rsidRDefault="003643F0" w:rsidP="00F268FC">
      <w:pPr>
        <w:rPr>
          <w:rFonts w:ascii="Arial" w:hAnsi="Arial" w:cs="Arial"/>
          <w:sz w:val="24"/>
          <w:szCs w:val="24"/>
        </w:rPr>
      </w:pPr>
      <w:r w:rsidRPr="002B2573">
        <w:rPr>
          <w:rFonts w:ascii="Arial" w:hAnsi="Arial" w:cs="Arial"/>
          <w:sz w:val="24"/>
          <w:szCs w:val="24"/>
        </w:rPr>
        <w:t>Se solicita en el marco de un proceso judicial                                    SI</w:t>
      </w:r>
      <w:r w:rsidR="00E728AF" w:rsidRPr="002B2573">
        <w:rPr>
          <w:rFonts w:ascii="Arial" w:hAnsi="Arial" w:cs="Arial"/>
          <w:sz w:val="24"/>
          <w:szCs w:val="24"/>
        </w:rPr>
        <w:t>__</w:t>
      </w:r>
      <w:r w:rsidRPr="002B2573">
        <w:rPr>
          <w:rFonts w:ascii="Arial" w:hAnsi="Arial" w:cs="Arial"/>
          <w:sz w:val="24"/>
          <w:szCs w:val="24"/>
        </w:rPr>
        <w:t>_NO</w:t>
      </w:r>
      <w:r w:rsidR="00F620B4" w:rsidRPr="002B2573">
        <w:rPr>
          <w:rFonts w:ascii="Arial" w:hAnsi="Arial" w:cs="Arial"/>
          <w:sz w:val="24"/>
          <w:szCs w:val="24"/>
        </w:rPr>
        <w:t>__</w:t>
      </w:r>
      <w:r w:rsidR="007D7F55" w:rsidRPr="002B2573">
        <w:rPr>
          <w:rFonts w:ascii="Arial" w:hAnsi="Arial" w:cs="Arial"/>
          <w:sz w:val="24"/>
          <w:szCs w:val="24"/>
        </w:rPr>
        <w:t>_</w:t>
      </w:r>
    </w:p>
    <w:p w:rsidR="003643F0" w:rsidRDefault="003643F0" w:rsidP="00F26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B2573">
        <w:rPr>
          <w:rFonts w:ascii="Arial" w:hAnsi="Arial" w:cs="Arial"/>
          <w:sz w:val="24"/>
          <w:szCs w:val="24"/>
        </w:rPr>
        <w:t>La persona con discapacidad acude directamente al proceso Judicial SI___NO</w:t>
      </w:r>
      <w:r w:rsidR="00F620B4" w:rsidRPr="002B2573">
        <w:rPr>
          <w:rFonts w:ascii="Arial" w:hAnsi="Arial" w:cs="Arial"/>
          <w:sz w:val="24"/>
          <w:szCs w:val="24"/>
        </w:rPr>
        <w:t>__</w:t>
      </w:r>
      <w:r w:rsidR="007D7F55" w:rsidRPr="002B2573">
        <w:rPr>
          <w:rFonts w:ascii="Arial" w:hAnsi="Arial" w:cs="Arial"/>
          <w:sz w:val="24"/>
          <w:szCs w:val="24"/>
        </w:rPr>
        <w:t>_</w:t>
      </w:r>
    </w:p>
    <w:p w:rsidR="00F65A4F" w:rsidRPr="005C6A5E" w:rsidRDefault="00F65A4F" w:rsidP="00F26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1153A" w:rsidRPr="005C6A5E" w:rsidRDefault="00B1153A" w:rsidP="00A466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</w:p>
    <w:p w:rsidR="003643F0" w:rsidRPr="005C6A5E" w:rsidRDefault="003643F0" w:rsidP="00A466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>Si acude un tercero ¿quién es esa persona?</w:t>
      </w:r>
      <w:r w:rsidR="00B1153A"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 xml:space="preserve"> ¿Qué r</w:t>
      </w:r>
      <w:r w:rsidR="001737F0"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>elación</w:t>
      </w:r>
      <w:r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 xml:space="preserve"> la une con la persona con discapacidad</w:t>
      </w:r>
      <w:r w:rsidR="00B1153A"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>?</w:t>
      </w:r>
    </w:p>
    <w:p w:rsidR="001737F0" w:rsidRDefault="001737F0" w:rsidP="00155E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</w:p>
    <w:p w:rsidR="00F65A4F" w:rsidRPr="005C6A5E" w:rsidRDefault="00F65A4F" w:rsidP="00155E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</w:p>
    <w:p w:rsidR="002B2573" w:rsidRDefault="007D7F55" w:rsidP="00155E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  <w:lang w:eastAsia="es-ES"/>
        </w:rPr>
      </w:pPr>
      <w:r w:rsidRPr="005C6A5E">
        <w:rPr>
          <w:rFonts w:ascii="Arial" w:hAnsi="Arial" w:cs="Arial"/>
          <w:i/>
          <w:color w:val="000000"/>
          <w:sz w:val="24"/>
          <w:szCs w:val="24"/>
          <w:lang w:eastAsia="es-ES"/>
        </w:rPr>
        <w:t xml:space="preserve">La persona con discapacidad se encuentra o no </w:t>
      </w:r>
      <w:r w:rsidRPr="005C6A5E">
        <w:rPr>
          <w:rFonts w:ascii="Arial" w:hAnsi="Arial" w:cs="Arial"/>
          <w:b/>
          <w:i/>
          <w:color w:val="000000"/>
          <w:sz w:val="24"/>
          <w:szCs w:val="24"/>
          <w:lang w:eastAsia="es-ES"/>
        </w:rPr>
        <w:t>“absolutamente imposibilitada para manifestar su voluntad y preferencias por cualquier modo, medio o formato posible”</w:t>
      </w:r>
      <w:r w:rsidRPr="005C6A5E">
        <w:rPr>
          <w:rFonts w:ascii="Arial" w:hAnsi="Arial" w:cs="Arial"/>
          <w:i/>
          <w:color w:val="000000"/>
          <w:sz w:val="24"/>
          <w:szCs w:val="24"/>
          <w:lang w:eastAsia="es-ES"/>
        </w:rPr>
        <w:t xml:space="preserve"> como lo ordena el artículo 38 de la Ley 1996 de 2019.</w:t>
      </w:r>
    </w:p>
    <w:p w:rsidR="007D7F55" w:rsidRPr="005C6A5E" w:rsidRDefault="007D7F55" w:rsidP="00155E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  <w:lang w:eastAsia="es-ES"/>
        </w:rPr>
      </w:pPr>
      <w:r w:rsidRPr="005C6A5E">
        <w:rPr>
          <w:rFonts w:ascii="Arial" w:hAnsi="Arial" w:cs="Arial"/>
          <w:i/>
          <w:color w:val="000000"/>
          <w:sz w:val="24"/>
          <w:szCs w:val="24"/>
          <w:lang w:eastAsia="es-ES"/>
        </w:rPr>
        <w:t>Si</w:t>
      </w:r>
      <w:r w:rsidR="00F620B4" w:rsidRPr="005C6A5E">
        <w:rPr>
          <w:rFonts w:ascii="Arial" w:hAnsi="Arial" w:cs="Arial"/>
          <w:i/>
          <w:color w:val="000000"/>
          <w:sz w:val="24"/>
          <w:szCs w:val="24"/>
          <w:u w:val="single"/>
          <w:lang w:eastAsia="es-ES"/>
        </w:rPr>
        <w:t xml:space="preserve"> __</w:t>
      </w:r>
      <w:r w:rsidRPr="005C6A5E">
        <w:rPr>
          <w:rFonts w:ascii="Arial" w:hAnsi="Arial" w:cs="Arial"/>
          <w:i/>
          <w:color w:val="000000"/>
          <w:sz w:val="24"/>
          <w:szCs w:val="24"/>
          <w:u w:val="single"/>
          <w:lang w:eastAsia="es-ES"/>
        </w:rPr>
        <w:t>_</w:t>
      </w:r>
      <w:r w:rsidRPr="005C6A5E">
        <w:rPr>
          <w:rFonts w:ascii="Arial" w:hAnsi="Arial" w:cs="Arial"/>
          <w:i/>
          <w:color w:val="000000"/>
          <w:sz w:val="24"/>
          <w:szCs w:val="24"/>
          <w:lang w:eastAsia="es-ES"/>
        </w:rPr>
        <w:t xml:space="preserve"> NO</w:t>
      </w:r>
      <w:r w:rsidRPr="005C6A5E">
        <w:rPr>
          <w:rFonts w:ascii="Arial" w:hAnsi="Arial" w:cs="Arial"/>
          <w:i/>
          <w:color w:val="000000"/>
          <w:sz w:val="24"/>
          <w:szCs w:val="24"/>
          <w:u w:val="single"/>
          <w:lang w:eastAsia="es-ES"/>
        </w:rPr>
        <w:t xml:space="preserve"> ___</w:t>
      </w:r>
    </w:p>
    <w:p w:rsidR="001737F0" w:rsidRDefault="001737F0" w:rsidP="00155E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</w:p>
    <w:p w:rsidR="00F65A4F" w:rsidRPr="005C6A5E" w:rsidRDefault="00F65A4F" w:rsidP="00155E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</w:p>
    <w:p w:rsidR="007C7AAD" w:rsidRDefault="007D7F55" w:rsidP="00A466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5C6A5E">
        <w:rPr>
          <w:rFonts w:ascii="Arial" w:hAnsi="Arial" w:cs="Arial"/>
          <w:b/>
          <w:color w:val="000000"/>
          <w:sz w:val="24"/>
          <w:szCs w:val="24"/>
          <w:lang w:eastAsia="es-ES"/>
        </w:rPr>
        <w:t>¿Porque está absolutamente imposibilitada?</w:t>
      </w:r>
    </w:p>
    <w:p w:rsidR="00F65A4F" w:rsidRPr="00F65A4F" w:rsidRDefault="00F65A4F" w:rsidP="00A466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es-ES"/>
        </w:rPr>
      </w:pPr>
    </w:p>
    <w:p w:rsidR="001737F0" w:rsidRPr="005C6A5E" w:rsidRDefault="001737F0" w:rsidP="00A466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</w:p>
    <w:p w:rsidR="00D81129" w:rsidRPr="005C6A5E" w:rsidRDefault="007D7F55" w:rsidP="00A466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es-ES"/>
        </w:rPr>
      </w:pPr>
      <w:r w:rsidRPr="005C6A5E">
        <w:rPr>
          <w:rFonts w:ascii="Arial" w:hAnsi="Arial" w:cs="Arial"/>
          <w:b/>
          <w:sz w:val="24"/>
          <w:szCs w:val="24"/>
          <w:lang w:eastAsia="es-ES"/>
        </w:rPr>
        <w:t>¿Qué acciones se llevaron a cabo para establecer que no puede expresar su voluntad o preferencias por cualquier modo, medio o formato?</w:t>
      </w:r>
    </w:p>
    <w:p w:rsidR="00F620B4" w:rsidRPr="005C6A5E" w:rsidRDefault="00F620B4" w:rsidP="00F620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:rsidR="001737F0" w:rsidRPr="005C6A5E" w:rsidRDefault="001737F0" w:rsidP="00F620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:rsidR="00B9029A" w:rsidRDefault="00B9029A" w:rsidP="00A466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  <w:u w:val="single"/>
          <w:lang w:eastAsia="es-ES"/>
        </w:rPr>
      </w:pPr>
      <w:r w:rsidRPr="005C6A5E">
        <w:rPr>
          <w:rFonts w:ascii="Arial" w:hAnsi="Arial" w:cs="Arial"/>
          <w:i/>
          <w:sz w:val="24"/>
          <w:szCs w:val="24"/>
        </w:rPr>
        <w:t xml:space="preserve">La persona con discapacidad se encuentra o no </w:t>
      </w:r>
      <w:r w:rsidRPr="005C6A5E">
        <w:rPr>
          <w:rFonts w:ascii="Arial" w:hAnsi="Arial" w:cs="Arial"/>
          <w:b/>
          <w:i/>
          <w:sz w:val="24"/>
          <w:szCs w:val="24"/>
        </w:rPr>
        <w:t xml:space="preserve">“imposibilitada para ejercer su capacidad jurídica y esto conlleve a la vulneración o amenaza de sus derechos por parte de un tercero” </w:t>
      </w:r>
      <w:r w:rsidRPr="005C6A5E">
        <w:rPr>
          <w:rFonts w:ascii="Arial" w:hAnsi="Arial" w:cs="Arial"/>
          <w:i/>
          <w:sz w:val="24"/>
          <w:szCs w:val="24"/>
        </w:rPr>
        <w:t>como lo ordena el artículo 13 de la Ley 1996 de 2019.</w:t>
      </w:r>
      <w:r w:rsidR="00365ABE" w:rsidRPr="005C6A5E">
        <w:rPr>
          <w:rFonts w:ascii="Arial" w:hAnsi="Arial" w:cs="Arial"/>
          <w:i/>
          <w:sz w:val="24"/>
          <w:szCs w:val="24"/>
          <w:lang w:eastAsia="es-ES"/>
        </w:rPr>
        <w:t>SI</w:t>
      </w:r>
      <w:r w:rsidR="00F620B4" w:rsidRPr="005C6A5E">
        <w:rPr>
          <w:rFonts w:ascii="Arial" w:hAnsi="Arial" w:cs="Arial"/>
          <w:i/>
          <w:sz w:val="24"/>
          <w:szCs w:val="24"/>
          <w:u w:val="single"/>
          <w:lang w:eastAsia="es-ES"/>
        </w:rPr>
        <w:t>__</w:t>
      </w:r>
      <w:r w:rsidRPr="005C6A5E">
        <w:rPr>
          <w:rFonts w:ascii="Arial" w:hAnsi="Arial" w:cs="Arial"/>
          <w:i/>
          <w:sz w:val="24"/>
          <w:szCs w:val="24"/>
          <w:u w:val="single"/>
          <w:lang w:eastAsia="es-ES"/>
        </w:rPr>
        <w:t>_</w:t>
      </w:r>
      <w:r w:rsidRPr="005C6A5E">
        <w:rPr>
          <w:rFonts w:ascii="Arial" w:hAnsi="Arial" w:cs="Arial"/>
          <w:i/>
          <w:sz w:val="24"/>
          <w:szCs w:val="24"/>
          <w:lang w:eastAsia="es-ES"/>
        </w:rPr>
        <w:t xml:space="preserve"> NO</w:t>
      </w:r>
      <w:r w:rsidRPr="005C6A5E">
        <w:rPr>
          <w:rFonts w:ascii="Arial" w:hAnsi="Arial" w:cs="Arial"/>
          <w:i/>
          <w:sz w:val="24"/>
          <w:szCs w:val="24"/>
          <w:u w:val="single"/>
          <w:lang w:eastAsia="es-ES"/>
        </w:rPr>
        <w:t>___</w:t>
      </w:r>
    </w:p>
    <w:p w:rsidR="00F65A4F" w:rsidRPr="00F65A4F" w:rsidRDefault="00F65A4F" w:rsidP="00A466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1737F0" w:rsidRPr="005C6A5E" w:rsidRDefault="001737F0" w:rsidP="00A466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:rsidR="00B9029A" w:rsidRPr="005C6A5E" w:rsidRDefault="00B9029A" w:rsidP="00A466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es-ES"/>
        </w:rPr>
      </w:pPr>
      <w:r w:rsidRPr="005C6A5E">
        <w:rPr>
          <w:rFonts w:ascii="Arial" w:hAnsi="Arial" w:cs="Arial"/>
          <w:b/>
          <w:sz w:val="24"/>
          <w:szCs w:val="24"/>
          <w:lang w:eastAsia="es-ES"/>
        </w:rPr>
        <w:t>¿Porque está imposibilitada para ejercer su capacidad jurídica?</w:t>
      </w:r>
    </w:p>
    <w:p w:rsidR="00F620B4" w:rsidRDefault="00F620B4" w:rsidP="00A466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5A4F" w:rsidRPr="005C6A5E" w:rsidRDefault="00F65A4F" w:rsidP="00A466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:rsidR="00F620B4" w:rsidRPr="005C6A5E" w:rsidRDefault="00B9029A" w:rsidP="00F65A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C6A5E">
        <w:rPr>
          <w:rFonts w:ascii="Arial" w:hAnsi="Arial" w:cs="Arial"/>
          <w:b/>
          <w:sz w:val="24"/>
          <w:szCs w:val="24"/>
        </w:rPr>
        <w:t>¿Cuál es</w:t>
      </w:r>
      <w:r w:rsidR="004C086C" w:rsidRPr="005C6A5E">
        <w:rPr>
          <w:rFonts w:ascii="Arial" w:hAnsi="Arial" w:cs="Arial"/>
          <w:b/>
          <w:sz w:val="24"/>
          <w:szCs w:val="24"/>
        </w:rPr>
        <w:t xml:space="preserve"> la</w:t>
      </w:r>
      <w:r w:rsidRPr="005C6A5E">
        <w:rPr>
          <w:rFonts w:ascii="Arial" w:hAnsi="Arial" w:cs="Arial"/>
          <w:b/>
          <w:sz w:val="24"/>
          <w:szCs w:val="24"/>
        </w:rPr>
        <w:t xml:space="preserve"> posible amenaza a sus derechos?</w:t>
      </w:r>
    </w:p>
    <w:p w:rsidR="00B9029A" w:rsidRPr="005C6A5E" w:rsidRDefault="00B9029A" w:rsidP="00A466C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C6A5E">
        <w:rPr>
          <w:rFonts w:ascii="Arial" w:hAnsi="Arial" w:cs="Arial"/>
          <w:b/>
          <w:sz w:val="24"/>
          <w:szCs w:val="24"/>
        </w:rPr>
        <w:t>Informe general del proyecto de vida o mejor interpretación de la voluntad y las preferencias de la persona con discapacidad</w:t>
      </w:r>
    </w:p>
    <w:p w:rsidR="00821EDD" w:rsidRPr="005C6A5E" w:rsidRDefault="00821EDD" w:rsidP="00A466C2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12DB3" w:rsidRPr="005C6A5E" w:rsidRDefault="00D12DB3" w:rsidP="00D12DB3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6A5E">
        <w:rPr>
          <w:rFonts w:ascii="Arial" w:hAnsi="Arial" w:cs="Arial"/>
          <w:sz w:val="24"/>
          <w:szCs w:val="24"/>
        </w:rPr>
        <w:t>En caso de que sea posible entablar una comunicación directa con la persona con discapacidad:</w:t>
      </w:r>
    </w:p>
    <w:p w:rsidR="00A408B2" w:rsidRPr="005C6A5E" w:rsidRDefault="00A408B2" w:rsidP="00D12DB3">
      <w:pPr>
        <w:pStyle w:val="Prrafodelista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1129"/>
        <w:gridCol w:w="7699"/>
      </w:tblGrid>
      <w:tr w:rsidR="00D12DB3" w:rsidRPr="005C6A5E" w:rsidTr="00356D00">
        <w:tc>
          <w:tcPr>
            <w:tcW w:w="8828" w:type="dxa"/>
            <w:gridSpan w:val="2"/>
            <w:vAlign w:val="center"/>
          </w:tcPr>
          <w:p w:rsidR="00D12DB3" w:rsidRPr="005C6A5E" w:rsidRDefault="00D12DB3" w:rsidP="00356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C6A5E">
              <w:rPr>
                <w:rFonts w:ascii="Arial" w:hAnsi="Arial" w:cs="Arial"/>
                <w:b/>
              </w:rPr>
              <w:t>Informe general del proyecto de vida</w:t>
            </w:r>
          </w:p>
        </w:tc>
      </w:tr>
      <w:tr w:rsidR="001737F0" w:rsidRPr="005C6A5E" w:rsidTr="00356D00">
        <w:tc>
          <w:tcPr>
            <w:tcW w:w="1129" w:type="dxa"/>
            <w:vMerge w:val="restart"/>
            <w:vAlign w:val="center"/>
          </w:tcPr>
          <w:p w:rsidR="001737F0" w:rsidRPr="005C6A5E" w:rsidRDefault="001737F0" w:rsidP="00356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C6A5E">
              <w:rPr>
                <w:rFonts w:ascii="Arial" w:hAnsi="Arial" w:cs="Arial"/>
                <w:b/>
              </w:rPr>
              <w:lastRenderedPageBreak/>
              <w:t>Ámbito</w:t>
            </w:r>
          </w:p>
        </w:tc>
        <w:tc>
          <w:tcPr>
            <w:tcW w:w="7699" w:type="dxa"/>
          </w:tcPr>
          <w:p w:rsidR="001737F0" w:rsidRPr="005C6A5E" w:rsidRDefault="001737F0" w:rsidP="00356D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5C6A5E">
              <w:rPr>
                <w:rFonts w:ascii="Arial" w:hAnsi="Arial" w:cs="Arial"/>
                <w:b/>
              </w:rPr>
              <w:t xml:space="preserve">Principales decisiones y logros </w:t>
            </w:r>
          </w:p>
        </w:tc>
      </w:tr>
      <w:tr w:rsidR="001737F0" w:rsidRPr="005C6A5E" w:rsidTr="00356D00">
        <w:tc>
          <w:tcPr>
            <w:tcW w:w="1129" w:type="dxa"/>
            <w:vMerge/>
          </w:tcPr>
          <w:p w:rsidR="001737F0" w:rsidRPr="005C6A5E" w:rsidRDefault="001737F0" w:rsidP="00356D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9" w:type="dxa"/>
          </w:tcPr>
          <w:p w:rsidR="001737F0" w:rsidRPr="005C6A5E" w:rsidRDefault="001737F0" w:rsidP="00356D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1737F0" w:rsidRDefault="001737F0" w:rsidP="00356D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F65A4F" w:rsidRPr="005C6A5E" w:rsidRDefault="00F65A4F" w:rsidP="00356D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1737F0" w:rsidRDefault="001737F0" w:rsidP="00356D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F65A4F" w:rsidRPr="005C6A5E" w:rsidRDefault="00F65A4F" w:rsidP="00356D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1737F0" w:rsidRPr="005C6A5E" w:rsidRDefault="001737F0" w:rsidP="00356D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1737F0" w:rsidRPr="005C6A5E" w:rsidRDefault="001737F0" w:rsidP="00356D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37F0" w:rsidRPr="005C6A5E" w:rsidTr="00356D00">
        <w:tc>
          <w:tcPr>
            <w:tcW w:w="1129" w:type="dxa"/>
            <w:vMerge/>
          </w:tcPr>
          <w:p w:rsidR="001737F0" w:rsidRPr="005C6A5E" w:rsidRDefault="001737F0" w:rsidP="00356D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9" w:type="dxa"/>
          </w:tcPr>
          <w:p w:rsidR="001737F0" w:rsidRPr="005C6A5E" w:rsidRDefault="001737F0" w:rsidP="00A74E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5C6A5E">
              <w:rPr>
                <w:rFonts w:ascii="Arial" w:hAnsi="Arial" w:cs="Arial"/>
                <w:b/>
              </w:rPr>
              <w:t>Principales deseos</w:t>
            </w:r>
            <w:r w:rsidR="00A74EB6" w:rsidRPr="005C6A5E">
              <w:rPr>
                <w:rFonts w:ascii="Arial" w:hAnsi="Arial" w:cs="Arial"/>
                <w:b/>
              </w:rPr>
              <w:t xml:space="preserve"> y proyectos</w:t>
            </w:r>
            <w:r w:rsidRPr="005C6A5E">
              <w:rPr>
                <w:rFonts w:ascii="Arial" w:hAnsi="Arial" w:cs="Arial"/>
                <w:b/>
              </w:rPr>
              <w:t xml:space="preserve"> en el futuro</w:t>
            </w:r>
          </w:p>
        </w:tc>
      </w:tr>
      <w:tr w:rsidR="001737F0" w:rsidRPr="005C6A5E" w:rsidTr="00356D00">
        <w:tc>
          <w:tcPr>
            <w:tcW w:w="1129" w:type="dxa"/>
            <w:vMerge/>
          </w:tcPr>
          <w:p w:rsidR="001737F0" w:rsidRPr="005C6A5E" w:rsidRDefault="001737F0" w:rsidP="00356D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9" w:type="dxa"/>
          </w:tcPr>
          <w:p w:rsidR="001737F0" w:rsidRPr="005C6A5E" w:rsidRDefault="001737F0" w:rsidP="00356D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1737F0" w:rsidRPr="005C6A5E" w:rsidRDefault="001737F0" w:rsidP="00356D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1737F0" w:rsidRDefault="001737F0" w:rsidP="00356D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F65A4F" w:rsidRDefault="00F65A4F" w:rsidP="00356D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F65A4F" w:rsidRPr="005C6A5E" w:rsidRDefault="00F65A4F" w:rsidP="00356D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1737F0" w:rsidRPr="005C6A5E" w:rsidRDefault="001737F0" w:rsidP="00356D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1737F0" w:rsidRPr="005C6A5E" w:rsidRDefault="001737F0" w:rsidP="00356D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37F0" w:rsidRPr="005C6A5E" w:rsidTr="00356D00">
        <w:tc>
          <w:tcPr>
            <w:tcW w:w="1129" w:type="dxa"/>
            <w:vMerge/>
          </w:tcPr>
          <w:p w:rsidR="001737F0" w:rsidRPr="005C6A5E" w:rsidRDefault="001737F0" w:rsidP="00356D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9" w:type="dxa"/>
          </w:tcPr>
          <w:p w:rsidR="001737F0" w:rsidRPr="005C6A5E" w:rsidRDefault="001737F0" w:rsidP="00356D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C6A5E">
              <w:rPr>
                <w:rFonts w:ascii="Arial" w:hAnsi="Arial" w:cs="Arial"/>
                <w:b/>
              </w:rPr>
              <w:t>Aspectos claros y/o no claros de la red de apoyo</w:t>
            </w:r>
          </w:p>
        </w:tc>
      </w:tr>
      <w:tr w:rsidR="001737F0" w:rsidRPr="005C6A5E" w:rsidTr="00356D00">
        <w:tc>
          <w:tcPr>
            <w:tcW w:w="1129" w:type="dxa"/>
            <w:vMerge/>
          </w:tcPr>
          <w:p w:rsidR="001737F0" w:rsidRPr="005C6A5E" w:rsidRDefault="001737F0" w:rsidP="00356D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9" w:type="dxa"/>
          </w:tcPr>
          <w:p w:rsidR="001737F0" w:rsidRPr="005C6A5E" w:rsidRDefault="001737F0" w:rsidP="00356D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1737F0" w:rsidRDefault="001737F0" w:rsidP="00356D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F65A4F" w:rsidRPr="005C6A5E" w:rsidRDefault="00F65A4F" w:rsidP="00356D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1737F0" w:rsidRDefault="001737F0" w:rsidP="00356D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F65A4F" w:rsidRDefault="00F65A4F" w:rsidP="00356D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F65A4F" w:rsidRPr="005C6A5E" w:rsidRDefault="00F65A4F" w:rsidP="00356D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1737F0" w:rsidRPr="005C6A5E" w:rsidRDefault="001737F0" w:rsidP="00356D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D12DB3" w:rsidRPr="005C6A5E" w:rsidRDefault="00D12DB3" w:rsidP="00D12D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2DB3" w:rsidRDefault="00D12DB3" w:rsidP="00D12D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C6A5E">
        <w:rPr>
          <w:rFonts w:ascii="Arial" w:hAnsi="Arial" w:cs="Arial"/>
          <w:b/>
          <w:sz w:val="24"/>
          <w:szCs w:val="24"/>
        </w:rPr>
        <w:t>¿Por qué se optó por este informe?</w:t>
      </w:r>
    </w:p>
    <w:p w:rsidR="00F65A4F" w:rsidRPr="005C6A5E" w:rsidRDefault="00F65A4F" w:rsidP="00D12D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258F9" w:rsidRPr="005C6A5E" w:rsidRDefault="002258F9" w:rsidP="00D12D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14F6" w:rsidRPr="005C6A5E" w:rsidRDefault="00DB2160" w:rsidP="00F620B4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6A5E">
        <w:rPr>
          <w:rFonts w:ascii="Arial" w:hAnsi="Arial" w:cs="Arial"/>
          <w:sz w:val="24"/>
          <w:szCs w:val="24"/>
        </w:rPr>
        <w:t>En caso de que no sea posible entablar una comunicación directa con la persona</w:t>
      </w:r>
      <w:r w:rsidR="00FA60C5" w:rsidRPr="005C6A5E">
        <w:rPr>
          <w:rFonts w:ascii="Arial" w:hAnsi="Arial" w:cs="Arial"/>
          <w:sz w:val="24"/>
          <w:szCs w:val="24"/>
        </w:rPr>
        <w:t xml:space="preserve"> con discapacidad</w:t>
      </w:r>
      <w:r w:rsidRPr="005C6A5E">
        <w:rPr>
          <w:rFonts w:ascii="Arial" w:hAnsi="Arial" w:cs="Arial"/>
          <w:sz w:val="24"/>
          <w:szCs w:val="24"/>
        </w:rPr>
        <w:t>:</w:t>
      </w:r>
    </w:p>
    <w:p w:rsidR="001737F0" w:rsidRDefault="001737F0" w:rsidP="001737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65A4F" w:rsidRPr="005C6A5E" w:rsidRDefault="00F65A4F" w:rsidP="001737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37F0" w:rsidRDefault="001737F0" w:rsidP="001737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C6A5E">
        <w:rPr>
          <w:rFonts w:ascii="Arial" w:hAnsi="Arial" w:cs="Arial"/>
          <w:b/>
          <w:sz w:val="24"/>
          <w:szCs w:val="24"/>
        </w:rPr>
        <w:t>¿Por qué no fue posible entablar una comunicación directa con la persona con discapacidad?</w:t>
      </w:r>
    </w:p>
    <w:p w:rsidR="00F65A4F" w:rsidRPr="005C6A5E" w:rsidRDefault="00F65A4F" w:rsidP="001737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37F0" w:rsidRPr="005C6A5E" w:rsidRDefault="001737F0" w:rsidP="001737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37F0" w:rsidRPr="005C6A5E" w:rsidRDefault="001737F0" w:rsidP="001737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37F0" w:rsidRPr="005C6A5E" w:rsidRDefault="00DB2160" w:rsidP="00A466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C6A5E">
        <w:rPr>
          <w:rFonts w:ascii="Arial" w:hAnsi="Arial" w:cs="Arial"/>
          <w:b/>
          <w:sz w:val="24"/>
          <w:szCs w:val="24"/>
        </w:rPr>
        <w:t>Informe general de la mejor interpretación de la voluntad y las preferencias de la persona</w:t>
      </w:r>
    </w:p>
    <w:p w:rsidR="002258F9" w:rsidRPr="005C6A5E" w:rsidRDefault="002258F9" w:rsidP="00E72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1129"/>
        <w:gridCol w:w="7699"/>
      </w:tblGrid>
      <w:tr w:rsidR="00DB2160" w:rsidRPr="005C6A5E" w:rsidTr="0025761B">
        <w:tc>
          <w:tcPr>
            <w:tcW w:w="8828" w:type="dxa"/>
            <w:gridSpan w:val="2"/>
            <w:vAlign w:val="center"/>
          </w:tcPr>
          <w:p w:rsidR="00DB2160" w:rsidRPr="005C6A5E" w:rsidRDefault="00DB2160" w:rsidP="00E66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C6A5E">
              <w:rPr>
                <w:rFonts w:ascii="Arial" w:hAnsi="Arial" w:cs="Arial"/>
                <w:b/>
              </w:rPr>
              <w:t>Informe general del proyecto de vida</w:t>
            </w:r>
          </w:p>
        </w:tc>
      </w:tr>
      <w:tr w:rsidR="00D12DB3" w:rsidRPr="005C6A5E" w:rsidTr="0025761B">
        <w:tc>
          <w:tcPr>
            <w:tcW w:w="1129" w:type="dxa"/>
            <w:vMerge w:val="restart"/>
            <w:vAlign w:val="center"/>
          </w:tcPr>
          <w:p w:rsidR="00D12DB3" w:rsidRPr="005C6A5E" w:rsidRDefault="00D12DB3" w:rsidP="00E66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C6A5E">
              <w:rPr>
                <w:rFonts w:ascii="Arial" w:hAnsi="Arial" w:cs="Arial"/>
                <w:b/>
              </w:rPr>
              <w:t>Ámbito</w:t>
            </w:r>
          </w:p>
        </w:tc>
        <w:tc>
          <w:tcPr>
            <w:tcW w:w="7699" w:type="dxa"/>
          </w:tcPr>
          <w:p w:rsidR="00D12DB3" w:rsidRPr="005C6A5E" w:rsidRDefault="00D12DB3" w:rsidP="00E66C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5C6A5E">
              <w:rPr>
                <w:rFonts w:ascii="Arial" w:hAnsi="Arial" w:cs="Arial"/>
                <w:b/>
              </w:rPr>
              <w:t>Principales decisiones y preferencias previas</w:t>
            </w:r>
          </w:p>
        </w:tc>
      </w:tr>
      <w:tr w:rsidR="00D12DB3" w:rsidRPr="005C6A5E" w:rsidTr="0025761B">
        <w:tc>
          <w:tcPr>
            <w:tcW w:w="1129" w:type="dxa"/>
            <w:vMerge/>
            <w:vAlign w:val="center"/>
          </w:tcPr>
          <w:p w:rsidR="00D12DB3" w:rsidRPr="005C6A5E" w:rsidRDefault="00D12DB3" w:rsidP="00E66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9" w:type="dxa"/>
          </w:tcPr>
          <w:p w:rsidR="00D12DB3" w:rsidRPr="005C6A5E" w:rsidRDefault="00D12DB3" w:rsidP="00F62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12DB3" w:rsidRPr="005C6A5E" w:rsidRDefault="00D12DB3" w:rsidP="00F62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12DB3" w:rsidRPr="005C6A5E" w:rsidRDefault="00D12DB3" w:rsidP="00F62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12DB3" w:rsidRPr="005C6A5E" w:rsidRDefault="00D12DB3" w:rsidP="00F62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12DB3" w:rsidRPr="005C6A5E" w:rsidRDefault="00D12DB3" w:rsidP="00F62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12DB3" w:rsidRPr="005C6A5E" w:rsidTr="0025761B">
        <w:tc>
          <w:tcPr>
            <w:tcW w:w="1129" w:type="dxa"/>
            <w:vMerge/>
          </w:tcPr>
          <w:p w:rsidR="00D12DB3" w:rsidRPr="005C6A5E" w:rsidRDefault="00D12DB3" w:rsidP="00E66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9" w:type="dxa"/>
          </w:tcPr>
          <w:p w:rsidR="00D12DB3" w:rsidRPr="005C6A5E" w:rsidRDefault="00D12DB3" w:rsidP="00E66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C6A5E">
              <w:rPr>
                <w:rFonts w:ascii="Arial" w:hAnsi="Arial" w:cs="Arial"/>
                <w:b/>
              </w:rPr>
              <w:t xml:space="preserve">Posibles deseos y decisiones futuras </w:t>
            </w:r>
          </w:p>
        </w:tc>
      </w:tr>
      <w:tr w:rsidR="00D12DB3" w:rsidRPr="005C6A5E" w:rsidTr="0025761B">
        <w:tc>
          <w:tcPr>
            <w:tcW w:w="1129" w:type="dxa"/>
            <w:vMerge/>
          </w:tcPr>
          <w:p w:rsidR="00D12DB3" w:rsidRPr="005C6A5E" w:rsidRDefault="00D12DB3" w:rsidP="00E66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9" w:type="dxa"/>
          </w:tcPr>
          <w:p w:rsidR="00D12DB3" w:rsidRPr="005C6A5E" w:rsidRDefault="00D12DB3" w:rsidP="00F62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12DB3" w:rsidRPr="005C6A5E" w:rsidRDefault="00D12DB3" w:rsidP="00F62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12DB3" w:rsidRPr="005C6A5E" w:rsidRDefault="00D12DB3" w:rsidP="00F62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12DB3" w:rsidRPr="005C6A5E" w:rsidRDefault="00D12DB3" w:rsidP="00F62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12DB3" w:rsidRPr="005C6A5E" w:rsidTr="0025761B">
        <w:tc>
          <w:tcPr>
            <w:tcW w:w="1129" w:type="dxa"/>
            <w:vMerge/>
          </w:tcPr>
          <w:p w:rsidR="00D12DB3" w:rsidRPr="005C6A5E" w:rsidRDefault="00D12DB3" w:rsidP="00D12D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9" w:type="dxa"/>
          </w:tcPr>
          <w:p w:rsidR="00D12DB3" w:rsidRPr="005C6A5E" w:rsidRDefault="00D12DB3" w:rsidP="00094C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5C6A5E">
              <w:rPr>
                <w:rFonts w:ascii="Arial" w:hAnsi="Arial" w:cs="Arial"/>
                <w:b/>
              </w:rPr>
              <w:t xml:space="preserve">Aspectos </w:t>
            </w:r>
            <w:r w:rsidR="00094CBD" w:rsidRPr="005C6A5E">
              <w:rPr>
                <w:rFonts w:ascii="Arial" w:hAnsi="Arial" w:cs="Arial"/>
                <w:b/>
              </w:rPr>
              <w:t>claros y/o no claros de la</w:t>
            </w:r>
            <w:r w:rsidRPr="005C6A5E">
              <w:rPr>
                <w:rFonts w:ascii="Arial" w:hAnsi="Arial" w:cs="Arial"/>
                <w:b/>
              </w:rPr>
              <w:t xml:space="preserve"> red de apoyo</w:t>
            </w:r>
          </w:p>
        </w:tc>
      </w:tr>
      <w:tr w:rsidR="00D12DB3" w:rsidRPr="005C6A5E" w:rsidTr="0025761B">
        <w:tc>
          <w:tcPr>
            <w:tcW w:w="1129" w:type="dxa"/>
            <w:vMerge/>
          </w:tcPr>
          <w:p w:rsidR="00D12DB3" w:rsidRPr="005C6A5E" w:rsidRDefault="00D12DB3" w:rsidP="00D12D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9" w:type="dxa"/>
          </w:tcPr>
          <w:p w:rsidR="00D12DB3" w:rsidRPr="005C6A5E" w:rsidRDefault="00D12DB3" w:rsidP="00D12D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12DB3" w:rsidRPr="005C6A5E" w:rsidRDefault="00D12DB3" w:rsidP="00D12D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12DB3" w:rsidRPr="005C6A5E" w:rsidRDefault="00D12DB3" w:rsidP="00D12D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12DB3" w:rsidRPr="005C6A5E" w:rsidRDefault="00D12DB3" w:rsidP="00D12D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12DB3" w:rsidRPr="005C6A5E" w:rsidRDefault="00D12DB3" w:rsidP="00D12D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8F63FA" w:rsidRPr="005C6A5E" w:rsidRDefault="008F63FA" w:rsidP="006A22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37F0" w:rsidRPr="005C6A5E" w:rsidRDefault="001737F0" w:rsidP="001737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C6A5E">
        <w:rPr>
          <w:rFonts w:ascii="Arial" w:hAnsi="Arial" w:cs="Arial"/>
          <w:b/>
          <w:sz w:val="24"/>
          <w:szCs w:val="24"/>
        </w:rPr>
        <w:t xml:space="preserve">¿Por qué se optó por este informe? </w:t>
      </w:r>
    </w:p>
    <w:p w:rsidR="001737F0" w:rsidRPr="005C6A5E" w:rsidRDefault="000E5CDA" w:rsidP="000E5CDA">
      <w:pPr>
        <w:tabs>
          <w:tab w:val="left" w:pos="659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1737F0" w:rsidRPr="005C6A5E" w:rsidRDefault="000E5CDA" w:rsidP="000E5CDA">
      <w:pPr>
        <w:tabs>
          <w:tab w:val="left" w:pos="541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2052EC" w:rsidRPr="005C6A5E" w:rsidRDefault="002052EC" w:rsidP="006A22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B2160" w:rsidRPr="005C6A5E" w:rsidRDefault="00840766" w:rsidP="00B1245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C6A5E">
        <w:rPr>
          <w:rFonts w:ascii="Arial" w:hAnsi="Arial" w:cs="Arial"/>
          <w:b/>
          <w:sz w:val="24"/>
          <w:szCs w:val="24"/>
        </w:rPr>
        <w:t>decisiones o posibles actos jurídicos que requieren o que se sugieren deben ser formalizados a través de sentencia judicial</w:t>
      </w:r>
    </w:p>
    <w:p w:rsidR="00840766" w:rsidRPr="005C6A5E" w:rsidRDefault="00840766" w:rsidP="00A466C2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9351" w:type="dxa"/>
        <w:tblLook w:val="04A0"/>
      </w:tblPr>
      <w:tblGrid>
        <w:gridCol w:w="1097"/>
        <w:gridCol w:w="2354"/>
        <w:gridCol w:w="2320"/>
        <w:gridCol w:w="421"/>
        <w:gridCol w:w="1395"/>
        <w:gridCol w:w="1764"/>
      </w:tblGrid>
      <w:tr w:rsidR="00C961AB" w:rsidRPr="005C6A5E" w:rsidTr="00E66CB3">
        <w:trPr>
          <w:trHeight w:val="871"/>
        </w:trPr>
        <w:tc>
          <w:tcPr>
            <w:tcW w:w="846" w:type="dxa"/>
            <w:vAlign w:val="center"/>
          </w:tcPr>
          <w:p w:rsidR="00C961AB" w:rsidRPr="005C6A5E" w:rsidRDefault="00C961AB" w:rsidP="00EF60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5C6A5E">
              <w:rPr>
                <w:rFonts w:ascii="Arial" w:hAnsi="Arial" w:cs="Arial"/>
                <w:b/>
              </w:rPr>
              <w:t>Ámbito</w:t>
            </w:r>
          </w:p>
        </w:tc>
        <w:tc>
          <w:tcPr>
            <w:tcW w:w="2410" w:type="dxa"/>
            <w:vAlign w:val="center"/>
          </w:tcPr>
          <w:p w:rsidR="00C961AB" w:rsidRPr="005C6A5E" w:rsidRDefault="00C961AB" w:rsidP="00355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C6A5E">
              <w:rPr>
                <w:rFonts w:ascii="Arial" w:hAnsi="Arial" w:cs="Arial"/>
                <w:b/>
              </w:rPr>
              <w:t>Decisión o acto jurídico que requiere apoyo</w:t>
            </w:r>
          </w:p>
        </w:tc>
        <w:tc>
          <w:tcPr>
            <w:tcW w:w="2835" w:type="dxa"/>
            <w:gridSpan w:val="2"/>
            <w:vAlign w:val="center"/>
          </w:tcPr>
          <w:p w:rsidR="00C961AB" w:rsidRPr="005C6A5E" w:rsidRDefault="00C961AB" w:rsidP="00355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C6A5E">
              <w:rPr>
                <w:rFonts w:ascii="Arial" w:hAnsi="Arial" w:cs="Arial"/>
                <w:b/>
              </w:rPr>
              <w:t>Tipo de apoyo</w:t>
            </w:r>
          </w:p>
        </w:tc>
        <w:tc>
          <w:tcPr>
            <w:tcW w:w="1417" w:type="dxa"/>
            <w:vAlign w:val="center"/>
          </w:tcPr>
          <w:p w:rsidR="00C961AB" w:rsidRPr="005C6A5E" w:rsidRDefault="00C961AB" w:rsidP="00355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C6A5E">
              <w:rPr>
                <w:rFonts w:ascii="Arial" w:hAnsi="Arial" w:cs="Arial"/>
                <w:b/>
              </w:rPr>
              <w:t>Personas de apoyo</w:t>
            </w:r>
          </w:p>
        </w:tc>
        <w:tc>
          <w:tcPr>
            <w:tcW w:w="1843" w:type="dxa"/>
            <w:vAlign w:val="center"/>
          </w:tcPr>
          <w:p w:rsidR="00C961AB" w:rsidRPr="005C6A5E" w:rsidRDefault="00C961AB" w:rsidP="00355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C6A5E">
              <w:rPr>
                <w:rFonts w:ascii="Arial" w:hAnsi="Arial" w:cs="Arial"/>
                <w:b/>
              </w:rPr>
              <w:t>Persona que no debe proveer el apoyo</w:t>
            </w:r>
          </w:p>
        </w:tc>
      </w:tr>
      <w:tr w:rsidR="00C961AB" w:rsidRPr="005C6A5E" w:rsidTr="00E66CB3">
        <w:trPr>
          <w:trHeight w:val="1341"/>
        </w:trPr>
        <w:tc>
          <w:tcPr>
            <w:tcW w:w="846" w:type="dxa"/>
            <w:vMerge w:val="restart"/>
            <w:vAlign w:val="center"/>
          </w:tcPr>
          <w:p w:rsidR="00C961AB" w:rsidRPr="005C6A5E" w:rsidRDefault="00C961AB" w:rsidP="00EF6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C6A5E">
              <w:rPr>
                <w:rFonts w:ascii="Arial" w:hAnsi="Arial" w:cs="Arial"/>
                <w:b/>
              </w:rPr>
              <w:t>Familia, cuidado y vivienda</w:t>
            </w:r>
          </w:p>
        </w:tc>
        <w:tc>
          <w:tcPr>
            <w:tcW w:w="2410" w:type="dxa"/>
            <w:vMerge w:val="restart"/>
            <w:vAlign w:val="center"/>
          </w:tcPr>
          <w:p w:rsidR="00C961AB" w:rsidRPr="005C6A5E" w:rsidRDefault="00C961AB" w:rsidP="00355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C6A5E">
              <w:rPr>
                <w:rFonts w:ascii="Arial" w:hAnsi="Arial" w:cs="Arial"/>
                <w:b/>
              </w:rPr>
              <w:t>Decidir</w:t>
            </w:r>
            <w:r w:rsidR="001C3449" w:rsidRPr="005C6A5E">
              <w:rPr>
                <w:rFonts w:ascii="Arial" w:hAnsi="Arial" w:cs="Arial"/>
                <w:b/>
              </w:rPr>
              <w:t xml:space="preserve"> dónde con quienes y como vivir;</w:t>
            </w:r>
            <w:r w:rsidRPr="005C6A5E">
              <w:rPr>
                <w:rFonts w:ascii="Arial" w:hAnsi="Arial" w:cs="Arial"/>
                <w:b/>
              </w:rPr>
              <w:t xml:space="preserve"> contratar, gestionar y supervisar servicios de asistencia y cuidado personal</w:t>
            </w:r>
          </w:p>
        </w:tc>
        <w:tc>
          <w:tcPr>
            <w:tcW w:w="2409" w:type="dxa"/>
          </w:tcPr>
          <w:p w:rsidR="00C961AB" w:rsidRPr="005C6A5E" w:rsidRDefault="001C3449" w:rsidP="00355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5C6A5E">
              <w:rPr>
                <w:rFonts w:ascii="Arial" w:hAnsi="Arial" w:cs="Arial"/>
              </w:rPr>
              <w:t>Representar a la persona en determinados actos cuando el juez así lo decida.</w:t>
            </w:r>
          </w:p>
        </w:tc>
        <w:tc>
          <w:tcPr>
            <w:tcW w:w="426" w:type="dxa"/>
            <w:vAlign w:val="center"/>
          </w:tcPr>
          <w:p w:rsidR="00C961AB" w:rsidRPr="005C6A5E" w:rsidRDefault="00C961AB" w:rsidP="00355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C6A5E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17" w:type="dxa"/>
            <w:vMerge w:val="restart"/>
            <w:vAlign w:val="center"/>
          </w:tcPr>
          <w:p w:rsidR="00C961AB" w:rsidRPr="005C6A5E" w:rsidRDefault="00C961AB" w:rsidP="00355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961AB" w:rsidRPr="005C6A5E" w:rsidRDefault="00C961AB" w:rsidP="00355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961AB" w:rsidRPr="005C6A5E" w:rsidTr="00E66CB3">
        <w:trPr>
          <w:trHeight w:val="1187"/>
        </w:trPr>
        <w:tc>
          <w:tcPr>
            <w:tcW w:w="846" w:type="dxa"/>
            <w:vMerge/>
            <w:vAlign w:val="center"/>
          </w:tcPr>
          <w:p w:rsidR="00C961AB" w:rsidRPr="005C6A5E" w:rsidRDefault="00C961AB" w:rsidP="00EF60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C961AB" w:rsidRPr="005C6A5E" w:rsidRDefault="00C961AB" w:rsidP="00355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</w:tcPr>
          <w:p w:rsidR="00C961AB" w:rsidRPr="005C6A5E" w:rsidRDefault="00E66CB3" w:rsidP="00355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5C6A5E">
              <w:rPr>
                <w:rFonts w:ascii="Arial" w:hAnsi="Arial" w:cs="Arial"/>
              </w:rPr>
              <w:t>Interpretar la voluntad y las preferencias cuando la persona no pueda manifestar su voluntad.</w:t>
            </w:r>
          </w:p>
        </w:tc>
        <w:tc>
          <w:tcPr>
            <w:tcW w:w="426" w:type="dxa"/>
            <w:vAlign w:val="center"/>
          </w:tcPr>
          <w:p w:rsidR="00C961AB" w:rsidRPr="005C6A5E" w:rsidRDefault="00C961AB" w:rsidP="00355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C6A5E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17" w:type="dxa"/>
            <w:vMerge/>
            <w:vAlign w:val="center"/>
          </w:tcPr>
          <w:p w:rsidR="00C961AB" w:rsidRPr="005C6A5E" w:rsidRDefault="00C961AB" w:rsidP="00355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C961AB" w:rsidRPr="005C6A5E" w:rsidRDefault="00C961AB" w:rsidP="00355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E66CB3" w:rsidRPr="005C6A5E" w:rsidTr="00E66CB3">
        <w:trPr>
          <w:trHeight w:val="1468"/>
        </w:trPr>
        <w:tc>
          <w:tcPr>
            <w:tcW w:w="846" w:type="dxa"/>
            <w:vMerge w:val="restart"/>
            <w:vAlign w:val="center"/>
          </w:tcPr>
          <w:p w:rsidR="00E66CB3" w:rsidRPr="005C6A5E" w:rsidRDefault="00E66CB3" w:rsidP="00EF6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C6A5E">
              <w:rPr>
                <w:rFonts w:ascii="Arial" w:hAnsi="Arial" w:cs="Arial"/>
                <w:b/>
              </w:rPr>
              <w:t>Salud</w:t>
            </w:r>
          </w:p>
        </w:tc>
        <w:tc>
          <w:tcPr>
            <w:tcW w:w="2410" w:type="dxa"/>
            <w:vMerge w:val="restart"/>
            <w:vAlign w:val="center"/>
          </w:tcPr>
          <w:p w:rsidR="00E66CB3" w:rsidRPr="005C6A5E" w:rsidRDefault="00E66CB3" w:rsidP="00355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C6A5E">
              <w:rPr>
                <w:rFonts w:ascii="Arial" w:hAnsi="Arial" w:cs="Arial"/>
                <w:b/>
              </w:rPr>
              <w:t>Solicitar servicios de salud, reclamar, comprar o verificar la entrega de medicamentos</w:t>
            </w:r>
          </w:p>
        </w:tc>
        <w:tc>
          <w:tcPr>
            <w:tcW w:w="2409" w:type="dxa"/>
          </w:tcPr>
          <w:p w:rsidR="00E66CB3" w:rsidRPr="005C6A5E" w:rsidRDefault="00E66CB3" w:rsidP="00355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5C6A5E">
              <w:rPr>
                <w:rFonts w:ascii="Arial" w:hAnsi="Arial" w:cs="Arial"/>
              </w:rPr>
              <w:t>Representar a la persona en determinados actos cuando el juez así lo decida.</w:t>
            </w:r>
          </w:p>
        </w:tc>
        <w:tc>
          <w:tcPr>
            <w:tcW w:w="426" w:type="dxa"/>
            <w:vAlign w:val="center"/>
          </w:tcPr>
          <w:p w:rsidR="00E66CB3" w:rsidRPr="005C6A5E" w:rsidRDefault="00E66CB3" w:rsidP="00355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C6A5E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17" w:type="dxa"/>
            <w:vMerge w:val="restart"/>
            <w:vAlign w:val="center"/>
          </w:tcPr>
          <w:p w:rsidR="00E66CB3" w:rsidRPr="005C6A5E" w:rsidRDefault="00E66CB3" w:rsidP="00355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66CB3" w:rsidRPr="005C6A5E" w:rsidRDefault="00E66CB3" w:rsidP="00355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E66CB3" w:rsidRPr="005C6A5E" w:rsidTr="00E66CB3">
        <w:trPr>
          <w:trHeight w:val="388"/>
        </w:trPr>
        <w:tc>
          <w:tcPr>
            <w:tcW w:w="846" w:type="dxa"/>
            <w:vMerge/>
            <w:vAlign w:val="center"/>
          </w:tcPr>
          <w:p w:rsidR="00E66CB3" w:rsidRPr="005C6A5E" w:rsidRDefault="00E66CB3" w:rsidP="00EF60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E66CB3" w:rsidRPr="005C6A5E" w:rsidRDefault="00E66CB3" w:rsidP="00355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</w:tcPr>
          <w:p w:rsidR="00E66CB3" w:rsidRPr="005C6A5E" w:rsidRDefault="00E66CB3" w:rsidP="00355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5C6A5E">
              <w:rPr>
                <w:rFonts w:ascii="Arial" w:hAnsi="Arial" w:cs="Arial"/>
              </w:rPr>
              <w:t>Interpretar la voluntad y las preferencias cuando la persona no pueda manifestar su voluntad.</w:t>
            </w:r>
          </w:p>
        </w:tc>
        <w:tc>
          <w:tcPr>
            <w:tcW w:w="426" w:type="dxa"/>
            <w:vAlign w:val="center"/>
          </w:tcPr>
          <w:p w:rsidR="00E66CB3" w:rsidRPr="005C6A5E" w:rsidRDefault="00E66CB3" w:rsidP="00355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C6A5E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17" w:type="dxa"/>
            <w:vMerge/>
            <w:vAlign w:val="center"/>
          </w:tcPr>
          <w:p w:rsidR="00E66CB3" w:rsidRPr="005C6A5E" w:rsidRDefault="00E66CB3" w:rsidP="00355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E66CB3" w:rsidRPr="005C6A5E" w:rsidRDefault="00E66CB3" w:rsidP="00355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961AB" w:rsidRPr="005C6A5E" w:rsidTr="00E66CB3">
        <w:trPr>
          <w:trHeight w:val="388"/>
        </w:trPr>
        <w:tc>
          <w:tcPr>
            <w:tcW w:w="846" w:type="dxa"/>
            <w:vMerge w:val="restart"/>
            <w:vAlign w:val="center"/>
          </w:tcPr>
          <w:p w:rsidR="00C961AB" w:rsidRPr="005C6A5E" w:rsidRDefault="00C961AB" w:rsidP="00EF6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C6A5E">
              <w:rPr>
                <w:rFonts w:ascii="Arial" w:hAnsi="Arial" w:cs="Arial"/>
                <w:b/>
              </w:rPr>
              <w:lastRenderedPageBreak/>
              <w:t>Acceso a la justicia</w:t>
            </w:r>
          </w:p>
        </w:tc>
        <w:tc>
          <w:tcPr>
            <w:tcW w:w="2410" w:type="dxa"/>
            <w:vMerge w:val="restart"/>
            <w:vAlign w:val="center"/>
          </w:tcPr>
          <w:p w:rsidR="00C961AB" w:rsidRPr="005C6A5E" w:rsidRDefault="00C961AB" w:rsidP="00355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C6A5E">
              <w:rPr>
                <w:rFonts w:ascii="Arial" w:hAnsi="Arial" w:cs="Arial"/>
                <w:b/>
              </w:rPr>
              <w:t>Representación jurídica. Desarrollo de procesos judiciales y extrajudiciales</w:t>
            </w:r>
          </w:p>
        </w:tc>
        <w:tc>
          <w:tcPr>
            <w:tcW w:w="2409" w:type="dxa"/>
          </w:tcPr>
          <w:p w:rsidR="00C961AB" w:rsidRPr="005C6A5E" w:rsidRDefault="00E66CB3" w:rsidP="00355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5C6A5E">
              <w:rPr>
                <w:rFonts w:ascii="Arial" w:hAnsi="Arial" w:cs="Arial"/>
              </w:rPr>
              <w:t>Representar a la persona en determinados actos cuando el juez así lo decida.</w:t>
            </w:r>
          </w:p>
        </w:tc>
        <w:tc>
          <w:tcPr>
            <w:tcW w:w="426" w:type="dxa"/>
            <w:vAlign w:val="center"/>
          </w:tcPr>
          <w:p w:rsidR="00C961AB" w:rsidRPr="005C6A5E" w:rsidRDefault="00C961AB" w:rsidP="00355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C6A5E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17" w:type="dxa"/>
            <w:vMerge w:val="restart"/>
            <w:vAlign w:val="center"/>
          </w:tcPr>
          <w:p w:rsidR="00C961AB" w:rsidRPr="005C6A5E" w:rsidRDefault="00C961AB" w:rsidP="00355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961AB" w:rsidRPr="005C6A5E" w:rsidRDefault="00C961AB" w:rsidP="00355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C961AB" w:rsidRPr="005C6A5E" w:rsidTr="00E66CB3">
        <w:trPr>
          <w:trHeight w:val="402"/>
        </w:trPr>
        <w:tc>
          <w:tcPr>
            <w:tcW w:w="846" w:type="dxa"/>
            <w:vMerge/>
          </w:tcPr>
          <w:p w:rsidR="00C961AB" w:rsidRPr="005C6A5E" w:rsidRDefault="00C961AB" w:rsidP="002576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961AB" w:rsidRPr="005C6A5E" w:rsidRDefault="00C961AB" w:rsidP="002576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C961AB" w:rsidRPr="005C6A5E" w:rsidRDefault="00C961AB" w:rsidP="00355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5C6A5E">
              <w:rPr>
                <w:rFonts w:ascii="Arial" w:hAnsi="Arial" w:cs="Arial"/>
              </w:rPr>
              <w:t>Interpretar la voluntad y las preferencias cuando la persona no pueda manifestar su voluntad.</w:t>
            </w:r>
          </w:p>
        </w:tc>
        <w:tc>
          <w:tcPr>
            <w:tcW w:w="426" w:type="dxa"/>
            <w:vAlign w:val="center"/>
          </w:tcPr>
          <w:p w:rsidR="00C961AB" w:rsidRPr="005C6A5E" w:rsidRDefault="00C961AB" w:rsidP="00257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6A5E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vMerge/>
            <w:vAlign w:val="center"/>
          </w:tcPr>
          <w:p w:rsidR="00C961AB" w:rsidRPr="005C6A5E" w:rsidRDefault="00C961AB" w:rsidP="002576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961AB" w:rsidRPr="005C6A5E" w:rsidRDefault="00C961AB" w:rsidP="002576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258F9" w:rsidRDefault="002258F9" w:rsidP="009402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E5B53" w:rsidRPr="005C6A5E" w:rsidRDefault="00EE5B53" w:rsidP="009402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E5B53" w:rsidRDefault="00EE5B53" w:rsidP="00B1245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Sugerencias de ajustes razonables </w:t>
      </w:r>
    </w:p>
    <w:p w:rsidR="00EE5B53" w:rsidRDefault="00EE5B53" w:rsidP="00EE5B53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E5B53" w:rsidRDefault="00EE5B53" w:rsidP="00EE5B53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Ajustes razonables:</w:t>
      </w:r>
    </w:p>
    <w:p w:rsidR="00EE5B53" w:rsidRDefault="00EE5B53" w:rsidP="00EE5B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E5B53" w:rsidRPr="00EE5B53" w:rsidRDefault="00EE5B53" w:rsidP="00EE5B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65A4F" w:rsidRPr="00F65A4F" w:rsidRDefault="004009FF" w:rsidP="00F65A4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C6A5E">
        <w:rPr>
          <w:rFonts w:ascii="Arial" w:hAnsi="Arial" w:cs="Arial"/>
          <w:b/>
          <w:sz w:val="24"/>
          <w:szCs w:val="24"/>
        </w:rPr>
        <w:t>Sugerencias para promover la autonomía y la toma de decisiones dela persona con discapacidad</w:t>
      </w:r>
    </w:p>
    <w:p w:rsidR="00EE5B53" w:rsidRPr="005C6A5E" w:rsidRDefault="00EE5B53" w:rsidP="00A466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5A4F" w:rsidRDefault="004009FF" w:rsidP="00A466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C6A5E">
        <w:rPr>
          <w:rFonts w:ascii="Arial" w:hAnsi="Arial" w:cs="Arial"/>
          <w:b/>
          <w:sz w:val="24"/>
          <w:szCs w:val="24"/>
        </w:rPr>
        <w:t>Situación actual de la autonomía en la toma de decisiones:</w:t>
      </w:r>
    </w:p>
    <w:p w:rsidR="005B022E" w:rsidRPr="005C6A5E" w:rsidRDefault="005B022E" w:rsidP="00A466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09FF" w:rsidRPr="005C6A5E" w:rsidRDefault="004009FF" w:rsidP="00A466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C6A5E">
        <w:rPr>
          <w:rFonts w:ascii="Arial" w:hAnsi="Arial" w:cs="Arial"/>
          <w:b/>
          <w:sz w:val="24"/>
          <w:szCs w:val="24"/>
        </w:rPr>
        <w:t>Medidas que debe tomar la persona para promover su autonomía en la toma de decisiones:</w:t>
      </w:r>
    </w:p>
    <w:p w:rsidR="004009FF" w:rsidRPr="005C6A5E" w:rsidRDefault="004009FF" w:rsidP="00EE5B53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620B4" w:rsidRPr="00EE5B53" w:rsidRDefault="00F620B4" w:rsidP="00EE5B53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65A4F" w:rsidRDefault="00F65A4F" w:rsidP="00A466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009FF" w:rsidRDefault="004009FF" w:rsidP="00A466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C6A5E">
        <w:rPr>
          <w:rFonts w:ascii="Arial" w:hAnsi="Arial" w:cs="Arial"/>
          <w:b/>
          <w:sz w:val="24"/>
          <w:szCs w:val="24"/>
        </w:rPr>
        <w:t>Medidas que debe tomar la familia o la red de apoyo para promover la autonomía en latoma de decisiones de la persona con discapacidad:</w:t>
      </w:r>
    </w:p>
    <w:p w:rsidR="00EE5B53" w:rsidRPr="00EE5B53" w:rsidRDefault="00EE5B53" w:rsidP="00EE5B53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5575C" w:rsidRPr="00F65A4F" w:rsidRDefault="0035575C" w:rsidP="004009FF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9350E" w:rsidRPr="005C6A5E" w:rsidRDefault="00402458" w:rsidP="0004322A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C6A5E">
        <w:rPr>
          <w:rFonts w:ascii="Arial" w:hAnsi="Arial" w:cs="Arial"/>
          <w:b/>
          <w:sz w:val="24"/>
          <w:szCs w:val="24"/>
        </w:rPr>
        <w:t>Dificultades y observaciones encontradas</w:t>
      </w:r>
    </w:p>
    <w:p w:rsidR="00CA791A" w:rsidRPr="005C6A5E" w:rsidRDefault="00CA791A" w:rsidP="00CA7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B022E" w:rsidRPr="005C6A5E" w:rsidRDefault="005B022E" w:rsidP="00CA7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A791A" w:rsidRPr="005C6A5E" w:rsidRDefault="00CA791A" w:rsidP="00CA7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791A" w:rsidRPr="005C6A5E" w:rsidRDefault="00CA791A" w:rsidP="00CA7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5C6A5E">
        <w:rPr>
          <w:rFonts w:ascii="Arial" w:hAnsi="Arial" w:cs="Arial"/>
          <w:i/>
          <w:sz w:val="16"/>
          <w:szCs w:val="16"/>
        </w:rPr>
        <w:t>ANEXO</w:t>
      </w:r>
      <w:r w:rsidR="00587014" w:rsidRPr="005C6A5E">
        <w:rPr>
          <w:rFonts w:ascii="Arial" w:hAnsi="Arial" w:cs="Arial"/>
          <w:i/>
          <w:sz w:val="16"/>
          <w:szCs w:val="16"/>
        </w:rPr>
        <w:t>S</w:t>
      </w:r>
      <w:r w:rsidRPr="005C6A5E">
        <w:rPr>
          <w:rFonts w:ascii="Arial" w:hAnsi="Arial" w:cs="Arial"/>
          <w:i/>
          <w:sz w:val="16"/>
          <w:szCs w:val="16"/>
        </w:rPr>
        <w:t>:consentimiento informado</w:t>
      </w:r>
    </w:p>
    <w:p w:rsidR="00CA791A" w:rsidRPr="005C6A5E" w:rsidRDefault="00CA791A" w:rsidP="00CA7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B9522B" w:rsidRPr="005C6A5E" w:rsidRDefault="00B9522B" w:rsidP="00CA7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B9522B" w:rsidRPr="005C6A5E" w:rsidRDefault="005B022E" w:rsidP="00CA7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5C6A5E">
        <w:rPr>
          <w:rFonts w:ascii="Arial" w:hAnsi="Arial" w:cs="Arial"/>
          <w:b/>
          <w:sz w:val="24"/>
          <w:szCs w:val="24"/>
          <w:u w:val="single"/>
        </w:rPr>
        <w:t xml:space="preserve">NOTA </w:t>
      </w:r>
      <w:r w:rsidR="00F70E8D" w:rsidRPr="005C6A5E">
        <w:rPr>
          <w:rFonts w:ascii="Arial" w:hAnsi="Arial" w:cs="Arial"/>
          <w:b/>
          <w:sz w:val="24"/>
          <w:szCs w:val="24"/>
          <w:u w:val="single"/>
        </w:rPr>
        <w:t>A TENER EN CUENTA:</w:t>
      </w:r>
      <w:r w:rsidR="00F70E8D" w:rsidRPr="005C6A5E">
        <w:rPr>
          <w:rFonts w:ascii="Arial" w:hAnsi="Arial" w:cs="Arial"/>
          <w:sz w:val="24"/>
          <w:szCs w:val="24"/>
          <w:u w:val="single"/>
        </w:rPr>
        <w:t xml:space="preserve"> según la necesidad individual del caso atendido, en los puntos 3 y 5 se </w:t>
      </w:r>
      <w:r w:rsidR="00432212" w:rsidRPr="005C6A5E">
        <w:rPr>
          <w:rFonts w:ascii="Arial" w:hAnsi="Arial" w:cs="Arial"/>
          <w:sz w:val="24"/>
          <w:szCs w:val="24"/>
          <w:u w:val="single"/>
        </w:rPr>
        <w:t>omitirá cierta inform</w:t>
      </w:r>
      <w:r w:rsidR="00C04A12" w:rsidRPr="005C6A5E">
        <w:rPr>
          <w:rFonts w:ascii="Arial" w:hAnsi="Arial" w:cs="Arial"/>
          <w:sz w:val="24"/>
          <w:szCs w:val="24"/>
          <w:u w:val="single"/>
        </w:rPr>
        <w:t>ación, p</w:t>
      </w:r>
      <w:r w:rsidR="008E5479" w:rsidRPr="005C6A5E">
        <w:rPr>
          <w:rFonts w:ascii="Arial" w:hAnsi="Arial" w:cs="Arial"/>
          <w:sz w:val="24"/>
          <w:szCs w:val="24"/>
          <w:u w:val="single"/>
        </w:rPr>
        <w:t>or lo tanto, se borrará del formato l</w:t>
      </w:r>
      <w:r w:rsidR="00C04A12" w:rsidRPr="005C6A5E">
        <w:rPr>
          <w:rFonts w:ascii="Arial" w:hAnsi="Arial" w:cs="Arial"/>
          <w:sz w:val="24"/>
          <w:szCs w:val="24"/>
          <w:u w:val="single"/>
        </w:rPr>
        <w:t xml:space="preserve">o </w:t>
      </w:r>
      <w:r w:rsidR="008E5479" w:rsidRPr="005C6A5E">
        <w:rPr>
          <w:rFonts w:ascii="Arial" w:hAnsi="Arial" w:cs="Arial"/>
          <w:sz w:val="24"/>
          <w:szCs w:val="24"/>
          <w:u w:val="single"/>
        </w:rPr>
        <w:t>que se deba omitir</w:t>
      </w:r>
      <w:r w:rsidR="0063761F" w:rsidRPr="005C6A5E">
        <w:rPr>
          <w:rFonts w:ascii="Arial" w:hAnsi="Arial" w:cs="Arial"/>
          <w:sz w:val="24"/>
          <w:szCs w:val="24"/>
          <w:u w:val="single"/>
        </w:rPr>
        <w:t xml:space="preserve"> en estos dos puntos.</w:t>
      </w:r>
    </w:p>
    <w:sectPr w:rsidR="00B9522B" w:rsidRPr="005C6A5E" w:rsidSect="00A408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7" w:right="1701" w:bottom="1417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7C2" w:rsidRDefault="00D427C2" w:rsidP="00E66E45">
      <w:pPr>
        <w:spacing w:after="0" w:line="240" w:lineRule="auto"/>
      </w:pPr>
      <w:r>
        <w:separator/>
      </w:r>
    </w:p>
  </w:endnote>
  <w:endnote w:type="continuationSeparator" w:id="0">
    <w:p w:rsidR="00D427C2" w:rsidRDefault="00D427C2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 Light">
    <w:altName w:val="Work 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DF6" w:rsidRDefault="00FB6DF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7C2" w:rsidRDefault="00D427C2" w:rsidP="004E734A">
    <w:pPr>
      <w:pStyle w:val="Piedepgina"/>
      <w:ind w:left="-1701"/>
      <w:jc w:val="right"/>
    </w:pPr>
  </w:p>
  <w:tbl>
    <w:tblPr>
      <w:tblW w:w="11732" w:type="dxa"/>
      <w:tblInd w:w="-1701" w:type="dxa"/>
      <w:tblLook w:val="04A0"/>
    </w:tblPr>
    <w:tblGrid>
      <w:gridCol w:w="5796"/>
      <w:gridCol w:w="5936"/>
    </w:tblGrid>
    <w:tr w:rsidR="00D427C2" w:rsidRPr="00E25F48" w:rsidTr="00E25F48">
      <w:tc>
        <w:tcPr>
          <w:tcW w:w="5796" w:type="dxa"/>
          <w:shd w:val="clear" w:color="auto" w:fill="auto"/>
        </w:tcPr>
        <w:p w:rsidR="00D427C2" w:rsidRPr="00E25F48" w:rsidRDefault="00D427C2" w:rsidP="00E25F48">
          <w:pPr>
            <w:pStyle w:val="Piedepgina"/>
            <w:jc w:val="right"/>
          </w:pPr>
        </w:p>
      </w:tc>
      <w:tc>
        <w:tcPr>
          <w:tcW w:w="5936" w:type="dxa"/>
          <w:shd w:val="clear" w:color="auto" w:fill="auto"/>
        </w:tcPr>
        <w:p w:rsidR="00D427C2" w:rsidRPr="00E25F48" w:rsidRDefault="00D427C2" w:rsidP="006150D1">
          <w:pPr>
            <w:pStyle w:val="Piedepgina"/>
          </w:pPr>
        </w:p>
      </w:tc>
    </w:tr>
  </w:tbl>
  <w:p w:rsidR="00D427C2" w:rsidRDefault="00D427C2" w:rsidP="004E734A">
    <w:pPr>
      <w:pStyle w:val="Piedepgina"/>
    </w:pPr>
    <w:r w:rsidRPr="00A408B2">
      <w:rPr>
        <w:noProof/>
        <w:lang w:val="es-ES" w:eastAsia="es-ES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-381635</wp:posOffset>
          </wp:positionV>
          <wp:extent cx="7772400" cy="1190625"/>
          <wp:effectExtent l="0" t="0" r="0" b="0"/>
          <wp:wrapThrough wrapText="bothSides">
            <wp:wrapPolygon edited="0">
              <wp:start x="13135" y="1723"/>
              <wp:lineTo x="5243" y="2413"/>
              <wp:lineTo x="0" y="4481"/>
              <wp:lineTo x="0" y="15166"/>
              <wp:lineTo x="4661" y="18957"/>
              <wp:lineTo x="4873" y="20681"/>
              <wp:lineTo x="14724" y="20681"/>
              <wp:lineTo x="14724" y="18957"/>
              <wp:lineTo x="21556" y="15166"/>
              <wp:lineTo x="21556" y="6894"/>
              <wp:lineTo x="14565" y="1723"/>
              <wp:lineTo x="13135" y="1723"/>
            </wp:wrapPolygon>
          </wp:wrapThrough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DF6" w:rsidRDefault="00FB6DF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7C2" w:rsidRDefault="00D427C2" w:rsidP="00E66E45">
      <w:pPr>
        <w:spacing w:after="0" w:line="240" w:lineRule="auto"/>
      </w:pPr>
      <w:r>
        <w:separator/>
      </w:r>
    </w:p>
  </w:footnote>
  <w:footnote w:type="continuationSeparator" w:id="0">
    <w:p w:rsidR="00D427C2" w:rsidRDefault="00D427C2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7C2" w:rsidRDefault="00FC5119">
    <w:pPr>
      <w:pStyle w:val="Encabezado"/>
    </w:pPr>
    <w:r w:rsidRPr="00FC5119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7C2" w:rsidRDefault="00D427C2" w:rsidP="00E66E45">
    <w:pPr>
      <w:pStyle w:val="Encabezado"/>
      <w:tabs>
        <w:tab w:val="clear" w:pos="4419"/>
        <w:tab w:val="center" w:pos="7655"/>
      </w:tabs>
      <w:ind w:left="-993"/>
    </w:pPr>
    <w:bookmarkStart w:id="0" w:name="_GoBack"/>
    <w:bookmarkEnd w:id="0"/>
  </w:p>
  <w:tbl>
    <w:tblPr>
      <w:tblpPr w:leftFromText="141" w:rightFromText="141" w:vertAnchor="text" w:tblpXSpec="center" w:tblpY="1"/>
      <w:tblOverlap w:val="never"/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02"/>
      <w:gridCol w:w="4797"/>
      <w:gridCol w:w="2494"/>
    </w:tblGrid>
    <w:tr w:rsidR="00D427C2" w:rsidRPr="00F943B9" w:rsidTr="00356D00">
      <w:trPr>
        <w:cantSplit/>
        <w:trHeight w:hRule="exact" w:val="397"/>
      </w:trPr>
      <w:tc>
        <w:tcPr>
          <w:tcW w:w="2702" w:type="dxa"/>
          <w:vMerge w:val="restart"/>
          <w:vAlign w:val="center"/>
        </w:tcPr>
        <w:p w:rsidR="00D427C2" w:rsidRDefault="00D427C2" w:rsidP="00356D00">
          <w:pPr>
            <w:pStyle w:val="Encabezado"/>
            <w:ind w:left="-70"/>
            <w:jc w:val="center"/>
            <w:rPr>
              <w:rFonts w:cs="Arial"/>
            </w:rPr>
          </w:pPr>
          <w:r w:rsidRPr="00A408B2"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677670" cy="74168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7" w:type="dxa"/>
          <w:vMerge w:val="restart"/>
          <w:vAlign w:val="center"/>
        </w:tcPr>
        <w:p w:rsidR="00D427C2" w:rsidRPr="00F943B9" w:rsidRDefault="00D427C2" w:rsidP="00356D00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INFORME VALORACIÓN DE APOYO</w:t>
          </w:r>
        </w:p>
      </w:tc>
      <w:tc>
        <w:tcPr>
          <w:tcW w:w="2494" w:type="dxa"/>
          <w:vAlign w:val="center"/>
        </w:tcPr>
        <w:p w:rsidR="00D427C2" w:rsidRPr="00F943B9" w:rsidRDefault="00D427C2" w:rsidP="00356D00">
          <w:pPr>
            <w:pStyle w:val="Encabezado"/>
            <w:jc w:val="both"/>
            <w:rPr>
              <w:rFonts w:ascii="Arial" w:hAnsi="Arial" w:cs="Arial"/>
            </w:rPr>
          </w:pPr>
          <w:r w:rsidRPr="00F943B9">
            <w:rPr>
              <w:rFonts w:ascii="Arial" w:hAnsi="Arial" w:cs="Arial"/>
            </w:rPr>
            <w:t xml:space="preserve">Código: </w:t>
          </w:r>
          <w:r>
            <w:rPr>
              <w:rFonts w:ascii="Arial" w:hAnsi="Arial" w:cs="Arial"/>
            </w:rPr>
            <w:t>FPF-07</w:t>
          </w:r>
        </w:p>
      </w:tc>
    </w:tr>
    <w:tr w:rsidR="00D427C2" w:rsidRPr="00F943B9" w:rsidTr="00356D00">
      <w:trPr>
        <w:cantSplit/>
        <w:trHeight w:hRule="exact" w:val="397"/>
      </w:trPr>
      <w:tc>
        <w:tcPr>
          <w:tcW w:w="2702" w:type="dxa"/>
          <w:vMerge/>
          <w:vAlign w:val="center"/>
        </w:tcPr>
        <w:p w:rsidR="00D427C2" w:rsidRDefault="00D427C2" w:rsidP="00356D00">
          <w:pPr>
            <w:pStyle w:val="Encabezado"/>
            <w:ind w:left="-70"/>
            <w:jc w:val="center"/>
            <w:rPr>
              <w:rFonts w:cs="Arial"/>
            </w:rPr>
          </w:pPr>
        </w:p>
      </w:tc>
      <w:tc>
        <w:tcPr>
          <w:tcW w:w="4797" w:type="dxa"/>
          <w:vMerge/>
          <w:vAlign w:val="center"/>
        </w:tcPr>
        <w:p w:rsidR="00D427C2" w:rsidRPr="00F943B9" w:rsidRDefault="00D427C2" w:rsidP="00356D00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494" w:type="dxa"/>
          <w:vAlign w:val="center"/>
        </w:tcPr>
        <w:p w:rsidR="00D427C2" w:rsidRPr="00F943B9" w:rsidRDefault="00D427C2" w:rsidP="00356D00">
          <w:pPr>
            <w:pStyle w:val="Encabezado"/>
            <w:jc w:val="both"/>
            <w:rPr>
              <w:rFonts w:ascii="Arial" w:hAnsi="Arial" w:cs="Arial"/>
            </w:rPr>
          </w:pPr>
          <w:r w:rsidRPr="00F943B9">
            <w:rPr>
              <w:rFonts w:ascii="Arial" w:hAnsi="Arial" w:cs="Arial"/>
            </w:rPr>
            <w:t>Versión</w:t>
          </w:r>
          <w:r>
            <w:rPr>
              <w:rFonts w:ascii="Arial" w:hAnsi="Arial" w:cs="Arial"/>
            </w:rPr>
            <w:t>: 02</w:t>
          </w:r>
        </w:p>
      </w:tc>
    </w:tr>
    <w:tr w:rsidR="00D427C2" w:rsidRPr="00F943B9" w:rsidTr="00356D00">
      <w:trPr>
        <w:cantSplit/>
        <w:trHeight w:hRule="exact" w:val="397"/>
      </w:trPr>
      <w:tc>
        <w:tcPr>
          <w:tcW w:w="2702" w:type="dxa"/>
          <w:vMerge/>
          <w:vAlign w:val="center"/>
        </w:tcPr>
        <w:p w:rsidR="00D427C2" w:rsidRDefault="00D427C2" w:rsidP="00356D00">
          <w:pPr>
            <w:pStyle w:val="Encabezado"/>
            <w:jc w:val="center"/>
            <w:rPr>
              <w:rFonts w:cs="Arial"/>
            </w:rPr>
          </w:pPr>
        </w:p>
      </w:tc>
      <w:tc>
        <w:tcPr>
          <w:tcW w:w="4797" w:type="dxa"/>
          <w:vMerge/>
          <w:vAlign w:val="center"/>
        </w:tcPr>
        <w:p w:rsidR="00D427C2" w:rsidRPr="00F943B9" w:rsidRDefault="00D427C2" w:rsidP="00356D00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494" w:type="dxa"/>
          <w:vAlign w:val="center"/>
        </w:tcPr>
        <w:p w:rsidR="00D427C2" w:rsidRPr="00F943B9" w:rsidRDefault="00D427C2" w:rsidP="005C6A5E">
          <w:pPr>
            <w:pStyle w:val="Encabezado"/>
            <w:jc w:val="both"/>
            <w:rPr>
              <w:rFonts w:ascii="Arial" w:hAnsi="Arial" w:cs="Arial"/>
            </w:rPr>
          </w:pPr>
          <w:r w:rsidRPr="00F943B9">
            <w:rPr>
              <w:rFonts w:ascii="Arial" w:hAnsi="Arial" w:cs="Arial"/>
            </w:rPr>
            <w:t>Fecha</w:t>
          </w:r>
          <w:r>
            <w:rPr>
              <w:rFonts w:ascii="Arial" w:hAnsi="Arial" w:cs="Arial"/>
            </w:rPr>
            <w:t>: 01/09/2024</w:t>
          </w:r>
        </w:p>
      </w:tc>
    </w:tr>
  </w:tbl>
  <w:p w:rsidR="00D427C2" w:rsidRDefault="00D427C2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7C2" w:rsidRDefault="00FC5119">
    <w:pPr>
      <w:pStyle w:val="Encabezado"/>
    </w:pPr>
    <w:r w:rsidRPr="00FC5119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50E3"/>
    <w:multiLevelType w:val="hybridMultilevel"/>
    <w:tmpl w:val="87622C1A"/>
    <w:lvl w:ilvl="0" w:tplc="EC94AE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F4374"/>
    <w:multiLevelType w:val="hybridMultilevel"/>
    <w:tmpl w:val="8892F060"/>
    <w:lvl w:ilvl="0" w:tplc="4C4EB8B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C26A6"/>
    <w:multiLevelType w:val="hybridMultilevel"/>
    <w:tmpl w:val="088AF3EE"/>
    <w:lvl w:ilvl="0" w:tplc="CA828A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F717C"/>
    <w:multiLevelType w:val="hybridMultilevel"/>
    <w:tmpl w:val="A732B930"/>
    <w:lvl w:ilvl="0" w:tplc="CEB8EC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92B03"/>
    <w:multiLevelType w:val="hybridMultilevel"/>
    <w:tmpl w:val="25CA3276"/>
    <w:lvl w:ilvl="0" w:tplc="4E4C4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042F1"/>
    <w:multiLevelType w:val="hybridMultilevel"/>
    <w:tmpl w:val="F95A8C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21187"/>
    <w:multiLevelType w:val="hybridMultilevel"/>
    <w:tmpl w:val="27820E58"/>
    <w:lvl w:ilvl="0" w:tplc="C08671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9DF0FFA"/>
    <w:multiLevelType w:val="hybridMultilevel"/>
    <w:tmpl w:val="8AA09A60"/>
    <w:lvl w:ilvl="0" w:tplc="C666CA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3B5A2E"/>
    <w:multiLevelType w:val="hybridMultilevel"/>
    <w:tmpl w:val="7B12F4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A30791"/>
    <w:multiLevelType w:val="hybridMultilevel"/>
    <w:tmpl w:val="DC1A6A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653B9"/>
    <w:multiLevelType w:val="hybridMultilevel"/>
    <w:tmpl w:val="629C691E"/>
    <w:lvl w:ilvl="0" w:tplc="6A4656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4227BA"/>
    <w:multiLevelType w:val="hybridMultilevel"/>
    <w:tmpl w:val="E89E80CC"/>
    <w:lvl w:ilvl="0" w:tplc="8228B9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51380F"/>
    <w:multiLevelType w:val="hybridMultilevel"/>
    <w:tmpl w:val="D5304E4A"/>
    <w:lvl w:ilvl="0" w:tplc="FD8EF94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9A322B"/>
    <w:multiLevelType w:val="hybridMultilevel"/>
    <w:tmpl w:val="C916DB8C"/>
    <w:lvl w:ilvl="0" w:tplc="9E12973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9184F8F"/>
    <w:multiLevelType w:val="multilevel"/>
    <w:tmpl w:val="DAA0B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5">
    <w:nsid w:val="7AA849DF"/>
    <w:multiLevelType w:val="hybridMultilevel"/>
    <w:tmpl w:val="C3680B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2"/>
  </w:num>
  <w:num w:numId="8">
    <w:abstractNumId w:val="11"/>
  </w:num>
  <w:num w:numId="9">
    <w:abstractNumId w:val="7"/>
  </w:num>
  <w:num w:numId="10">
    <w:abstractNumId w:val="0"/>
  </w:num>
  <w:num w:numId="11">
    <w:abstractNumId w:val="13"/>
  </w:num>
  <w:num w:numId="12">
    <w:abstractNumId w:val="15"/>
  </w:num>
  <w:num w:numId="13">
    <w:abstractNumId w:val="4"/>
  </w:num>
  <w:num w:numId="14">
    <w:abstractNumId w:val="10"/>
  </w:num>
  <w:num w:numId="15">
    <w:abstractNumId w:val="6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0158B2"/>
    <w:rsid w:val="0004322A"/>
    <w:rsid w:val="0004629F"/>
    <w:rsid w:val="00092B5F"/>
    <w:rsid w:val="00094CBD"/>
    <w:rsid w:val="000A17CC"/>
    <w:rsid w:val="000A3E8F"/>
    <w:rsid w:val="000A54A8"/>
    <w:rsid w:val="000C403E"/>
    <w:rsid w:val="000D27F1"/>
    <w:rsid w:val="000E1592"/>
    <w:rsid w:val="000E5CDA"/>
    <w:rsid w:val="000F40A8"/>
    <w:rsid w:val="00120F69"/>
    <w:rsid w:val="0013706A"/>
    <w:rsid w:val="00137236"/>
    <w:rsid w:val="00142EDC"/>
    <w:rsid w:val="00147629"/>
    <w:rsid w:val="00155E4C"/>
    <w:rsid w:val="0015716B"/>
    <w:rsid w:val="00167EC6"/>
    <w:rsid w:val="001737F0"/>
    <w:rsid w:val="00174A24"/>
    <w:rsid w:val="00181A25"/>
    <w:rsid w:val="00181E1E"/>
    <w:rsid w:val="00186E88"/>
    <w:rsid w:val="001A2A67"/>
    <w:rsid w:val="001B2804"/>
    <w:rsid w:val="001C3449"/>
    <w:rsid w:val="001D5CE5"/>
    <w:rsid w:val="001E36F9"/>
    <w:rsid w:val="00205023"/>
    <w:rsid w:val="002052EC"/>
    <w:rsid w:val="002114F6"/>
    <w:rsid w:val="002145D4"/>
    <w:rsid w:val="00222D72"/>
    <w:rsid w:val="002258F9"/>
    <w:rsid w:val="002263D8"/>
    <w:rsid w:val="00230372"/>
    <w:rsid w:val="002314BC"/>
    <w:rsid w:val="002335E1"/>
    <w:rsid w:val="00235608"/>
    <w:rsid w:val="00235FC4"/>
    <w:rsid w:val="002417D1"/>
    <w:rsid w:val="00247E4D"/>
    <w:rsid w:val="0025761B"/>
    <w:rsid w:val="0029350E"/>
    <w:rsid w:val="002A2A49"/>
    <w:rsid w:val="002A7125"/>
    <w:rsid w:val="002B15BF"/>
    <w:rsid w:val="002B2573"/>
    <w:rsid w:val="002B4ED7"/>
    <w:rsid w:val="002B778E"/>
    <w:rsid w:val="002C3FF2"/>
    <w:rsid w:val="002E024B"/>
    <w:rsid w:val="002F045F"/>
    <w:rsid w:val="002F1ED1"/>
    <w:rsid w:val="002F78D0"/>
    <w:rsid w:val="00314741"/>
    <w:rsid w:val="003162B8"/>
    <w:rsid w:val="003458FE"/>
    <w:rsid w:val="003471A1"/>
    <w:rsid w:val="0035263D"/>
    <w:rsid w:val="0035575C"/>
    <w:rsid w:val="00356D00"/>
    <w:rsid w:val="003643F0"/>
    <w:rsid w:val="00365ABE"/>
    <w:rsid w:val="00367EBA"/>
    <w:rsid w:val="003813F1"/>
    <w:rsid w:val="00394CE2"/>
    <w:rsid w:val="003B20C5"/>
    <w:rsid w:val="003C1860"/>
    <w:rsid w:val="003E5424"/>
    <w:rsid w:val="003E5A9A"/>
    <w:rsid w:val="004009FF"/>
    <w:rsid w:val="00402458"/>
    <w:rsid w:val="004052D4"/>
    <w:rsid w:val="00415912"/>
    <w:rsid w:val="00430366"/>
    <w:rsid w:val="00432212"/>
    <w:rsid w:val="004357A7"/>
    <w:rsid w:val="004366CB"/>
    <w:rsid w:val="00453E36"/>
    <w:rsid w:val="00454E0D"/>
    <w:rsid w:val="00472FBC"/>
    <w:rsid w:val="0049232D"/>
    <w:rsid w:val="004B4422"/>
    <w:rsid w:val="004C086C"/>
    <w:rsid w:val="004C36A3"/>
    <w:rsid w:val="004D7222"/>
    <w:rsid w:val="004E734A"/>
    <w:rsid w:val="004F0FB7"/>
    <w:rsid w:val="00515A55"/>
    <w:rsid w:val="00530BBF"/>
    <w:rsid w:val="00532A2A"/>
    <w:rsid w:val="00545ABB"/>
    <w:rsid w:val="0054727E"/>
    <w:rsid w:val="00550876"/>
    <w:rsid w:val="00587014"/>
    <w:rsid w:val="005A1796"/>
    <w:rsid w:val="005A5FD5"/>
    <w:rsid w:val="005A6EE9"/>
    <w:rsid w:val="005B022E"/>
    <w:rsid w:val="005C6A5E"/>
    <w:rsid w:val="005D4AF1"/>
    <w:rsid w:val="005D7815"/>
    <w:rsid w:val="005F7BE7"/>
    <w:rsid w:val="00601716"/>
    <w:rsid w:val="00601CA6"/>
    <w:rsid w:val="00613358"/>
    <w:rsid w:val="006150D1"/>
    <w:rsid w:val="006274FB"/>
    <w:rsid w:val="00634276"/>
    <w:rsid w:val="0063761F"/>
    <w:rsid w:val="0065134E"/>
    <w:rsid w:val="0065461A"/>
    <w:rsid w:val="00655E81"/>
    <w:rsid w:val="00666AAF"/>
    <w:rsid w:val="0067128C"/>
    <w:rsid w:val="00677D4A"/>
    <w:rsid w:val="00686D8E"/>
    <w:rsid w:val="006945E9"/>
    <w:rsid w:val="00696336"/>
    <w:rsid w:val="006A22EA"/>
    <w:rsid w:val="006C0E33"/>
    <w:rsid w:val="006E24B6"/>
    <w:rsid w:val="006E2DDB"/>
    <w:rsid w:val="006E5F8F"/>
    <w:rsid w:val="0070707F"/>
    <w:rsid w:val="0071487F"/>
    <w:rsid w:val="00723CA9"/>
    <w:rsid w:val="00725B65"/>
    <w:rsid w:val="00733BB6"/>
    <w:rsid w:val="00737697"/>
    <w:rsid w:val="007408D4"/>
    <w:rsid w:val="00746DC0"/>
    <w:rsid w:val="00752CCE"/>
    <w:rsid w:val="00753A1F"/>
    <w:rsid w:val="007553C6"/>
    <w:rsid w:val="0076105E"/>
    <w:rsid w:val="00764D67"/>
    <w:rsid w:val="007812BF"/>
    <w:rsid w:val="0078798C"/>
    <w:rsid w:val="00790D6D"/>
    <w:rsid w:val="00794825"/>
    <w:rsid w:val="007A1574"/>
    <w:rsid w:val="007C22F9"/>
    <w:rsid w:val="007C7AAD"/>
    <w:rsid w:val="007D583C"/>
    <w:rsid w:val="007D7F55"/>
    <w:rsid w:val="0082172F"/>
    <w:rsid w:val="00821EDD"/>
    <w:rsid w:val="00840766"/>
    <w:rsid w:val="00847F70"/>
    <w:rsid w:val="00853287"/>
    <w:rsid w:val="00871126"/>
    <w:rsid w:val="00893B7B"/>
    <w:rsid w:val="008A078C"/>
    <w:rsid w:val="008A138C"/>
    <w:rsid w:val="008C1B00"/>
    <w:rsid w:val="008C68DA"/>
    <w:rsid w:val="008E5479"/>
    <w:rsid w:val="008F63FA"/>
    <w:rsid w:val="009402AC"/>
    <w:rsid w:val="0096555D"/>
    <w:rsid w:val="00974021"/>
    <w:rsid w:val="009765D7"/>
    <w:rsid w:val="009768AF"/>
    <w:rsid w:val="009A0568"/>
    <w:rsid w:val="009A1285"/>
    <w:rsid w:val="009B020F"/>
    <w:rsid w:val="009C4091"/>
    <w:rsid w:val="009D4EF6"/>
    <w:rsid w:val="009F09EC"/>
    <w:rsid w:val="00A00BAC"/>
    <w:rsid w:val="00A1276D"/>
    <w:rsid w:val="00A408B2"/>
    <w:rsid w:val="00A466C2"/>
    <w:rsid w:val="00A56447"/>
    <w:rsid w:val="00A67055"/>
    <w:rsid w:val="00A747AF"/>
    <w:rsid w:val="00A74EB6"/>
    <w:rsid w:val="00A82F81"/>
    <w:rsid w:val="00A8314C"/>
    <w:rsid w:val="00A84692"/>
    <w:rsid w:val="00A86BBA"/>
    <w:rsid w:val="00A93814"/>
    <w:rsid w:val="00AA1B40"/>
    <w:rsid w:val="00AB0332"/>
    <w:rsid w:val="00AB3115"/>
    <w:rsid w:val="00AD2AA6"/>
    <w:rsid w:val="00AD6968"/>
    <w:rsid w:val="00AF22BA"/>
    <w:rsid w:val="00B0197F"/>
    <w:rsid w:val="00B07DB2"/>
    <w:rsid w:val="00B1153A"/>
    <w:rsid w:val="00B12455"/>
    <w:rsid w:val="00B21F71"/>
    <w:rsid w:val="00B22A2E"/>
    <w:rsid w:val="00B4747D"/>
    <w:rsid w:val="00B5592C"/>
    <w:rsid w:val="00B64498"/>
    <w:rsid w:val="00B655FD"/>
    <w:rsid w:val="00B677FB"/>
    <w:rsid w:val="00B82BE2"/>
    <w:rsid w:val="00B9029A"/>
    <w:rsid w:val="00B9522B"/>
    <w:rsid w:val="00B971FE"/>
    <w:rsid w:val="00BB30D8"/>
    <w:rsid w:val="00BB5E9A"/>
    <w:rsid w:val="00BC3181"/>
    <w:rsid w:val="00BC3853"/>
    <w:rsid w:val="00BD0A4D"/>
    <w:rsid w:val="00BD6492"/>
    <w:rsid w:val="00BE54FE"/>
    <w:rsid w:val="00C04A12"/>
    <w:rsid w:val="00C16B45"/>
    <w:rsid w:val="00C23996"/>
    <w:rsid w:val="00C37912"/>
    <w:rsid w:val="00C53507"/>
    <w:rsid w:val="00C746C8"/>
    <w:rsid w:val="00C853BB"/>
    <w:rsid w:val="00C961AB"/>
    <w:rsid w:val="00CA3DEE"/>
    <w:rsid w:val="00CA4DB2"/>
    <w:rsid w:val="00CA791A"/>
    <w:rsid w:val="00CB405A"/>
    <w:rsid w:val="00CF521F"/>
    <w:rsid w:val="00D12DB3"/>
    <w:rsid w:val="00D17C08"/>
    <w:rsid w:val="00D26E2D"/>
    <w:rsid w:val="00D30005"/>
    <w:rsid w:val="00D427C2"/>
    <w:rsid w:val="00D67013"/>
    <w:rsid w:val="00D670E7"/>
    <w:rsid w:val="00D70600"/>
    <w:rsid w:val="00D76699"/>
    <w:rsid w:val="00D77CFC"/>
    <w:rsid w:val="00D81129"/>
    <w:rsid w:val="00D82B85"/>
    <w:rsid w:val="00D911A2"/>
    <w:rsid w:val="00D95ADC"/>
    <w:rsid w:val="00D9701A"/>
    <w:rsid w:val="00D97027"/>
    <w:rsid w:val="00DA0057"/>
    <w:rsid w:val="00DA31DF"/>
    <w:rsid w:val="00DA4437"/>
    <w:rsid w:val="00DB2160"/>
    <w:rsid w:val="00DB3ADD"/>
    <w:rsid w:val="00DB6318"/>
    <w:rsid w:val="00DD1F1D"/>
    <w:rsid w:val="00DF0C0F"/>
    <w:rsid w:val="00DF5869"/>
    <w:rsid w:val="00DF5DF5"/>
    <w:rsid w:val="00E01D17"/>
    <w:rsid w:val="00E01DBF"/>
    <w:rsid w:val="00E021EB"/>
    <w:rsid w:val="00E0679B"/>
    <w:rsid w:val="00E25F48"/>
    <w:rsid w:val="00E45D74"/>
    <w:rsid w:val="00E6428D"/>
    <w:rsid w:val="00E66CB3"/>
    <w:rsid w:val="00E66E45"/>
    <w:rsid w:val="00E674A4"/>
    <w:rsid w:val="00E728A8"/>
    <w:rsid w:val="00E728AF"/>
    <w:rsid w:val="00E731F1"/>
    <w:rsid w:val="00E772B9"/>
    <w:rsid w:val="00E8229E"/>
    <w:rsid w:val="00E84743"/>
    <w:rsid w:val="00E86FEC"/>
    <w:rsid w:val="00EA2000"/>
    <w:rsid w:val="00EA33FD"/>
    <w:rsid w:val="00EB4E8A"/>
    <w:rsid w:val="00ED170F"/>
    <w:rsid w:val="00EE48FB"/>
    <w:rsid w:val="00EE5B53"/>
    <w:rsid w:val="00EF44CE"/>
    <w:rsid w:val="00EF60DE"/>
    <w:rsid w:val="00F202E4"/>
    <w:rsid w:val="00F22746"/>
    <w:rsid w:val="00F268FC"/>
    <w:rsid w:val="00F3039D"/>
    <w:rsid w:val="00F41662"/>
    <w:rsid w:val="00F43BEF"/>
    <w:rsid w:val="00F620B4"/>
    <w:rsid w:val="00F63979"/>
    <w:rsid w:val="00F65A4F"/>
    <w:rsid w:val="00F70E8D"/>
    <w:rsid w:val="00F85AA4"/>
    <w:rsid w:val="00FA3E4C"/>
    <w:rsid w:val="00FA60C5"/>
    <w:rsid w:val="00FB6DF6"/>
    <w:rsid w:val="00FC47C5"/>
    <w:rsid w:val="00FC5119"/>
    <w:rsid w:val="00FD6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160"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paragraph" w:customStyle="1" w:styleId="Default">
    <w:name w:val="Default"/>
    <w:rsid w:val="00B82BE2"/>
    <w:pPr>
      <w:autoSpaceDE w:val="0"/>
      <w:autoSpaceDN w:val="0"/>
      <w:adjustRightInd w:val="0"/>
    </w:pPr>
    <w:rPr>
      <w:rFonts w:ascii="Work Sans Light" w:hAnsi="Work Sans Light" w:cs="Work Sans Light"/>
      <w:color w:val="000000"/>
      <w:sz w:val="24"/>
      <w:szCs w:val="24"/>
      <w:lang w:val="es-CO"/>
    </w:rPr>
  </w:style>
  <w:style w:type="paragraph" w:styleId="Prrafodelista">
    <w:name w:val="List Paragraph"/>
    <w:basedOn w:val="Normal"/>
    <w:uiPriority w:val="34"/>
    <w:qFormat/>
    <w:rsid w:val="00D8112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E24B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F1E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1ED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F1ED1"/>
    <w:rPr>
      <w:lang w:val="es-CO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1E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1ED1"/>
    <w:rPr>
      <w:b/>
      <w:bCs/>
      <w:lang w:val="es-C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1</TotalTime>
  <Pages>5</Pages>
  <Words>787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43079638</cp:lastModifiedBy>
  <cp:revision>2</cp:revision>
  <cp:lastPrinted>2022-04-22T15:53:00Z</cp:lastPrinted>
  <dcterms:created xsi:type="dcterms:W3CDTF">2024-09-10T19:26:00Z</dcterms:created>
  <dcterms:modified xsi:type="dcterms:W3CDTF">2024-09-10T19:26:00Z</dcterms:modified>
</cp:coreProperties>
</file>