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44" w:rsidRPr="00432608" w:rsidRDefault="00891878" w:rsidP="00207E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</w:t>
      </w:r>
    </w:p>
    <w:p w:rsidR="00207E44" w:rsidRPr="00432608" w:rsidRDefault="00C94B46" w:rsidP="00207E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</w:t>
      </w:r>
      <w:r w:rsidR="00077402">
        <w:rPr>
          <w:rFonts w:ascii="Arial" w:hAnsi="Arial" w:cs="Arial"/>
          <w:sz w:val="24"/>
          <w:szCs w:val="24"/>
        </w:rPr>
        <w:t>junio</w:t>
      </w:r>
      <w:r w:rsidR="00002345">
        <w:rPr>
          <w:rFonts w:ascii="Arial" w:hAnsi="Arial" w:cs="Arial"/>
          <w:sz w:val="24"/>
          <w:szCs w:val="24"/>
        </w:rPr>
        <w:t xml:space="preserve"> 2024</w:t>
      </w:r>
    </w:p>
    <w:p w:rsidR="00207E44" w:rsidRPr="00432608" w:rsidRDefault="00207E44" w:rsidP="00207E44">
      <w:pPr>
        <w:jc w:val="both"/>
        <w:rPr>
          <w:rFonts w:ascii="Arial" w:hAnsi="Arial" w:cs="Arial"/>
          <w:sz w:val="10"/>
          <w:szCs w:val="10"/>
        </w:rPr>
      </w:pPr>
    </w:p>
    <w:p w:rsidR="00207E44" w:rsidRDefault="007F2AAB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</w:t>
      </w:r>
    </w:p>
    <w:p w:rsidR="00002345" w:rsidRDefault="007715FB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FREDY ORTIZ TABARES</w:t>
      </w:r>
    </w:p>
    <w:p w:rsidR="00002345" w:rsidRDefault="00002345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Personero municipal</w:t>
      </w:r>
    </w:p>
    <w:p w:rsidR="00002345" w:rsidRPr="00432608" w:rsidRDefault="00002345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</w:t>
      </w:r>
    </w:p>
    <w:p w:rsidR="007715FB" w:rsidRPr="007715FB" w:rsidRDefault="007715FB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RUBEN DARIO </w:t>
      </w:r>
      <w:r w:rsidRPr="007715FB">
        <w:rPr>
          <w:rFonts w:ascii="Arial" w:hAnsi="Arial" w:cs="Arial"/>
          <w:sz w:val="24"/>
          <w:szCs w:val="24"/>
        </w:rPr>
        <w:t>OSPINABETANCUR</w:t>
      </w:r>
    </w:p>
    <w:p w:rsidR="00207E44" w:rsidRPr="00432608" w:rsidRDefault="007F2AAB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</w:t>
      </w:r>
      <w:r w:rsidR="00207E44" w:rsidRPr="00432608">
        <w:rPr>
          <w:rFonts w:ascii="Arial" w:hAnsi="Arial" w:cs="Arial"/>
          <w:sz w:val="24"/>
          <w:szCs w:val="24"/>
        </w:rPr>
        <w:t xml:space="preserve"> General</w:t>
      </w:r>
    </w:p>
    <w:p w:rsidR="00207E44" w:rsidRPr="00432608" w:rsidRDefault="00207E44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2608">
        <w:rPr>
          <w:rFonts w:ascii="Arial" w:hAnsi="Arial" w:cs="Arial"/>
          <w:sz w:val="24"/>
          <w:szCs w:val="24"/>
        </w:rPr>
        <w:t>Personería de Itagüí</w:t>
      </w:r>
    </w:p>
    <w:p w:rsidR="00207E44" w:rsidRPr="00432608" w:rsidRDefault="00207E44" w:rsidP="00207E44">
      <w:pPr>
        <w:tabs>
          <w:tab w:val="left" w:pos="1410"/>
        </w:tabs>
        <w:jc w:val="both"/>
        <w:rPr>
          <w:rFonts w:ascii="Arial" w:hAnsi="Arial" w:cs="Arial"/>
          <w:sz w:val="24"/>
          <w:szCs w:val="24"/>
        </w:rPr>
      </w:pPr>
    </w:p>
    <w:p w:rsidR="004112F4" w:rsidRDefault="00207E44" w:rsidP="004112F4">
      <w:pPr>
        <w:tabs>
          <w:tab w:val="left" w:pos="1410"/>
        </w:tabs>
        <w:jc w:val="both"/>
        <w:rPr>
          <w:rFonts w:ascii="Arial" w:hAnsi="Arial" w:cs="Arial"/>
          <w:sz w:val="24"/>
          <w:szCs w:val="24"/>
        </w:rPr>
      </w:pPr>
      <w:r w:rsidRPr="00432608">
        <w:rPr>
          <w:rFonts w:ascii="Arial" w:hAnsi="Arial" w:cs="Arial"/>
          <w:sz w:val="24"/>
          <w:szCs w:val="24"/>
        </w:rPr>
        <w:t xml:space="preserve">Asunto: </w:t>
      </w:r>
      <w:r w:rsidR="004112F4" w:rsidRPr="004112F4">
        <w:rPr>
          <w:rFonts w:ascii="Arial" w:hAnsi="Arial" w:cs="Arial"/>
          <w:sz w:val="24"/>
          <w:szCs w:val="24"/>
        </w:rPr>
        <w:t>INFORME DE SEGUIMIENTO MAPA DE RIESGOS DE GESTIÓN- PRIMER SEMESTRE DE 2024</w:t>
      </w:r>
    </w:p>
    <w:p w:rsidR="00207E44" w:rsidRDefault="004112F4" w:rsidP="004112F4">
      <w:pPr>
        <w:tabs>
          <w:tab w:val="left" w:pos="1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1733E" w:rsidRPr="0043260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Oficina de Control interno,en desenrollo de</w:t>
      </w:r>
      <w:r w:rsidR="0001733E">
        <w:rPr>
          <w:rFonts w:ascii="Arial" w:hAnsi="Arial" w:cs="Arial"/>
          <w:sz w:val="24"/>
          <w:szCs w:val="24"/>
        </w:rPr>
        <w:t xml:space="preserve"> l</w:t>
      </w:r>
      <w:r w:rsidR="00D74AC9">
        <w:rPr>
          <w:rFonts w:ascii="Arial" w:hAnsi="Arial" w:cs="Arial"/>
          <w:sz w:val="24"/>
          <w:szCs w:val="24"/>
        </w:rPr>
        <w:t xml:space="preserve">os informes de seguimiento </w:t>
      </w:r>
      <w:r w:rsidR="00207E44" w:rsidRPr="00432608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A LOS RIESGOS DE GESTIÓN</w:t>
      </w:r>
      <w:r w:rsidR="0001733E">
        <w:rPr>
          <w:rFonts w:ascii="Arial" w:hAnsi="Arial" w:cs="Arial"/>
          <w:sz w:val="24"/>
          <w:szCs w:val="24"/>
        </w:rPr>
        <w:t xml:space="preserve">, </w:t>
      </w:r>
      <w:r w:rsidR="00207E44" w:rsidRPr="00432608">
        <w:rPr>
          <w:rFonts w:ascii="Arial" w:hAnsi="Arial" w:cs="Arial"/>
          <w:sz w:val="24"/>
          <w:szCs w:val="24"/>
        </w:rPr>
        <w:t>me permito adjuntar el mismo con fecha correspondiente</w:t>
      </w:r>
      <w:r w:rsidR="0001733E">
        <w:rPr>
          <w:rFonts w:ascii="Arial" w:hAnsi="Arial" w:cs="Arial"/>
          <w:sz w:val="24"/>
          <w:szCs w:val="24"/>
        </w:rPr>
        <w:t xml:space="preserve"> de corte al 30</w:t>
      </w:r>
      <w:r w:rsidR="00D74AC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="007715FB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>.</w:t>
      </w:r>
      <w:r w:rsidR="00D74AC9">
        <w:rPr>
          <w:rFonts w:ascii="Arial" w:hAnsi="Arial" w:cs="Arial"/>
          <w:sz w:val="24"/>
          <w:szCs w:val="24"/>
        </w:rPr>
        <w:t xml:space="preserve"> </w:t>
      </w:r>
      <w:r w:rsidRPr="004112F4">
        <w:rPr>
          <w:rFonts w:ascii="Arial" w:hAnsi="Arial" w:cs="Arial"/>
          <w:sz w:val="24"/>
          <w:szCs w:val="24"/>
        </w:rPr>
        <w:t>En atención a los lineamientos impartidos en la Política de Gestión del Riesgo de la Personería Municipal de Itagüí</w:t>
      </w:r>
      <w:r w:rsidR="00207E44" w:rsidRPr="00432608">
        <w:rPr>
          <w:rFonts w:ascii="Arial" w:hAnsi="Arial" w:cs="Arial"/>
          <w:sz w:val="24"/>
          <w:szCs w:val="24"/>
        </w:rPr>
        <w:t>.</w:t>
      </w:r>
    </w:p>
    <w:p w:rsidR="007F2AAB" w:rsidRPr="00432608" w:rsidRDefault="007715FB" w:rsidP="007715FB">
      <w:pPr>
        <w:jc w:val="both"/>
        <w:rPr>
          <w:rFonts w:ascii="Arial" w:hAnsi="Arial" w:cs="Arial"/>
          <w:sz w:val="24"/>
          <w:szCs w:val="24"/>
        </w:rPr>
      </w:pPr>
      <w:r w:rsidRPr="007715FB">
        <w:rPr>
          <w:rFonts w:ascii="Arial" w:hAnsi="Arial" w:cs="Arial"/>
          <w:sz w:val="24"/>
          <w:szCs w:val="24"/>
        </w:rPr>
        <w:t xml:space="preserve">Anexos: </w:t>
      </w:r>
      <w:r>
        <w:rPr>
          <w:rFonts w:ascii="Arial" w:hAnsi="Arial" w:cs="Arial"/>
          <w:sz w:val="24"/>
          <w:szCs w:val="24"/>
        </w:rPr>
        <w:t xml:space="preserve">Informe de </w:t>
      </w:r>
      <w:r w:rsidRPr="007715FB">
        <w:rPr>
          <w:rFonts w:ascii="Arial" w:hAnsi="Arial" w:cs="Arial"/>
          <w:sz w:val="24"/>
          <w:szCs w:val="24"/>
        </w:rPr>
        <w:t xml:space="preserve">seguimiento </w:t>
      </w:r>
      <w:r w:rsidR="004112F4" w:rsidRPr="004112F4">
        <w:rPr>
          <w:rFonts w:ascii="Arial" w:hAnsi="Arial" w:cs="Arial"/>
          <w:sz w:val="24"/>
          <w:szCs w:val="24"/>
        </w:rPr>
        <w:t>(FPI-04 MAPA DE RIESGOS 2024 SGC)</w:t>
      </w:r>
      <w:r w:rsidR="00E96EA5">
        <w:rPr>
          <w:rFonts w:ascii="Arial" w:hAnsi="Arial" w:cs="Arial"/>
          <w:sz w:val="24"/>
          <w:szCs w:val="24"/>
        </w:rPr>
        <w:t>;</w:t>
      </w:r>
      <w:r w:rsidRPr="007715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Primer </w:t>
      </w:r>
      <w:r w:rsidR="004112F4">
        <w:rPr>
          <w:rFonts w:ascii="Arial" w:hAnsi="Arial" w:cs="Arial"/>
          <w:sz w:val="24"/>
          <w:szCs w:val="24"/>
        </w:rPr>
        <w:t>Semestre</w:t>
      </w:r>
      <w:r>
        <w:rPr>
          <w:rFonts w:ascii="Arial" w:hAnsi="Arial" w:cs="Arial"/>
          <w:sz w:val="24"/>
          <w:szCs w:val="24"/>
        </w:rPr>
        <w:t xml:space="preserve"> vigencia 2024 el cual deberá ser publicado en la sede electrónica en formato PDF</w:t>
      </w:r>
    </w:p>
    <w:p w:rsidR="004112F4" w:rsidRDefault="004112F4" w:rsidP="00207E44">
      <w:pPr>
        <w:jc w:val="both"/>
        <w:rPr>
          <w:rFonts w:ascii="Arial" w:hAnsi="Arial" w:cs="Arial"/>
          <w:sz w:val="24"/>
          <w:szCs w:val="24"/>
        </w:rPr>
      </w:pPr>
    </w:p>
    <w:p w:rsidR="00207E44" w:rsidRDefault="00432608" w:rsidP="00207E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7F2AAB" w:rsidRDefault="00CD0962" w:rsidP="007F2AAB">
      <w:pPr>
        <w:jc w:val="both"/>
        <w:rPr>
          <w:rFonts w:ascii="Arial" w:hAnsi="Arial" w:cs="Arial"/>
          <w:b/>
          <w:sz w:val="24"/>
          <w:szCs w:val="24"/>
        </w:rPr>
      </w:pPr>
      <w:r w:rsidRPr="00CD0962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1025525" cy="333375"/>
            <wp:effectExtent l="0" t="0" r="0" b="9525"/>
            <wp:docPr id="27" name="Imagen 14" descr="C:\Users\ajramirez\Downloads\firma pap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E44" w:rsidRPr="007F2AAB" w:rsidRDefault="00FF792B" w:rsidP="007F2A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ARLEY DE JESÚS RAMIREZ PARIÑO</w:t>
      </w:r>
    </w:p>
    <w:p w:rsidR="00207E44" w:rsidRPr="00432608" w:rsidRDefault="00FF792B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Oficina de Control Interno</w:t>
      </w:r>
    </w:p>
    <w:p w:rsidR="00207E44" w:rsidRPr="00432608" w:rsidRDefault="00207E44" w:rsidP="00207E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2608">
        <w:rPr>
          <w:rFonts w:ascii="Arial" w:hAnsi="Arial" w:cs="Arial"/>
          <w:sz w:val="24"/>
          <w:szCs w:val="24"/>
        </w:rPr>
        <w:t>Personería de Itagüí</w:t>
      </w:r>
    </w:p>
    <w:p w:rsidR="007715FB" w:rsidRDefault="007715FB" w:rsidP="009706E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207E44" w:rsidRDefault="004112F4" w:rsidP="009706E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p/E/</w:t>
      </w:r>
      <w:r w:rsidR="007F2AAB">
        <w:rPr>
          <w:rFonts w:ascii="Arial" w:hAnsi="Arial" w:cs="Arial"/>
          <w:i/>
          <w:sz w:val="16"/>
          <w:szCs w:val="16"/>
        </w:rPr>
        <w:t xml:space="preserve">/ </w:t>
      </w:r>
      <w:r w:rsidR="00FF792B">
        <w:rPr>
          <w:rFonts w:ascii="Arial" w:hAnsi="Arial" w:cs="Arial"/>
          <w:i/>
          <w:sz w:val="16"/>
          <w:szCs w:val="16"/>
        </w:rPr>
        <w:t>Arley</w:t>
      </w:r>
      <w:r w:rsidR="007715FB">
        <w:rPr>
          <w:rFonts w:ascii="Arial" w:hAnsi="Arial" w:cs="Arial"/>
          <w:i/>
          <w:sz w:val="16"/>
          <w:szCs w:val="16"/>
        </w:rPr>
        <w:t xml:space="preserve">de J </w:t>
      </w:r>
      <w:r w:rsidR="00FF792B">
        <w:rPr>
          <w:rFonts w:ascii="Arial" w:hAnsi="Arial" w:cs="Arial"/>
          <w:i/>
          <w:sz w:val="16"/>
          <w:szCs w:val="16"/>
        </w:rPr>
        <w:t>Ramírez</w:t>
      </w:r>
      <w:r w:rsidR="00B30B83">
        <w:rPr>
          <w:rFonts w:ascii="Arial" w:hAnsi="Arial" w:cs="Arial"/>
          <w:i/>
          <w:sz w:val="16"/>
          <w:szCs w:val="16"/>
        </w:rPr>
        <w:t xml:space="preserve"> Patiño</w:t>
      </w:r>
      <w:r w:rsidR="007F2AAB">
        <w:rPr>
          <w:rFonts w:ascii="Arial" w:hAnsi="Arial" w:cs="Arial"/>
          <w:i/>
          <w:sz w:val="16"/>
          <w:szCs w:val="16"/>
        </w:rPr>
        <w:t xml:space="preserve"> –</w:t>
      </w:r>
      <w:r w:rsidR="00A50CB3">
        <w:rPr>
          <w:rFonts w:ascii="Arial" w:hAnsi="Arial" w:cs="Arial"/>
          <w:i/>
          <w:sz w:val="16"/>
          <w:szCs w:val="16"/>
        </w:rPr>
        <w:t>Jefe oficina de control Interno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1733E" w:rsidRDefault="0001733E" w:rsidP="009706E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R/ </w:t>
      </w:r>
      <w:r w:rsidRPr="0001733E">
        <w:rPr>
          <w:rFonts w:ascii="Arial" w:hAnsi="Arial" w:cs="Arial"/>
          <w:i/>
          <w:sz w:val="16"/>
          <w:szCs w:val="16"/>
        </w:rPr>
        <w:t>Ruben</w:t>
      </w:r>
      <w:r w:rsidR="004112F4">
        <w:rPr>
          <w:rFonts w:ascii="Arial" w:hAnsi="Arial" w:cs="Arial"/>
          <w:i/>
          <w:sz w:val="16"/>
          <w:szCs w:val="16"/>
        </w:rPr>
        <w:t xml:space="preserve"> </w:t>
      </w:r>
      <w:r w:rsidRPr="0001733E">
        <w:rPr>
          <w:rFonts w:ascii="Arial" w:hAnsi="Arial" w:cs="Arial"/>
          <w:i/>
          <w:sz w:val="16"/>
          <w:szCs w:val="16"/>
        </w:rPr>
        <w:t>Dario Ospina Betancur</w:t>
      </w:r>
      <w:r>
        <w:rPr>
          <w:rFonts w:ascii="Arial" w:hAnsi="Arial" w:cs="Arial"/>
          <w:i/>
          <w:sz w:val="16"/>
          <w:szCs w:val="16"/>
        </w:rPr>
        <w:t>- Secretario General</w:t>
      </w:r>
      <w:bookmarkStart w:id="0" w:name="_GoBack"/>
      <w:bookmarkEnd w:id="0"/>
    </w:p>
    <w:p w:rsidR="004112F4" w:rsidRDefault="004112F4" w:rsidP="009706E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>R/Jhony Alexander Zapata-Asesor de Planeación y Gobierno en linea</w:t>
      </w:r>
    </w:p>
    <w:sectPr w:rsidR="004112F4" w:rsidSect="00A00BA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11" w:rsidRDefault="00D34411" w:rsidP="00E66E45">
      <w:pPr>
        <w:spacing w:after="0" w:line="240" w:lineRule="auto"/>
      </w:pPr>
      <w:r>
        <w:separator/>
      </w:r>
    </w:p>
  </w:endnote>
  <w:endnote w:type="continuationSeparator" w:id="0">
    <w:p w:rsidR="00D34411" w:rsidRDefault="00D3441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62" w:rsidRDefault="00CD0962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CD0962" w:rsidRPr="00E25F48" w:rsidTr="00E25F48">
      <w:tc>
        <w:tcPr>
          <w:tcW w:w="5796" w:type="dxa"/>
          <w:shd w:val="clear" w:color="auto" w:fill="auto"/>
        </w:tcPr>
        <w:p w:rsidR="00CD0962" w:rsidRPr="00E25F48" w:rsidRDefault="00CD0962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D0962" w:rsidRPr="00E25F48" w:rsidRDefault="00CD0962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0962" w:rsidRDefault="00CD0962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11" w:rsidRDefault="00D34411" w:rsidP="00E66E45">
      <w:pPr>
        <w:spacing w:after="0" w:line="240" w:lineRule="auto"/>
      </w:pPr>
      <w:r>
        <w:separator/>
      </w:r>
    </w:p>
  </w:footnote>
  <w:footnote w:type="continuationSeparator" w:id="0">
    <w:p w:rsidR="00D34411" w:rsidRDefault="00D3441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62" w:rsidRDefault="007A6AD8">
    <w:pPr>
      <w:pStyle w:val="Encabezado"/>
    </w:pPr>
    <w:r w:rsidRPr="007A6AD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62" w:rsidRDefault="007A6AD8" w:rsidP="00E66E45">
    <w:pPr>
      <w:pStyle w:val="Encabezado"/>
      <w:tabs>
        <w:tab w:val="clear" w:pos="4419"/>
        <w:tab w:val="center" w:pos="7655"/>
      </w:tabs>
      <w:ind w:left="-993"/>
    </w:pPr>
    <w:r w:rsidRPr="007A6AD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CD0962" w:rsidRPr="00E25F48" w:rsidTr="00E25F48">
      <w:tc>
        <w:tcPr>
          <w:tcW w:w="4489" w:type="dxa"/>
          <w:shd w:val="clear" w:color="auto" w:fill="auto"/>
        </w:tcPr>
        <w:p w:rsidR="00CD0962" w:rsidRPr="00E25F48" w:rsidRDefault="00CD0962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D0962" w:rsidRPr="00E25F48" w:rsidRDefault="00CD0962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CD0962" w:rsidRPr="00E25F48" w:rsidRDefault="00CD0962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D0962" w:rsidRDefault="00CD0962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62" w:rsidRDefault="007A6AD8">
    <w:pPr>
      <w:pStyle w:val="Encabezado"/>
    </w:pPr>
    <w:r w:rsidRPr="007A6AD8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pt;height:11.2pt" o:bullet="t">
        <v:imagedata r:id="rId1" o:title="mso93A8"/>
      </v:shape>
    </w:pict>
  </w:numPicBullet>
  <w:abstractNum w:abstractNumId="0">
    <w:nsid w:val="01BB14AA"/>
    <w:multiLevelType w:val="hybridMultilevel"/>
    <w:tmpl w:val="FE441D8E"/>
    <w:lvl w:ilvl="0" w:tplc="9FF86B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BB8"/>
    <w:multiLevelType w:val="multilevel"/>
    <w:tmpl w:val="59326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DA1CCC"/>
    <w:multiLevelType w:val="multilevel"/>
    <w:tmpl w:val="02F4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6CC5FD3"/>
    <w:multiLevelType w:val="multilevel"/>
    <w:tmpl w:val="B4E8A6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476586"/>
    <w:multiLevelType w:val="hybridMultilevel"/>
    <w:tmpl w:val="DC0E93D8"/>
    <w:lvl w:ilvl="0" w:tplc="50CC1E4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760A5"/>
    <w:multiLevelType w:val="hybridMultilevel"/>
    <w:tmpl w:val="84EE1C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533CB6"/>
    <w:multiLevelType w:val="hybridMultilevel"/>
    <w:tmpl w:val="2D3A7078"/>
    <w:lvl w:ilvl="0" w:tplc="C13EFAA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1563E"/>
    <w:multiLevelType w:val="hybridMultilevel"/>
    <w:tmpl w:val="BC3E2D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8C1AE9"/>
    <w:multiLevelType w:val="hybridMultilevel"/>
    <w:tmpl w:val="27A07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C1B2F"/>
    <w:multiLevelType w:val="hybridMultilevel"/>
    <w:tmpl w:val="98C64D08"/>
    <w:lvl w:ilvl="0" w:tplc="C2E2F5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63B1E"/>
    <w:multiLevelType w:val="hybridMultilevel"/>
    <w:tmpl w:val="22544DD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96180"/>
    <w:multiLevelType w:val="hybridMultilevel"/>
    <w:tmpl w:val="77626DC0"/>
    <w:lvl w:ilvl="0" w:tplc="829E79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632B34"/>
    <w:multiLevelType w:val="hybridMultilevel"/>
    <w:tmpl w:val="CBE00EF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72434"/>
    <w:multiLevelType w:val="hybridMultilevel"/>
    <w:tmpl w:val="3F063454"/>
    <w:lvl w:ilvl="0" w:tplc="7952A614">
      <w:start w:val="1"/>
      <w:numFmt w:val="upperLetter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73D4C"/>
    <w:multiLevelType w:val="multilevel"/>
    <w:tmpl w:val="296A2C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1BD01F88"/>
    <w:multiLevelType w:val="multilevel"/>
    <w:tmpl w:val="A3F20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C4C5875"/>
    <w:multiLevelType w:val="hybridMultilevel"/>
    <w:tmpl w:val="C75A8160"/>
    <w:lvl w:ilvl="0" w:tplc="B976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620D3"/>
    <w:multiLevelType w:val="hybridMultilevel"/>
    <w:tmpl w:val="C75A8160"/>
    <w:lvl w:ilvl="0" w:tplc="B976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067D69"/>
    <w:multiLevelType w:val="hybridMultilevel"/>
    <w:tmpl w:val="0D7007D6"/>
    <w:lvl w:ilvl="0" w:tplc="2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220714A8"/>
    <w:multiLevelType w:val="hybridMultilevel"/>
    <w:tmpl w:val="F2BA62CA"/>
    <w:lvl w:ilvl="0" w:tplc="384E7D2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53637D"/>
    <w:multiLevelType w:val="hybridMultilevel"/>
    <w:tmpl w:val="F742317C"/>
    <w:lvl w:ilvl="0" w:tplc="E482F468">
      <w:numFmt w:val="bullet"/>
      <w:lvlText w:val="-"/>
      <w:lvlJc w:val="left"/>
      <w:pPr>
        <w:ind w:left="816" w:hanging="351"/>
      </w:pPr>
      <w:rPr>
        <w:rFonts w:ascii="Microsoft Sans Serif" w:eastAsia="Microsoft Sans Serif" w:hAnsi="Microsoft Sans Serif" w:cs="Microsoft Sans Serif" w:hint="default"/>
        <w:w w:val="100"/>
        <w:sz w:val="23"/>
        <w:szCs w:val="23"/>
        <w:lang w:val="es-ES" w:eastAsia="en-US" w:bidi="ar-SA"/>
      </w:rPr>
    </w:lvl>
    <w:lvl w:ilvl="1" w:tplc="F50A2CFE">
      <w:numFmt w:val="bullet"/>
      <w:lvlText w:val="•"/>
      <w:lvlJc w:val="left"/>
      <w:pPr>
        <w:ind w:left="1622" w:hanging="351"/>
      </w:pPr>
      <w:rPr>
        <w:rFonts w:hint="default"/>
        <w:lang w:val="es-ES" w:eastAsia="en-US" w:bidi="ar-SA"/>
      </w:rPr>
    </w:lvl>
    <w:lvl w:ilvl="2" w:tplc="95E4C29E">
      <w:numFmt w:val="bullet"/>
      <w:lvlText w:val="•"/>
      <w:lvlJc w:val="left"/>
      <w:pPr>
        <w:ind w:left="2424" w:hanging="351"/>
      </w:pPr>
      <w:rPr>
        <w:rFonts w:hint="default"/>
        <w:lang w:val="es-ES" w:eastAsia="en-US" w:bidi="ar-SA"/>
      </w:rPr>
    </w:lvl>
    <w:lvl w:ilvl="3" w:tplc="BEC03FE8">
      <w:numFmt w:val="bullet"/>
      <w:lvlText w:val="•"/>
      <w:lvlJc w:val="left"/>
      <w:pPr>
        <w:ind w:left="3226" w:hanging="351"/>
      </w:pPr>
      <w:rPr>
        <w:rFonts w:hint="default"/>
        <w:lang w:val="es-ES" w:eastAsia="en-US" w:bidi="ar-SA"/>
      </w:rPr>
    </w:lvl>
    <w:lvl w:ilvl="4" w:tplc="19009CDE">
      <w:numFmt w:val="bullet"/>
      <w:lvlText w:val="•"/>
      <w:lvlJc w:val="left"/>
      <w:pPr>
        <w:ind w:left="4028" w:hanging="351"/>
      </w:pPr>
      <w:rPr>
        <w:rFonts w:hint="default"/>
        <w:lang w:val="es-ES" w:eastAsia="en-US" w:bidi="ar-SA"/>
      </w:rPr>
    </w:lvl>
    <w:lvl w:ilvl="5" w:tplc="830C0472">
      <w:numFmt w:val="bullet"/>
      <w:lvlText w:val="•"/>
      <w:lvlJc w:val="left"/>
      <w:pPr>
        <w:ind w:left="4830" w:hanging="351"/>
      </w:pPr>
      <w:rPr>
        <w:rFonts w:hint="default"/>
        <w:lang w:val="es-ES" w:eastAsia="en-US" w:bidi="ar-SA"/>
      </w:rPr>
    </w:lvl>
    <w:lvl w:ilvl="6" w:tplc="E982DD98">
      <w:numFmt w:val="bullet"/>
      <w:lvlText w:val="•"/>
      <w:lvlJc w:val="left"/>
      <w:pPr>
        <w:ind w:left="5632" w:hanging="351"/>
      </w:pPr>
      <w:rPr>
        <w:rFonts w:hint="default"/>
        <w:lang w:val="es-ES" w:eastAsia="en-US" w:bidi="ar-SA"/>
      </w:rPr>
    </w:lvl>
    <w:lvl w:ilvl="7" w:tplc="AD82E08A">
      <w:numFmt w:val="bullet"/>
      <w:lvlText w:val="•"/>
      <w:lvlJc w:val="left"/>
      <w:pPr>
        <w:ind w:left="6434" w:hanging="351"/>
      </w:pPr>
      <w:rPr>
        <w:rFonts w:hint="default"/>
        <w:lang w:val="es-ES" w:eastAsia="en-US" w:bidi="ar-SA"/>
      </w:rPr>
    </w:lvl>
    <w:lvl w:ilvl="8" w:tplc="8F3A3F3E">
      <w:numFmt w:val="bullet"/>
      <w:lvlText w:val="•"/>
      <w:lvlJc w:val="left"/>
      <w:pPr>
        <w:ind w:left="7236" w:hanging="351"/>
      </w:pPr>
      <w:rPr>
        <w:rFonts w:hint="default"/>
        <w:lang w:val="es-ES" w:eastAsia="en-US" w:bidi="ar-SA"/>
      </w:rPr>
    </w:lvl>
  </w:abstractNum>
  <w:abstractNum w:abstractNumId="21">
    <w:nsid w:val="29AE2196"/>
    <w:multiLevelType w:val="multilevel"/>
    <w:tmpl w:val="78D896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2">
    <w:nsid w:val="2F214188"/>
    <w:multiLevelType w:val="hybridMultilevel"/>
    <w:tmpl w:val="C75A8160"/>
    <w:lvl w:ilvl="0" w:tplc="B976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578EC"/>
    <w:multiLevelType w:val="hybridMultilevel"/>
    <w:tmpl w:val="9698B04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2B22D1"/>
    <w:multiLevelType w:val="hybridMultilevel"/>
    <w:tmpl w:val="18CA6974"/>
    <w:lvl w:ilvl="0" w:tplc="B7BE8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744BAA"/>
    <w:multiLevelType w:val="hybridMultilevel"/>
    <w:tmpl w:val="36D63310"/>
    <w:lvl w:ilvl="0" w:tplc="8E82BC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665EE"/>
    <w:multiLevelType w:val="multilevel"/>
    <w:tmpl w:val="6A8E5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DA443E"/>
    <w:multiLevelType w:val="hybridMultilevel"/>
    <w:tmpl w:val="3F063454"/>
    <w:lvl w:ilvl="0" w:tplc="7952A614">
      <w:start w:val="1"/>
      <w:numFmt w:val="upperLetter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924EB"/>
    <w:multiLevelType w:val="hybridMultilevel"/>
    <w:tmpl w:val="B0EE0CEE"/>
    <w:lvl w:ilvl="0" w:tplc="EBB29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726DD9"/>
    <w:multiLevelType w:val="hybridMultilevel"/>
    <w:tmpl w:val="D0B687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B453A"/>
    <w:multiLevelType w:val="hybridMultilevel"/>
    <w:tmpl w:val="1D689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518D3"/>
    <w:multiLevelType w:val="hybridMultilevel"/>
    <w:tmpl w:val="16028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11698"/>
    <w:multiLevelType w:val="hybridMultilevel"/>
    <w:tmpl w:val="3B6882E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E519E1"/>
    <w:multiLevelType w:val="multilevel"/>
    <w:tmpl w:val="267A9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60376A98"/>
    <w:multiLevelType w:val="hybridMultilevel"/>
    <w:tmpl w:val="916A1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33074"/>
    <w:multiLevelType w:val="hybridMultilevel"/>
    <w:tmpl w:val="18CA4F9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A6DEF"/>
    <w:multiLevelType w:val="hybridMultilevel"/>
    <w:tmpl w:val="953E0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366B8"/>
    <w:multiLevelType w:val="hybridMultilevel"/>
    <w:tmpl w:val="CB9A46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A20B58"/>
    <w:multiLevelType w:val="multilevel"/>
    <w:tmpl w:val="CACC76D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6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  <w:b/>
      </w:rPr>
    </w:lvl>
  </w:abstractNum>
  <w:abstractNum w:abstractNumId="39">
    <w:nsid w:val="6F2A005C"/>
    <w:multiLevelType w:val="multilevel"/>
    <w:tmpl w:val="6F9646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>
    <w:nsid w:val="6FA0198B"/>
    <w:multiLevelType w:val="hybridMultilevel"/>
    <w:tmpl w:val="0DE8B94E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484003"/>
    <w:multiLevelType w:val="hybridMultilevel"/>
    <w:tmpl w:val="D0A86032"/>
    <w:lvl w:ilvl="0" w:tplc="07EC304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D56997"/>
    <w:multiLevelType w:val="hybridMultilevel"/>
    <w:tmpl w:val="0046E9E2"/>
    <w:lvl w:ilvl="0" w:tplc="CF36C2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0D6DCA"/>
    <w:multiLevelType w:val="multilevel"/>
    <w:tmpl w:val="57B09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>
    <w:nsid w:val="74D56CD9"/>
    <w:multiLevelType w:val="hybridMultilevel"/>
    <w:tmpl w:val="7960E4C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9D541DD"/>
    <w:multiLevelType w:val="hybridMultilevel"/>
    <w:tmpl w:val="0010C81A"/>
    <w:lvl w:ilvl="0" w:tplc="38BCCE1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A183AA6"/>
    <w:multiLevelType w:val="hybridMultilevel"/>
    <w:tmpl w:val="217E29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6122E"/>
    <w:multiLevelType w:val="multilevel"/>
    <w:tmpl w:val="E60051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44"/>
  </w:num>
  <w:num w:numId="4">
    <w:abstractNumId w:val="11"/>
  </w:num>
  <w:num w:numId="5">
    <w:abstractNumId w:val="32"/>
  </w:num>
  <w:num w:numId="6">
    <w:abstractNumId w:val="18"/>
  </w:num>
  <w:num w:numId="7">
    <w:abstractNumId w:val="3"/>
  </w:num>
  <w:num w:numId="8">
    <w:abstractNumId w:val="13"/>
  </w:num>
  <w:num w:numId="9">
    <w:abstractNumId w:val="5"/>
  </w:num>
  <w:num w:numId="10">
    <w:abstractNumId w:val="4"/>
  </w:num>
  <w:num w:numId="11">
    <w:abstractNumId w:val="19"/>
  </w:num>
  <w:num w:numId="12">
    <w:abstractNumId w:val="0"/>
  </w:num>
  <w:num w:numId="13">
    <w:abstractNumId w:val="40"/>
  </w:num>
  <w:num w:numId="14">
    <w:abstractNumId w:val="27"/>
  </w:num>
  <w:num w:numId="15">
    <w:abstractNumId w:val="39"/>
  </w:num>
  <w:num w:numId="16">
    <w:abstractNumId w:val="42"/>
  </w:num>
  <w:num w:numId="17">
    <w:abstractNumId w:val="34"/>
  </w:num>
  <w:num w:numId="18">
    <w:abstractNumId w:val="9"/>
  </w:num>
  <w:num w:numId="19">
    <w:abstractNumId w:val="17"/>
  </w:num>
  <w:num w:numId="20">
    <w:abstractNumId w:val="10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36"/>
  </w:num>
  <w:num w:numId="26">
    <w:abstractNumId w:val="31"/>
  </w:num>
  <w:num w:numId="27">
    <w:abstractNumId w:val="8"/>
  </w:num>
  <w:num w:numId="28">
    <w:abstractNumId w:val="22"/>
  </w:num>
  <w:num w:numId="29">
    <w:abstractNumId w:val="37"/>
  </w:num>
  <w:num w:numId="30">
    <w:abstractNumId w:val="16"/>
  </w:num>
  <w:num w:numId="31">
    <w:abstractNumId w:val="23"/>
  </w:num>
  <w:num w:numId="32">
    <w:abstractNumId w:val="1"/>
  </w:num>
  <w:num w:numId="33">
    <w:abstractNumId w:val="24"/>
  </w:num>
  <w:num w:numId="34">
    <w:abstractNumId w:val="25"/>
  </w:num>
  <w:num w:numId="35">
    <w:abstractNumId w:val="21"/>
  </w:num>
  <w:num w:numId="36">
    <w:abstractNumId w:val="28"/>
  </w:num>
  <w:num w:numId="37">
    <w:abstractNumId w:val="41"/>
  </w:num>
  <w:num w:numId="38">
    <w:abstractNumId w:val="14"/>
  </w:num>
  <w:num w:numId="39">
    <w:abstractNumId w:val="38"/>
  </w:num>
  <w:num w:numId="40">
    <w:abstractNumId w:val="33"/>
  </w:num>
  <w:num w:numId="41">
    <w:abstractNumId w:val="2"/>
  </w:num>
  <w:num w:numId="42">
    <w:abstractNumId w:val="26"/>
  </w:num>
  <w:num w:numId="43">
    <w:abstractNumId w:val="43"/>
  </w:num>
  <w:num w:numId="44">
    <w:abstractNumId w:val="15"/>
  </w:num>
  <w:num w:numId="45">
    <w:abstractNumId w:val="35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02345"/>
    <w:rsid w:val="00014C40"/>
    <w:rsid w:val="0001733E"/>
    <w:rsid w:val="00020553"/>
    <w:rsid w:val="00032C37"/>
    <w:rsid w:val="0004364B"/>
    <w:rsid w:val="00061653"/>
    <w:rsid w:val="000703D6"/>
    <w:rsid w:val="00077402"/>
    <w:rsid w:val="000A11A7"/>
    <w:rsid w:val="000A6516"/>
    <w:rsid w:val="000E1B36"/>
    <w:rsid w:val="000E5F3F"/>
    <w:rsid w:val="000F0277"/>
    <w:rsid w:val="000F5D4B"/>
    <w:rsid w:val="00122A18"/>
    <w:rsid w:val="001262F5"/>
    <w:rsid w:val="001268CF"/>
    <w:rsid w:val="001274B6"/>
    <w:rsid w:val="00133D03"/>
    <w:rsid w:val="00142EDC"/>
    <w:rsid w:val="00143C9E"/>
    <w:rsid w:val="0014615B"/>
    <w:rsid w:val="00147629"/>
    <w:rsid w:val="00163F0E"/>
    <w:rsid w:val="00165A55"/>
    <w:rsid w:val="00186E88"/>
    <w:rsid w:val="00187033"/>
    <w:rsid w:val="00192933"/>
    <w:rsid w:val="001A705D"/>
    <w:rsid w:val="001B26DD"/>
    <w:rsid w:val="001B34FF"/>
    <w:rsid w:val="001B42E0"/>
    <w:rsid w:val="001B6F21"/>
    <w:rsid w:val="001C318F"/>
    <w:rsid w:val="001D0494"/>
    <w:rsid w:val="001E3AE3"/>
    <w:rsid w:val="001E4B0D"/>
    <w:rsid w:val="00206F7A"/>
    <w:rsid w:val="00207AA3"/>
    <w:rsid w:val="00207E44"/>
    <w:rsid w:val="00216CFD"/>
    <w:rsid w:val="00231369"/>
    <w:rsid w:val="00246F8B"/>
    <w:rsid w:val="00255912"/>
    <w:rsid w:val="002621A6"/>
    <w:rsid w:val="00272261"/>
    <w:rsid w:val="00274094"/>
    <w:rsid w:val="002A3BFC"/>
    <w:rsid w:val="002B7D13"/>
    <w:rsid w:val="002C32BC"/>
    <w:rsid w:val="002C506C"/>
    <w:rsid w:val="002D0359"/>
    <w:rsid w:val="002E171C"/>
    <w:rsid w:val="00302C03"/>
    <w:rsid w:val="00305BB9"/>
    <w:rsid w:val="003075E0"/>
    <w:rsid w:val="00335221"/>
    <w:rsid w:val="003457C7"/>
    <w:rsid w:val="00345BB7"/>
    <w:rsid w:val="003556A9"/>
    <w:rsid w:val="00366722"/>
    <w:rsid w:val="003705A4"/>
    <w:rsid w:val="003710B2"/>
    <w:rsid w:val="0037741E"/>
    <w:rsid w:val="00381670"/>
    <w:rsid w:val="00381DED"/>
    <w:rsid w:val="003B0EB8"/>
    <w:rsid w:val="003B1417"/>
    <w:rsid w:val="003C326E"/>
    <w:rsid w:val="003C3D26"/>
    <w:rsid w:val="003C6568"/>
    <w:rsid w:val="003C6909"/>
    <w:rsid w:val="003D29AD"/>
    <w:rsid w:val="003D493F"/>
    <w:rsid w:val="003D50C2"/>
    <w:rsid w:val="003D5D5B"/>
    <w:rsid w:val="003E1A9C"/>
    <w:rsid w:val="003F647E"/>
    <w:rsid w:val="004017C3"/>
    <w:rsid w:val="004050D8"/>
    <w:rsid w:val="004112F4"/>
    <w:rsid w:val="004152FC"/>
    <w:rsid w:val="0043108E"/>
    <w:rsid w:val="00432608"/>
    <w:rsid w:val="004366CB"/>
    <w:rsid w:val="00436866"/>
    <w:rsid w:val="004413F8"/>
    <w:rsid w:val="004571AA"/>
    <w:rsid w:val="004A7908"/>
    <w:rsid w:val="004B1E77"/>
    <w:rsid w:val="004D290A"/>
    <w:rsid w:val="004E734A"/>
    <w:rsid w:val="004F2F15"/>
    <w:rsid w:val="00507323"/>
    <w:rsid w:val="00507B94"/>
    <w:rsid w:val="005112B8"/>
    <w:rsid w:val="00527A24"/>
    <w:rsid w:val="00532A2A"/>
    <w:rsid w:val="00541B39"/>
    <w:rsid w:val="0054620A"/>
    <w:rsid w:val="00546ED6"/>
    <w:rsid w:val="00557367"/>
    <w:rsid w:val="00561199"/>
    <w:rsid w:val="00561B60"/>
    <w:rsid w:val="005658B8"/>
    <w:rsid w:val="005717A7"/>
    <w:rsid w:val="00582FF7"/>
    <w:rsid w:val="00584250"/>
    <w:rsid w:val="005947F2"/>
    <w:rsid w:val="0059501A"/>
    <w:rsid w:val="00596E20"/>
    <w:rsid w:val="005A1D63"/>
    <w:rsid w:val="005A6EE9"/>
    <w:rsid w:val="005C6F9C"/>
    <w:rsid w:val="005E0B77"/>
    <w:rsid w:val="005E10F7"/>
    <w:rsid w:val="005E6585"/>
    <w:rsid w:val="005F4339"/>
    <w:rsid w:val="005F7BE7"/>
    <w:rsid w:val="00603FB3"/>
    <w:rsid w:val="006150D1"/>
    <w:rsid w:val="0062309F"/>
    <w:rsid w:val="00634276"/>
    <w:rsid w:val="0065336F"/>
    <w:rsid w:val="00655724"/>
    <w:rsid w:val="00655C8C"/>
    <w:rsid w:val="0068458D"/>
    <w:rsid w:val="006E2DDB"/>
    <w:rsid w:val="006E45A3"/>
    <w:rsid w:val="006E51A3"/>
    <w:rsid w:val="006E5F8F"/>
    <w:rsid w:val="006E72B3"/>
    <w:rsid w:val="006F44A2"/>
    <w:rsid w:val="007077E0"/>
    <w:rsid w:val="00717747"/>
    <w:rsid w:val="00732B1B"/>
    <w:rsid w:val="00733BB6"/>
    <w:rsid w:val="007553C6"/>
    <w:rsid w:val="00764D67"/>
    <w:rsid w:val="00765CEE"/>
    <w:rsid w:val="00767A83"/>
    <w:rsid w:val="007715FB"/>
    <w:rsid w:val="00783887"/>
    <w:rsid w:val="0079134E"/>
    <w:rsid w:val="007943EC"/>
    <w:rsid w:val="007A6AD8"/>
    <w:rsid w:val="007B32C0"/>
    <w:rsid w:val="007C1500"/>
    <w:rsid w:val="007C37A8"/>
    <w:rsid w:val="007D5155"/>
    <w:rsid w:val="007D67B7"/>
    <w:rsid w:val="007D75C4"/>
    <w:rsid w:val="007F2AAB"/>
    <w:rsid w:val="00800592"/>
    <w:rsid w:val="00813B52"/>
    <w:rsid w:val="008219A5"/>
    <w:rsid w:val="00823396"/>
    <w:rsid w:val="00842E42"/>
    <w:rsid w:val="0084416E"/>
    <w:rsid w:val="00844AED"/>
    <w:rsid w:val="00847F70"/>
    <w:rsid w:val="00853213"/>
    <w:rsid w:val="00854335"/>
    <w:rsid w:val="00863E9B"/>
    <w:rsid w:val="008743FD"/>
    <w:rsid w:val="00876832"/>
    <w:rsid w:val="00891878"/>
    <w:rsid w:val="00894325"/>
    <w:rsid w:val="008A128E"/>
    <w:rsid w:val="008A138C"/>
    <w:rsid w:val="008A59C5"/>
    <w:rsid w:val="008A5E3C"/>
    <w:rsid w:val="008B0128"/>
    <w:rsid w:val="008B353C"/>
    <w:rsid w:val="008B583B"/>
    <w:rsid w:val="008C1B00"/>
    <w:rsid w:val="008C391F"/>
    <w:rsid w:val="008C680E"/>
    <w:rsid w:val="008C68DA"/>
    <w:rsid w:val="008D123B"/>
    <w:rsid w:val="008E3340"/>
    <w:rsid w:val="00924A9D"/>
    <w:rsid w:val="00925E88"/>
    <w:rsid w:val="009270A7"/>
    <w:rsid w:val="0093493C"/>
    <w:rsid w:val="00936FB8"/>
    <w:rsid w:val="00941C26"/>
    <w:rsid w:val="00946CBF"/>
    <w:rsid w:val="0096555D"/>
    <w:rsid w:val="009665A9"/>
    <w:rsid w:val="00966809"/>
    <w:rsid w:val="009706E7"/>
    <w:rsid w:val="00974021"/>
    <w:rsid w:val="00976FA4"/>
    <w:rsid w:val="00986907"/>
    <w:rsid w:val="00986A1D"/>
    <w:rsid w:val="009901C3"/>
    <w:rsid w:val="00995F07"/>
    <w:rsid w:val="009B2496"/>
    <w:rsid w:val="009C0D4E"/>
    <w:rsid w:val="009D4464"/>
    <w:rsid w:val="009D4AAC"/>
    <w:rsid w:val="009D70D3"/>
    <w:rsid w:val="009F727C"/>
    <w:rsid w:val="00A00BAC"/>
    <w:rsid w:val="00A071C1"/>
    <w:rsid w:val="00A1276D"/>
    <w:rsid w:val="00A12943"/>
    <w:rsid w:val="00A13017"/>
    <w:rsid w:val="00A21952"/>
    <w:rsid w:val="00A21AEC"/>
    <w:rsid w:val="00A35347"/>
    <w:rsid w:val="00A451DE"/>
    <w:rsid w:val="00A46236"/>
    <w:rsid w:val="00A50CB3"/>
    <w:rsid w:val="00A6499E"/>
    <w:rsid w:val="00A652B2"/>
    <w:rsid w:val="00A66EB8"/>
    <w:rsid w:val="00A67055"/>
    <w:rsid w:val="00A7310D"/>
    <w:rsid w:val="00A747AF"/>
    <w:rsid w:val="00A82F81"/>
    <w:rsid w:val="00AA1B40"/>
    <w:rsid w:val="00AB0332"/>
    <w:rsid w:val="00AB46C2"/>
    <w:rsid w:val="00AB5BCA"/>
    <w:rsid w:val="00AC0D14"/>
    <w:rsid w:val="00AC3C1E"/>
    <w:rsid w:val="00AC5534"/>
    <w:rsid w:val="00AD2AA6"/>
    <w:rsid w:val="00AE2268"/>
    <w:rsid w:val="00AF0AE7"/>
    <w:rsid w:val="00B07DB2"/>
    <w:rsid w:val="00B10563"/>
    <w:rsid w:val="00B15374"/>
    <w:rsid w:val="00B20733"/>
    <w:rsid w:val="00B21091"/>
    <w:rsid w:val="00B22A2E"/>
    <w:rsid w:val="00B30B83"/>
    <w:rsid w:val="00B34130"/>
    <w:rsid w:val="00B4242D"/>
    <w:rsid w:val="00B47624"/>
    <w:rsid w:val="00B655FD"/>
    <w:rsid w:val="00B65C75"/>
    <w:rsid w:val="00B66000"/>
    <w:rsid w:val="00B709C1"/>
    <w:rsid w:val="00B70D15"/>
    <w:rsid w:val="00B713DC"/>
    <w:rsid w:val="00B71800"/>
    <w:rsid w:val="00B75E6E"/>
    <w:rsid w:val="00B971FE"/>
    <w:rsid w:val="00BA1651"/>
    <w:rsid w:val="00BD3A69"/>
    <w:rsid w:val="00BD6492"/>
    <w:rsid w:val="00BE406A"/>
    <w:rsid w:val="00BE6549"/>
    <w:rsid w:val="00BE6A87"/>
    <w:rsid w:val="00BF3D17"/>
    <w:rsid w:val="00BF4C17"/>
    <w:rsid w:val="00C045F3"/>
    <w:rsid w:val="00C16B45"/>
    <w:rsid w:val="00C23996"/>
    <w:rsid w:val="00C30608"/>
    <w:rsid w:val="00C53304"/>
    <w:rsid w:val="00C57730"/>
    <w:rsid w:val="00C662EE"/>
    <w:rsid w:val="00C67397"/>
    <w:rsid w:val="00C81523"/>
    <w:rsid w:val="00C85F0B"/>
    <w:rsid w:val="00C94B46"/>
    <w:rsid w:val="00CA3699"/>
    <w:rsid w:val="00CA4DB2"/>
    <w:rsid w:val="00CB405A"/>
    <w:rsid w:val="00CC654E"/>
    <w:rsid w:val="00CC70B7"/>
    <w:rsid w:val="00CD0962"/>
    <w:rsid w:val="00CD738D"/>
    <w:rsid w:val="00CE0AE2"/>
    <w:rsid w:val="00CE4BF7"/>
    <w:rsid w:val="00CF63A4"/>
    <w:rsid w:val="00D00FD0"/>
    <w:rsid w:val="00D04517"/>
    <w:rsid w:val="00D148E6"/>
    <w:rsid w:val="00D2184F"/>
    <w:rsid w:val="00D31180"/>
    <w:rsid w:val="00D3233B"/>
    <w:rsid w:val="00D3375E"/>
    <w:rsid w:val="00D34411"/>
    <w:rsid w:val="00D60677"/>
    <w:rsid w:val="00D672F8"/>
    <w:rsid w:val="00D74AC9"/>
    <w:rsid w:val="00D95ADC"/>
    <w:rsid w:val="00D95D70"/>
    <w:rsid w:val="00DA0057"/>
    <w:rsid w:val="00DA0659"/>
    <w:rsid w:val="00DA31DF"/>
    <w:rsid w:val="00DB1B15"/>
    <w:rsid w:val="00DC11E7"/>
    <w:rsid w:val="00DC66E2"/>
    <w:rsid w:val="00DD1F1D"/>
    <w:rsid w:val="00DD36A8"/>
    <w:rsid w:val="00DD4A10"/>
    <w:rsid w:val="00DE4524"/>
    <w:rsid w:val="00DE5818"/>
    <w:rsid w:val="00DF44A0"/>
    <w:rsid w:val="00DF5DF5"/>
    <w:rsid w:val="00E01DBF"/>
    <w:rsid w:val="00E25F48"/>
    <w:rsid w:val="00E30582"/>
    <w:rsid w:val="00E313C5"/>
    <w:rsid w:val="00E5584C"/>
    <w:rsid w:val="00E630AD"/>
    <w:rsid w:val="00E653E6"/>
    <w:rsid w:val="00E66E45"/>
    <w:rsid w:val="00E807B7"/>
    <w:rsid w:val="00E82AB6"/>
    <w:rsid w:val="00E86FEC"/>
    <w:rsid w:val="00E870D0"/>
    <w:rsid w:val="00E9640A"/>
    <w:rsid w:val="00E96EA5"/>
    <w:rsid w:val="00EA254D"/>
    <w:rsid w:val="00EA2BA8"/>
    <w:rsid w:val="00EA5DD7"/>
    <w:rsid w:val="00EA7228"/>
    <w:rsid w:val="00EB5AB2"/>
    <w:rsid w:val="00EE03A3"/>
    <w:rsid w:val="00EF3808"/>
    <w:rsid w:val="00EF7B91"/>
    <w:rsid w:val="00F51E66"/>
    <w:rsid w:val="00F55B7A"/>
    <w:rsid w:val="00F628C9"/>
    <w:rsid w:val="00F63979"/>
    <w:rsid w:val="00F71761"/>
    <w:rsid w:val="00F73CB0"/>
    <w:rsid w:val="00F974B1"/>
    <w:rsid w:val="00FA20AC"/>
    <w:rsid w:val="00FA3E4C"/>
    <w:rsid w:val="00FA536D"/>
    <w:rsid w:val="00FA69CA"/>
    <w:rsid w:val="00FB5A60"/>
    <w:rsid w:val="00FC6AC1"/>
    <w:rsid w:val="00FD5E42"/>
    <w:rsid w:val="00FD694C"/>
    <w:rsid w:val="00FD6EFE"/>
    <w:rsid w:val="00FD75FF"/>
    <w:rsid w:val="00FE135F"/>
    <w:rsid w:val="00FE681C"/>
    <w:rsid w:val="00FF1817"/>
    <w:rsid w:val="00FF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9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732B1B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32B1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B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32B1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32B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2B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2B1B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A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A83"/>
    <w:rPr>
      <w:b/>
      <w:bCs/>
      <w:lang w:val="es-CO" w:eastAsia="en-US"/>
    </w:rPr>
  </w:style>
  <w:style w:type="character" w:customStyle="1" w:styleId="il">
    <w:name w:val="il"/>
    <w:basedOn w:val="Fuentedeprrafopredeter"/>
    <w:rsid w:val="001E3AE3"/>
  </w:style>
  <w:style w:type="character" w:styleId="Hipervnculo">
    <w:name w:val="Hyperlink"/>
    <w:basedOn w:val="Fuentedeprrafopredeter"/>
    <w:uiPriority w:val="99"/>
    <w:unhideWhenUsed/>
    <w:rsid w:val="004D29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722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2261"/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5F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5F3F"/>
    <w:pPr>
      <w:widowControl w:val="0"/>
      <w:autoSpaceDE w:val="0"/>
      <w:autoSpaceDN w:val="0"/>
      <w:spacing w:after="0" w:line="240" w:lineRule="auto"/>
      <w:ind w:left="69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65CC-38DF-4590-9B56-8DF06C72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11</cp:revision>
  <cp:lastPrinted>2023-06-02T20:40:00Z</cp:lastPrinted>
  <dcterms:created xsi:type="dcterms:W3CDTF">2024-04-10T19:05:00Z</dcterms:created>
  <dcterms:modified xsi:type="dcterms:W3CDTF">2024-07-22T17:25:00Z</dcterms:modified>
</cp:coreProperties>
</file>