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89"/>
        <w:gridCol w:w="3118"/>
        <w:gridCol w:w="2410"/>
        <w:gridCol w:w="3115"/>
      </w:tblGrid>
      <w:tr w:rsidR="00A0118D" w:rsidRPr="00D716C2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D716C2" w:rsidRDefault="00A0118D" w:rsidP="00886F45">
            <w:pPr>
              <w:jc w:val="both"/>
              <w:rPr>
                <w:b/>
              </w:rPr>
            </w:pPr>
            <w:r w:rsidRPr="00D716C2">
              <w:rPr>
                <w:b/>
              </w:rPr>
              <w:t>Dependencia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D716C2" w:rsidRDefault="00A0118D" w:rsidP="00886F45">
            <w:pPr>
              <w:jc w:val="both"/>
              <w:rPr>
                <w:b/>
              </w:rPr>
            </w:pPr>
          </w:p>
        </w:tc>
      </w:tr>
      <w:tr w:rsidR="00A0118D" w:rsidRPr="00D716C2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D716C2" w:rsidRDefault="00A0118D" w:rsidP="00886F45">
            <w:pPr>
              <w:jc w:val="both"/>
              <w:rPr>
                <w:b/>
              </w:rPr>
            </w:pPr>
            <w:r w:rsidRPr="00D716C2">
              <w:rPr>
                <w:b/>
              </w:rPr>
              <w:t>Radicación Nº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D716C2" w:rsidRDefault="00A0118D" w:rsidP="00886F45">
            <w:pPr>
              <w:jc w:val="both"/>
              <w:rPr>
                <w:b/>
              </w:rPr>
            </w:pPr>
          </w:p>
        </w:tc>
      </w:tr>
      <w:tr w:rsidR="00A0118D" w:rsidRPr="00D716C2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D716C2" w:rsidRDefault="00A0118D" w:rsidP="00886F45">
            <w:pPr>
              <w:jc w:val="both"/>
              <w:rPr>
                <w:b/>
              </w:rPr>
            </w:pPr>
            <w:r w:rsidRPr="00D716C2">
              <w:rPr>
                <w:b/>
              </w:rPr>
              <w:t>Disciplinado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D716C2" w:rsidRDefault="00A0118D" w:rsidP="00886F45">
            <w:pPr>
              <w:jc w:val="both"/>
              <w:rPr>
                <w:b/>
              </w:rPr>
            </w:pPr>
          </w:p>
        </w:tc>
      </w:tr>
      <w:tr w:rsidR="00A0118D" w:rsidRPr="00D716C2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D716C2" w:rsidRDefault="00A0118D" w:rsidP="00886F45">
            <w:pPr>
              <w:jc w:val="both"/>
              <w:rPr>
                <w:b/>
              </w:rPr>
            </w:pPr>
            <w:r w:rsidRPr="00D716C2">
              <w:rPr>
                <w:b/>
              </w:rPr>
              <w:t>Cargo y Entidad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D716C2" w:rsidRDefault="00986637" w:rsidP="00986637">
            <w:pPr>
              <w:tabs>
                <w:tab w:val="left" w:pos="1230"/>
              </w:tabs>
              <w:jc w:val="both"/>
              <w:rPr>
                <w:b/>
              </w:rPr>
            </w:pPr>
            <w:r w:rsidRPr="00D716C2">
              <w:rPr>
                <w:b/>
              </w:rPr>
              <w:tab/>
            </w:r>
          </w:p>
        </w:tc>
      </w:tr>
      <w:tr w:rsidR="00A0118D" w:rsidRPr="00D716C2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D716C2" w:rsidRDefault="00A0118D" w:rsidP="00886F45">
            <w:pPr>
              <w:jc w:val="both"/>
              <w:rPr>
                <w:b/>
              </w:rPr>
            </w:pPr>
            <w:r w:rsidRPr="00D716C2">
              <w:rPr>
                <w:b/>
              </w:rPr>
              <w:t>Quejoso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D716C2" w:rsidRDefault="00A0118D" w:rsidP="00886F45">
            <w:pPr>
              <w:jc w:val="both"/>
              <w:rPr>
                <w:b/>
              </w:rPr>
            </w:pPr>
          </w:p>
        </w:tc>
      </w:tr>
      <w:tr w:rsidR="00A0118D" w:rsidRPr="00D716C2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D716C2" w:rsidRDefault="00A0118D" w:rsidP="00886F45">
            <w:pPr>
              <w:jc w:val="both"/>
              <w:rPr>
                <w:b/>
              </w:rPr>
            </w:pPr>
            <w:r w:rsidRPr="00D716C2">
              <w:rPr>
                <w:b/>
              </w:rPr>
              <w:t>Fecha de Queja</w:t>
            </w:r>
          </w:p>
        </w:tc>
        <w:tc>
          <w:tcPr>
            <w:tcW w:w="3118" w:type="dxa"/>
            <w:shd w:val="clear" w:color="auto" w:fill="auto"/>
          </w:tcPr>
          <w:p w:rsidR="00A0118D" w:rsidRPr="00D716C2" w:rsidRDefault="00A0118D" w:rsidP="00886F45">
            <w:pPr>
              <w:jc w:val="both"/>
              <w:rPr>
                <w:b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A0118D" w:rsidRPr="00D716C2" w:rsidRDefault="00A0118D" w:rsidP="00886F45">
            <w:pPr>
              <w:jc w:val="both"/>
              <w:rPr>
                <w:b/>
              </w:rPr>
            </w:pPr>
            <w:r w:rsidRPr="00D716C2">
              <w:rPr>
                <w:b/>
              </w:rPr>
              <w:t>Fecha hechos</w:t>
            </w:r>
          </w:p>
        </w:tc>
        <w:tc>
          <w:tcPr>
            <w:tcW w:w="3115" w:type="dxa"/>
            <w:shd w:val="clear" w:color="auto" w:fill="auto"/>
          </w:tcPr>
          <w:p w:rsidR="00A0118D" w:rsidRPr="00D716C2" w:rsidRDefault="00A0118D" w:rsidP="00886F45">
            <w:pPr>
              <w:jc w:val="both"/>
              <w:rPr>
                <w:b/>
              </w:rPr>
            </w:pPr>
          </w:p>
        </w:tc>
      </w:tr>
      <w:tr w:rsidR="00A0118D" w:rsidRPr="00D716C2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D716C2" w:rsidRDefault="00A0118D" w:rsidP="00886F45">
            <w:pPr>
              <w:jc w:val="both"/>
              <w:rPr>
                <w:b/>
              </w:rPr>
            </w:pPr>
            <w:r w:rsidRPr="00D716C2">
              <w:rPr>
                <w:b/>
              </w:rPr>
              <w:t>Asunto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D716C2" w:rsidRDefault="00A0118D" w:rsidP="00886F45">
            <w:pPr>
              <w:jc w:val="both"/>
              <w:rPr>
                <w:b/>
              </w:rPr>
            </w:pPr>
          </w:p>
        </w:tc>
      </w:tr>
    </w:tbl>
    <w:p w:rsidR="003E5FC3" w:rsidRDefault="003E5FC3" w:rsidP="00FD0D37">
      <w:pPr>
        <w:jc w:val="both"/>
      </w:pPr>
    </w:p>
    <w:p w:rsidR="003E5FC3" w:rsidRDefault="003E5FC3" w:rsidP="00FD0D37">
      <w:pPr>
        <w:jc w:val="both"/>
      </w:pPr>
    </w:p>
    <w:p w:rsidR="003E5FC3" w:rsidRDefault="003E5FC3" w:rsidP="00FD0D37">
      <w:pPr>
        <w:jc w:val="both"/>
      </w:pPr>
      <w:r>
        <w:t>Itagüí, _______________________________________-</w:t>
      </w:r>
    </w:p>
    <w:p w:rsidR="003E5FC3" w:rsidRDefault="003E5FC3" w:rsidP="00FD0D37">
      <w:pPr>
        <w:jc w:val="both"/>
      </w:pPr>
    </w:p>
    <w:p w:rsidR="003E5FC3" w:rsidRDefault="003E5FC3" w:rsidP="00FD0D37">
      <w:pPr>
        <w:jc w:val="both"/>
      </w:pPr>
    </w:p>
    <w:p w:rsidR="003E5FC3" w:rsidRPr="00D716C2" w:rsidRDefault="003E5FC3" w:rsidP="00FD0D37">
      <w:pPr>
        <w:jc w:val="both"/>
      </w:pPr>
    </w:p>
    <w:p w:rsidR="00FD0D37" w:rsidRPr="00D716C2" w:rsidRDefault="00FD0D37" w:rsidP="00FD0D37">
      <w:pPr>
        <w:jc w:val="both"/>
      </w:pPr>
    </w:p>
    <w:p w:rsidR="00296EB3" w:rsidRPr="00D716C2" w:rsidRDefault="00296EB3" w:rsidP="00296EB3">
      <w:pPr>
        <w:ind w:left="-851" w:right="-799"/>
        <w:jc w:val="both"/>
        <w:rPr>
          <w:b/>
        </w:rPr>
      </w:pPr>
      <w:r w:rsidRPr="00D716C2">
        <w:rPr>
          <w:b/>
        </w:rPr>
        <w:t>ANTECEDENTES</w:t>
      </w: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833642" w:rsidP="00296EB3">
      <w:pPr>
        <w:ind w:left="-851" w:right="-799"/>
        <w:jc w:val="both"/>
        <w:rPr>
          <w:b/>
        </w:rPr>
      </w:pPr>
      <w:r w:rsidRPr="00D716C2">
        <w:rPr>
          <w:b/>
        </w:rPr>
        <w:t xml:space="preserve">1. </w:t>
      </w:r>
      <w:r w:rsidR="00296EB3" w:rsidRPr="00D716C2">
        <w:rPr>
          <w:b/>
        </w:rPr>
        <w:t>Queja.</w:t>
      </w: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D716C2" w:rsidP="00296EB3">
      <w:pPr>
        <w:ind w:left="-851" w:right="-799"/>
        <w:jc w:val="both"/>
      </w:pPr>
      <w:r w:rsidRPr="00D716C2">
        <w:t>El ______________________________________ mediante escrito recibido</w:t>
      </w:r>
      <w:r w:rsidR="00296EB3" w:rsidRPr="00D716C2">
        <w:t xml:space="preserve"> el</w:t>
      </w:r>
      <w:r w:rsidRPr="00D716C2">
        <w:t xml:space="preserve"> _______________________</w:t>
      </w:r>
      <w:r w:rsidR="00296EB3" w:rsidRPr="00D716C2">
        <w:t xml:space="preserve">,solicitó que se adelantara la correspondiente acción disciplinaria por la ocurrencia de presuntas irregularidades de parte </w:t>
      </w:r>
      <w:r w:rsidRPr="00D716C2">
        <w:t>d</w:t>
      </w:r>
      <w:r w:rsidR="00296EB3" w:rsidRPr="00D716C2">
        <w:t>e</w:t>
      </w:r>
      <w:r w:rsidRPr="00D716C2">
        <w:t xml:space="preserve"> funcionario ___________________      , consistentes en _________________________________________________________________________________________________________________________________________________________________________________________________________________</w:t>
      </w:r>
      <w:r w:rsidR="00296EB3" w:rsidRPr="00D716C2">
        <w:t xml:space="preserve">( </w:t>
      </w:r>
      <w:proofErr w:type="spellStart"/>
      <w:r w:rsidR="00296EB3" w:rsidRPr="00D716C2">
        <w:t>Fl.</w:t>
      </w:r>
      <w:proofErr w:type="spellEnd"/>
      <w:r w:rsidR="00296EB3" w:rsidRPr="00D716C2">
        <w:t xml:space="preserve">      ).</w:t>
      </w:r>
    </w:p>
    <w:p w:rsidR="00296EB3" w:rsidRPr="00D716C2" w:rsidRDefault="00296EB3" w:rsidP="00296EB3">
      <w:pPr>
        <w:ind w:left="-851" w:right="-799"/>
        <w:jc w:val="both"/>
      </w:pPr>
    </w:p>
    <w:p w:rsidR="00D716C2" w:rsidRPr="00D716C2" w:rsidRDefault="00D716C2" w:rsidP="00296EB3">
      <w:pPr>
        <w:ind w:left="-851" w:right="-799"/>
        <w:jc w:val="both"/>
      </w:pPr>
    </w:p>
    <w:p w:rsidR="00296EB3" w:rsidRPr="00D716C2" w:rsidRDefault="00833642" w:rsidP="00296EB3">
      <w:pPr>
        <w:ind w:left="-851" w:right="-799"/>
        <w:jc w:val="both"/>
        <w:rPr>
          <w:b/>
        </w:rPr>
      </w:pPr>
      <w:r w:rsidRPr="00D716C2">
        <w:rPr>
          <w:b/>
        </w:rPr>
        <w:t xml:space="preserve">2. </w:t>
      </w:r>
      <w:r w:rsidR="00296EB3" w:rsidRPr="00D716C2">
        <w:rPr>
          <w:b/>
        </w:rPr>
        <w:t>Indagación preliminar.</w:t>
      </w:r>
    </w:p>
    <w:p w:rsidR="00296EB3" w:rsidRPr="00D716C2" w:rsidRDefault="00296EB3" w:rsidP="00296EB3">
      <w:pPr>
        <w:ind w:left="-851" w:right="-799"/>
        <w:jc w:val="both"/>
      </w:pPr>
    </w:p>
    <w:p w:rsidR="00D716C2" w:rsidRPr="00D716C2" w:rsidRDefault="00D716C2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  <w:r w:rsidRPr="00D716C2">
        <w:t xml:space="preserve">Con fundamento en la información reseñada, por auto del      , </w:t>
      </w:r>
      <w:proofErr w:type="spellStart"/>
      <w:r w:rsidRPr="00D716C2">
        <w:t>Fl.</w:t>
      </w:r>
      <w:proofErr w:type="spellEnd"/>
      <w:r w:rsidRPr="00D716C2">
        <w:t xml:space="preserve">      , se dispuso adelantar indagación preliminar con la finalidad de verificar la ocurrencia de la conducta, determinar si era constitutiva de falta disciplinaria e identificar al presunto infractor. Para ello se comisionó a la Procuraduría  Provincial de       .</w:t>
      </w: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  <w:r w:rsidRPr="00D716C2">
        <w:t>En cumplimiento de la comisión se aportaron, entre otras, las siguientes pruebas:</w:t>
      </w:r>
    </w:p>
    <w:p w:rsidR="00296EB3" w:rsidRPr="00D716C2" w:rsidRDefault="00296EB3" w:rsidP="00296EB3">
      <w:pPr>
        <w:ind w:left="-851" w:right="-799"/>
        <w:jc w:val="both"/>
      </w:pPr>
      <w:r w:rsidRPr="00D716C2">
        <w:t xml:space="preserve">     .</w:t>
      </w:r>
    </w:p>
    <w:p w:rsidR="00296EB3" w:rsidRPr="00D716C2" w:rsidRDefault="00296EB3" w:rsidP="00296EB3">
      <w:pPr>
        <w:ind w:left="-851" w:right="-799"/>
        <w:jc w:val="both"/>
      </w:pPr>
      <w:r w:rsidRPr="00D716C2">
        <w:t xml:space="preserve">     .</w:t>
      </w:r>
    </w:p>
    <w:p w:rsidR="00296EB3" w:rsidRPr="00D716C2" w:rsidRDefault="00296EB3" w:rsidP="00296EB3">
      <w:pPr>
        <w:ind w:left="-851" w:right="-799"/>
        <w:jc w:val="both"/>
      </w:pPr>
      <w:r w:rsidRPr="00D716C2">
        <w:t xml:space="preserve">     .</w:t>
      </w: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center"/>
        <w:rPr>
          <w:b/>
        </w:rPr>
      </w:pPr>
      <w:r w:rsidRPr="00D716C2">
        <w:rPr>
          <w:b/>
        </w:rPr>
        <w:t>CONSIDERACIONES DEL DESPACHO</w:t>
      </w: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  <w:r w:rsidRPr="00D716C2">
        <w:lastRenderedPageBreak/>
        <w:t xml:space="preserve">De lo anterior se determinan los requisitos establecidos por el artículo 152 de la Ley 734 de 2002 para ordenar investigación disciplinaria en contra del </w:t>
      </w:r>
      <w:r w:rsidR="00D716C2" w:rsidRPr="00D716C2">
        <w:t>funcionario ___________________________________,</w:t>
      </w:r>
      <w:r w:rsidRPr="00D716C2">
        <w:t xml:space="preserve"> en su condición de </w:t>
      </w:r>
      <w:r w:rsidR="00D716C2" w:rsidRPr="00D716C2">
        <w:t>____________________________________.</w:t>
      </w:r>
      <w:r w:rsidRPr="00D716C2">
        <w:t xml:space="preserve">     .</w:t>
      </w: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</w:p>
    <w:p w:rsidR="00D716C2" w:rsidRPr="00D716C2" w:rsidRDefault="00296EB3" w:rsidP="00296EB3">
      <w:pPr>
        <w:ind w:left="-851" w:right="-799"/>
        <w:jc w:val="both"/>
      </w:pPr>
      <w:r w:rsidRPr="00D716C2">
        <w:t>En mérito de lo expuesto y para verificar la ocurrencia de los hechos, determinar si son constitutivos de falta disciplinaria, esclarecer los motivos determinantes, circunstancias de tiempo, modo y lugar en que se cometieron, el perjuicio causado a la administración y la re</w:t>
      </w:r>
      <w:r w:rsidR="00D716C2" w:rsidRPr="00D716C2">
        <w:t xml:space="preserve">sponsabilidad del investigado, </w:t>
      </w:r>
    </w:p>
    <w:p w:rsidR="00D716C2" w:rsidRPr="00D716C2" w:rsidRDefault="00D716C2" w:rsidP="00296EB3">
      <w:pPr>
        <w:ind w:left="-851" w:right="-799"/>
        <w:jc w:val="both"/>
      </w:pPr>
    </w:p>
    <w:p w:rsidR="00296EB3" w:rsidRPr="00D716C2" w:rsidRDefault="00D716C2" w:rsidP="00296EB3">
      <w:pPr>
        <w:ind w:left="-851" w:right="-799"/>
        <w:jc w:val="both"/>
      </w:pPr>
      <w:r w:rsidRPr="00D716C2">
        <w:t>La</w:t>
      </w:r>
      <w:r w:rsidR="00296EB3" w:rsidRPr="00D716C2">
        <w:t xml:space="preserve"> Personer</w:t>
      </w:r>
      <w:r w:rsidRPr="00D716C2">
        <w:t xml:space="preserve">íaDelegada para la Vigilancia Administrativa </w:t>
      </w: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center"/>
        <w:rPr>
          <w:b/>
        </w:rPr>
      </w:pPr>
      <w:r w:rsidRPr="00D716C2">
        <w:rPr>
          <w:b/>
        </w:rPr>
        <w:t>RESUELVE</w:t>
      </w: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D716C2" w:rsidP="00296EB3">
      <w:pPr>
        <w:ind w:left="-851" w:right="-799"/>
        <w:jc w:val="both"/>
      </w:pPr>
      <w:r w:rsidRPr="00D716C2">
        <w:rPr>
          <w:b/>
        </w:rPr>
        <w:t xml:space="preserve">ARTÍCULO </w:t>
      </w:r>
      <w:r w:rsidR="00296EB3" w:rsidRPr="00D716C2">
        <w:rPr>
          <w:b/>
        </w:rPr>
        <w:t>PRIMERO:</w:t>
      </w:r>
      <w:r w:rsidR="00296EB3" w:rsidRPr="00D716C2">
        <w:t xml:space="preserve"> Abrir INVESTIGACIÓN DISCIPLINARIA en contra del </w:t>
      </w:r>
      <w:r w:rsidRPr="00D716C2">
        <w:t>funcionario _____________________________________________</w:t>
      </w:r>
      <w:r w:rsidR="00296EB3" w:rsidRPr="00D716C2">
        <w:t>, en su condición de</w:t>
      </w:r>
      <w:r w:rsidRPr="00D716C2">
        <w:t xml:space="preserve"> ______________________________</w:t>
      </w:r>
      <w:r w:rsidR="00296EB3" w:rsidRPr="00D716C2">
        <w:t xml:space="preserve">, de conformidad con lo expuesto en la parte motiva del presente proveído. </w:t>
      </w: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D716C2" w:rsidP="00296EB3">
      <w:pPr>
        <w:ind w:left="-851" w:right="-799"/>
        <w:jc w:val="both"/>
      </w:pPr>
      <w:r w:rsidRPr="00D716C2">
        <w:rPr>
          <w:b/>
        </w:rPr>
        <w:t xml:space="preserve">ARTÍCULO </w:t>
      </w:r>
      <w:r w:rsidR="00296EB3" w:rsidRPr="00D716C2">
        <w:rPr>
          <w:b/>
        </w:rPr>
        <w:t>SEGUNDO:</w:t>
      </w:r>
      <w:r w:rsidR="00296EB3" w:rsidRPr="00D716C2">
        <w:t xml:space="preserve"> Ordenar la práctica de las siguientes pruebas:</w:t>
      </w: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  <w:r w:rsidRPr="00D716C2">
        <w:t xml:space="preserve">     .</w:t>
      </w:r>
    </w:p>
    <w:p w:rsidR="00296EB3" w:rsidRPr="00D716C2" w:rsidRDefault="00296EB3" w:rsidP="00296EB3">
      <w:pPr>
        <w:ind w:left="-851" w:right="-799"/>
        <w:jc w:val="both"/>
      </w:pPr>
      <w:r w:rsidRPr="00D716C2">
        <w:t xml:space="preserve">     .</w:t>
      </w:r>
    </w:p>
    <w:p w:rsidR="00296EB3" w:rsidRPr="00D716C2" w:rsidRDefault="00296EB3" w:rsidP="00296EB3">
      <w:pPr>
        <w:ind w:left="-851" w:right="-799"/>
        <w:jc w:val="both"/>
      </w:pPr>
      <w:r w:rsidRPr="00D716C2">
        <w:t xml:space="preserve">     .</w:t>
      </w: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D716C2" w:rsidP="00296EB3">
      <w:pPr>
        <w:ind w:left="-851" w:right="-799"/>
        <w:jc w:val="both"/>
      </w:pPr>
      <w:r w:rsidRPr="00D716C2">
        <w:rPr>
          <w:b/>
        </w:rPr>
        <w:t xml:space="preserve">ARTÍCULO </w:t>
      </w:r>
      <w:r w:rsidR="00296EB3" w:rsidRPr="00D716C2">
        <w:rPr>
          <w:b/>
        </w:rPr>
        <w:t>TERCERO:</w:t>
      </w:r>
      <w:r w:rsidR="00296EB3" w:rsidRPr="00D716C2">
        <w:t xml:space="preserve"> Comisionar  a</w:t>
      </w:r>
      <w:r w:rsidRPr="00D716C2">
        <w:t xml:space="preserve"> __________________________________________</w:t>
      </w:r>
      <w:r w:rsidR="00296EB3" w:rsidRPr="00D716C2">
        <w:t xml:space="preserve"> adscrito a este Despacho, por el término de (     ) días, para que practique las diligencias ordenadas y las demás que surjan de las anteriores, sean pertinentes y tiendan a esclarecer los hechos objeto de la presente indagación. </w:t>
      </w:r>
    </w:p>
    <w:p w:rsidR="00296EB3" w:rsidRPr="00D716C2" w:rsidRDefault="00296EB3" w:rsidP="00296EB3">
      <w:pPr>
        <w:ind w:left="-851" w:right="-799"/>
        <w:jc w:val="both"/>
        <w:rPr>
          <w:b/>
        </w:rPr>
      </w:pPr>
    </w:p>
    <w:p w:rsidR="00296EB3" w:rsidRPr="00D716C2" w:rsidRDefault="00D716C2" w:rsidP="00296EB3">
      <w:pPr>
        <w:ind w:left="-851" w:right="-799"/>
        <w:jc w:val="both"/>
      </w:pPr>
      <w:r w:rsidRPr="00D716C2">
        <w:rPr>
          <w:b/>
        </w:rPr>
        <w:t xml:space="preserve">ARTÍCULO </w:t>
      </w:r>
      <w:r w:rsidR="00296EB3" w:rsidRPr="00D716C2">
        <w:rPr>
          <w:b/>
        </w:rPr>
        <w:t xml:space="preserve">CUARTO: </w:t>
      </w:r>
      <w:r w:rsidR="00296EB3" w:rsidRPr="00D716C2">
        <w:t>Por Secretaría se adelantarán las siguientes diligencias:</w:t>
      </w: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  <w:r w:rsidRPr="00D716C2">
        <w:t xml:space="preserve">4.1. Informar al </w:t>
      </w:r>
      <w:r w:rsidR="003E5FC3">
        <w:t>(Procuraduría)</w:t>
      </w:r>
      <w:r w:rsidRPr="00D716C2">
        <w:t xml:space="preserve"> sobre la apertura de la investigación disciplinaria en contra de</w:t>
      </w:r>
      <w:r w:rsidR="00D716C2" w:rsidRPr="00D716C2">
        <w:t xml:space="preserve"> ________________________________________</w:t>
      </w:r>
      <w:r w:rsidRPr="00D716C2">
        <w:t>, con la advertencia de que deberá abstenerse de abrir disciplinario interno por los mismos hechos y contra los mismos disciplinados, y si lo estuviere tramitando, lo suspenda y remita lo actuado en el estado en que se encuentre.</w:t>
      </w: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  <w:r w:rsidRPr="00D716C2">
        <w:t>4.1. Informar a la División de Registro y Control de la Procuraduría General de la Nación y al funcionario de la Procuraduría General de la Nación competente para investigar al servidor público disciplinado, para que decida sobre el ejercicio del poder disciplinario preferente.</w:t>
      </w: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  <w:r w:rsidRPr="00D716C2">
        <w:t xml:space="preserve">4.2. Solicitar a la Jefatura de Personal </w:t>
      </w:r>
      <w:r w:rsidR="00D716C2" w:rsidRPr="00D716C2">
        <w:t xml:space="preserve">y/o </w:t>
      </w:r>
      <w:r w:rsidRPr="00D716C2">
        <w:t>de</w:t>
      </w:r>
      <w:r w:rsidR="00D716C2" w:rsidRPr="00D716C2">
        <w:t xml:space="preserve"> Talento Humano</w:t>
      </w:r>
      <w:r w:rsidRPr="00D716C2">
        <w:t xml:space="preserve">, copia de los actos de nombramiento o elección, según el caso, actas de posesión y constancias sobre antecedentes laborales disciplinarios internos, última dirección residencial registrada en la hoja de vida, sueldo mensual devengado </w:t>
      </w:r>
      <w:r w:rsidR="00D716C2" w:rsidRPr="00D716C2">
        <w:t>para la época de los hechos</w:t>
      </w:r>
      <w:r w:rsidRPr="00D716C2">
        <w:t xml:space="preserve"> y período durante el cual ejerció el cargo de </w:t>
      </w:r>
      <w:r w:rsidR="00D716C2" w:rsidRPr="00D716C2">
        <w:t>_______________</w:t>
      </w:r>
      <w:r w:rsidRPr="00D716C2">
        <w:t xml:space="preserve">  </w:t>
      </w:r>
      <w:proofErr w:type="spellStart"/>
      <w:r w:rsidRPr="00D716C2">
        <w:t>el</w:t>
      </w:r>
      <w:proofErr w:type="spellEnd"/>
      <w:r w:rsidR="00D716C2" w:rsidRPr="00D716C2">
        <w:t xml:space="preserve"> (la) funcionario</w:t>
      </w:r>
      <w:r w:rsidR="00D716C2">
        <w:t xml:space="preserve"> (a)</w:t>
      </w:r>
      <w:r w:rsidR="00D716C2" w:rsidRPr="00D716C2">
        <w:t>_____________________________.</w:t>
      </w:r>
      <w:r w:rsidRPr="00D716C2">
        <w:t>.</w:t>
      </w: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  <w:r w:rsidRPr="00D716C2">
        <w:t>Igualmente, la parte pertinente del manual de funciones vigente para la época de los hechos.</w:t>
      </w: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  <w:r w:rsidRPr="00D716C2">
        <w:t xml:space="preserve">4.3. Notificar personalmente a los sujetos procesales la determinación tomada en esta providencia, advirtiéndoles que contra la misma no procede recurso alguno y que deberán suministrar la dirección en la cual recibirán las comunicaciones o la dirección de correo electrónico o el número de fax en caso que por escrito acepten ser notificados de esta manera. Al disciplinado se le indicará adicionalmente que tiene derecho a designar </w:t>
      </w:r>
      <w:r w:rsidR="00D716C2" w:rsidRPr="00D716C2">
        <w:t>un defensor para que lo asista si lo considera necesario.</w:t>
      </w: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  <w:r w:rsidRPr="00D716C2">
        <w:t xml:space="preserve">Para tal efecto, líbrense las respectivas comunicaciones indicando la decisión tomada y la fecha de la providencia. </w:t>
      </w: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  <w:r w:rsidRPr="00D716C2">
        <w:t>En caso que no pudiere notificarse personalmente</w:t>
      </w:r>
      <w:r w:rsidR="00D716C2" w:rsidRPr="00D716C2">
        <w:t>,</w:t>
      </w:r>
      <w:r w:rsidRPr="00D716C2">
        <w:t xml:space="preserve"> se fijará edicto en los términos del artículo 107 del Código Único Disciplinario.</w:t>
      </w: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  <w:r w:rsidRPr="00D716C2">
        <w:t>4.4. Solicitar a la División Centro de Atención al Público “CAP” el Certificado de Antecedentes Disciplinarios de cada uno de los disciplinados.</w:t>
      </w: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D716C2" w:rsidP="00296EB3">
      <w:pPr>
        <w:ind w:left="-851" w:right="-799"/>
        <w:jc w:val="center"/>
        <w:rPr>
          <w:b/>
        </w:rPr>
      </w:pPr>
      <w:r w:rsidRPr="00D716C2">
        <w:rPr>
          <w:b/>
        </w:rPr>
        <w:t xml:space="preserve">NOTIFÍQUESE, COMUNIQUESE </w:t>
      </w:r>
      <w:r w:rsidR="00296EB3" w:rsidRPr="00D716C2">
        <w:rPr>
          <w:b/>
        </w:rPr>
        <w:t>Y CÚMPLASE</w:t>
      </w:r>
    </w:p>
    <w:p w:rsidR="00296EB3" w:rsidRPr="00D716C2" w:rsidRDefault="00296EB3" w:rsidP="00296EB3">
      <w:pPr>
        <w:ind w:left="-851" w:right="-799"/>
        <w:jc w:val="center"/>
        <w:rPr>
          <w:b/>
        </w:rPr>
      </w:pPr>
    </w:p>
    <w:p w:rsidR="00D716C2" w:rsidRPr="00D716C2" w:rsidRDefault="00D716C2" w:rsidP="00296EB3">
      <w:pPr>
        <w:ind w:left="-851" w:right="-799"/>
        <w:jc w:val="center"/>
        <w:rPr>
          <w:b/>
        </w:rPr>
      </w:pPr>
    </w:p>
    <w:p w:rsidR="00296EB3" w:rsidRPr="00D716C2" w:rsidRDefault="00296EB3" w:rsidP="00296EB3">
      <w:pPr>
        <w:ind w:left="-851" w:right="-799"/>
        <w:jc w:val="center"/>
        <w:rPr>
          <w:b/>
        </w:rPr>
      </w:pPr>
    </w:p>
    <w:p w:rsidR="00D716C2" w:rsidRPr="00D716C2" w:rsidRDefault="00296EB3" w:rsidP="00D716C2">
      <w:pPr>
        <w:ind w:left="-851" w:right="-799"/>
        <w:jc w:val="center"/>
        <w:rPr>
          <w:b/>
        </w:rPr>
      </w:pPr>
      <w:r w:rsidRPr="00D716C2">
        <w:rPr>
          <w:b/>
        </w:rPr>
        <w:t>P</w:t>
      </w:r>
      <w:r w:rsidR="00D716C2" w:rsidRPr="00D716C2">
        <w:rPr>
          <w:b/>
        </w:rPr>
        <w:t xml:space="preserve">ersonera Delegada para la Vigilancia Administrativa </w:t>
      </w:r>
    </w:p>
    <w:p w:rsidR="00D716C2" w:rsidRDefault="00D716C2" w:rsidP="00D716C2">
      <w:pPr>
        <w:ind w:left="-851" w:right="-799"/>
        <w:rPr>
          <w:b/>
          <w:sz w:val="22"/>
          <w:szCs w:val="22"/>
        </w:rPr>
      </w:pPr>
    </w:p>
    <w:p w:rsidR="00D716C2" w:rsidRDefault="00D716C2" w:rsidP="00D716C2">
      <w:pPr>
        <w:ind w:left="-851" w:right="-799"/>
        <w:rPr>
          <w:b/>
          <w:sz w:val="22"/>
          <w:szCs w:val="22"/>
        </w:rPr>
      </w:pPr>
    </w:p>
    <w:p w:rsidR="00A0118D" w:rsidRDefault="00D716C2" w:rsidP="00D716C2">
      <w:pPr>
        <w:ind w:left="-851" w:right="-799"/>
        <w:rPr>
          <w:sz w:val="16"/>
          <w:szCs w:val="16"/>
        </w:rPr>
      </w:pPr>
      <w:r w:rsidRPr="00D716C2">
        <w:rPr>
          <w:b/>
          <w:sz w:val="16"/>
          <w:szCs w:val="16"/>
        </w:rPr>
        <w:t>Fecha y nombre de quien proyecta</w:t>
      </w:r>
      <w:r w:rsidR="00A0118D" w:rsidRPr="00D716C2">
        <w:rPr>
          <w:sz w:val="16"/>
          <w:szCs w:val="16"/>
        </w:rPr>
        <w:t xml:space="preserve">                                                                           .</w:t>
      </w:r>
    </w:p>
    <w:p w:rsidR="00FF560A" w:rsidRDefault="00FF560A" w:rsidP="00D716C2">
      <w:pPr>
        <w:ind w:left="-851" w:right="-799"/>
        <w:rPr>
          <w:sz w:val="16"/>
          <w:szCs w:val="16"/>
        </w:rPr>
      </w:pPr>
    </w:p>
    <w:p w:rsidR="00FF560A" w:rsidRDefault="00FF560A" w:rsidP="00D716C2">
      <w:pPr>
        <w:ind w:left="-851" w:right="-799"/>
        <w:rPr>
          <w:sz w:val="16"/>
          <w:szCs w:val="16"/>
        </w:rPr>
      </w:pPr>
    </w:p>
    <w:p w:rsidR="00FF560A" w:rsidRDefault="00FF560A" w:rsidP="00D716C2">
      <w:pPr>
        <w:ind w:left="-851" w:right="-799"/>
        <w:rPr>
          <w:sz w:val="16"/>
          <w:szCs w:val="16"/>
        </w:rPr>
      </w:pPr>
    </w:p>
    <w:p w:rsidR="00FF560A" w:rsidRDefault="00FF560A" w:rsidP="00D716C2">
      <w:pPr>
        <w:ind w:left="-851" w:right="-799"/>
        <w:rPr>
          <w:sz w:val="16"/>
          <w:szCs w:val="16"/>
        </w:rPr>
      </w:pPr>
    </w:p>
    <w:p w:rsidR="00FF560A" w:rsidRDefault="00FF560A" w:rsidP="00D716C2">
      <w:pPr>
        <w:ind w:left="-851" w:right="-799"/>
        <w:rPr>
          <w:sz w:val="16"/>
          <w:szCs w:val="16"/>
        </w:rPr>
      </w:pPr>
      <w:bookmarkStart w:id="0" w:name="_GoBack"/>
      <w:bookmarkEnd w:id="0"/>
    </w:p>
    <w:p w:rsidR="00FF560A" w:rsidRDefault="00FF560A" w:rsidP="00D716C2">
      <w:pPr>
        <w:ind w:left="-851" w:right="-799"/>
        <w:rPr>
          <w:sz w:val="16"/>
          <w:szCs w:val="16"/>
        </w:rPr>
      </w:pPr>
    </w:p>
    <w:p w:rsidR="00FF560A" w:rsidRDefault="00FF560A" w:rsidP="00D716C2">
      <w:pPr>
        <w:ind w:left="-851" w:right="-799"/>
        <w:rPr>
          <w:sz w:val="16"/>
          <w:szCs w:val="16"/>
        </w:rPr>
      </w:pPr>
    </w:p>
    <w:p w:rsidR="00FF560A" w:rsidRPr="00D716C2" w:rsidRDefault="00FF560A" w:rsidP="00FF560A">
      <w:pPr>
        <w:ind w:left="-851" w:right="-799"/>
        <w:jc w:val="center"/>
        <w:rPr>
          <w:sz w:val="16"/>
          <w:szCs w:val="16"/>
        </w:rPr>
      </w:pPr>
    </w:p>
    <w:sectPr w:rsidR="00FF560A" w:rsidRPr="00D716C2" w:rsidSect="00CF4E2E">
      <w:headerReference w:type="default" r:id="rId7"/>
      <w:footerReference w:type="default" r:id="rId8"/>
      <w:pgSz w:w="12242" w:h="18722" w:code="258"/>
      <w:pgMar w:top="2268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284" w:rsidRDefault="00A77284">
      <w:r>
        <w:separator/>
      </w:r>
    </w:p>
  </w:endnote>
  <w:endnote w:type="continuationSeparator" w:id="0">
    <w:p w:rsidR="00A77284" w:rsidRDefault="00A77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uhaus 93">
    <w:altName w:val="Gabriola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JLLA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CF4E2E" w:rsidRPr="00E25F48" w:rsidTr="009F59EB">
      <w:tc>
        <w:tcPr>
          <w:tcW w:w="5796" w:type="dxa"/>
          <w:shd w:val="clear" w:color="auto" w:fill="auto"/>
        </w:tcPr>
        <w:p w:rsidR="00CF4E2E" w:rsidRPr="00E25F48" w:rsidRDefault="00CF4E2E" w:rsidP="009F59EB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CF4E2E" w:rsidRPr="00E25F48" w:rsidRDefault="00CF4E2E" w:rsidP="009F59EB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732B9" w:rsidRPr="00CF4E2E" w:rsidRDefault="00A732B9" w:rsidP="00CF4E2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284" w:rsidRDefault="00A77284">
      <w:r>
        <w:separator/>
      </w:r>
    </w:p>
  </w:footnote>
  <w:footnote w:type="continuationSeparator" w:id="0">
    <w:p w:rsidR="00A77284" w:rsidRDefault="00A772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510" w:type="dxa"/>
      <w:jc w:val="center"/>
      <w:tblLook w:val="04A0"/>
    </w:tblPr>
    <w:tblGrid>
      <w:gridCol w:w="2660"/>
      <w:gridCol w:w="5245"/>
      <w:gridCol w:w="2605"/>
    </w:tblGrid>
    <w:tr w:rsidR="00A0118D" w:rsidRPr="001B1093" w:rsidTr="00A0118D">
      <w:trPr>
        <w:trHeight w:val="479"/>
        <w:jc w:val="center"/>
      </w:trPr>
      <w:tc>
        <w:tcPr>
          <w:tcW w:w="2660" w:type="dxa"/>
          <w:vMerge w:val="restart"/>
        </w:tcPr>
        <w:p w:rsidR="00A0118D" w:rsidRPr="001B1093" w:rsidRDefault="00BA182E" w:rsidP="00FB18BE">
          <w:pPr>
            <w:pStyle w:val="Encabezado"/>
            <w:rPr>
              <w:rFonts w:ascii="Arial" w:hAnsi="Arial" w:cs="Arial"/>
              <w:sz w:val="24"/>
            </w:rPr>
          </w:pPr>
          <w:r>
            <w:rPr>
              <w:noProof/>
              <w:lang w:eastAsia="es-ES"/>
            </w:rPr>
            <w:drawing>
              <wp:inline distT="0" distB="0" distL="0" distR="0">
                <wp:extent cx="1495425" cy="771525"/>
                <wp:effectExtent l="0" t="0" r="0" b="0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center"/>
        </w:tcPr>
        <w:p w:rsidR="00A0118D" w:rsidRPr="001B1093" w:rsidRDefault="00296EB3" w:rsidP="00270A47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 xml:space="preserve">APERTURA DE INVESTIGACIÓN </w:t>
          </w:r>
        </w:p>
      </w:tc>
      <w:tc>
        <w:tcPr>
          <w:tcW w:w="2605" w:type="dxa"/>
          <w:vAlign w:val="center"/>
        </w:tcPr>
        <w:p w:rsidR="00A0118D" w:rsidRPr="00683971" w:rsidRDefault="00A0118D" w:rsidP="00A0118D">
          <w:pPr>
            <w:pStyle w:val="Encabezado"/>
            <w:rPr>
              <w:rFonts w:ascii="Arial" w:hAnsi="Arial" w:cs="Arial"/>
              <w:b/>
              <w:sz w:val="24"/>
            </w:rPr>
          </w:pPr>
          <w:r w:rsidRPr="00683971">
            <w:rPr>
              <w:rFonts w:ascii="Arial" w:hAnsi="Arial" w:cs="Arial"/>
              <w:b/>
              <w:sz w:val="24"/>
            </w:rPr>
            <w:t xml:space="preserve">Código: </w:t>
          </w:r>
          <w:r w:rsidR="009F0A98" w:rsidRPr="00683971">
            <w:rPr>
              <w:rFonts w:ascii="Arial" w:hAnsi="Arial" w:cs="Arial"/>
              <w:b/>
              <w:sz w:val="24"/>
            </w:rPr>
            <w:t>F</w:t>
          </w:r>
          <w:r w:rsidRPr="00683971">
            <w:rPr>
              <w:rFonts w:ascii="Arial" w:hAnsi="Arial" w:cs="Arial"/>
              <w:b/>
              <w:sz w:val="24"/>
            </w:rPr>
            <w:t>V</w:t>
          </w:r>
          <w:r w:rsidR="009F0A98" w:rsidRPr="00683971">
            <w:rPr>
              <w:rFonts w:ascii="Arial" w:hAnsi="Arial" w:cs="Arial"/>
              <w:b/>
              <w:sz w:val="24"/>
            </w:rPr>
            <w:t>C</w:t>
          </w:r>
          <w:r w:rsidRPr="00683971">
            <w:rPr>
              <w:rFonts w:ascii="Arial" w:hAnsi="Arial" w:cs="Arial"/>
              <w:b/>
              <w:sz w:val="24"/>
            </w:rPr>
            <w:t>-0</w:t>
          </w:r>
          <w:r w:rsidR="00296EB3" w:rsidRPr="00683971">
            <w:rPr>
              <w:rFonts w:ascii="Arial" w:hAnsi="Arial" w:cs="Arial"/>
              <w:b/>
              <w:sz w:val="24"/>
            </w:rPr>
            <w:t>8</w:t>
          </w:r>
        </w:p>
      </w:tc>
    </w:tr>
    <w:tr w:rsidR="00A0118D" w:rsidRPr="001B1093" w:rsidTr="00A0118D">
      <w:trPr>
        <w:trHeight w:val="507"/>
        <w:jc w:val="center"/>
      </w:trPr>
      <w:tc>
        <w:tcPr>
          <w:tcW w:w="2660" w:type="dxa"/>
          <w:vMerge/>
        </w:tcPr>
        <w:p w:rsidR="00A0118D" w:rsidRPr="001B1093" w:rsidRDefault="00A0118D" w:rsidP="00FB18BE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5245" w:type="dxa"/>
          <w:vMerge/>
        </w:tcPr>
        <w:p w:rsidR="00A0118D" w:rsidRPr="001B1093" w:rsidRDefault="00A0118D" w:rsidP="00FB18BE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2605" w:type="dxa"/>
          <w:vAlign w:val="center"/>
        </w:tcPr>
        <w:p w:rsidR="00A0118D" w:rsidRPr="00683971" w:rsidRDefault="00CF4E2E" w:rsidP="00FB18BE">
          <w:pPr>
            <w:pStyle w:val="Encabezado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Versión: 03</w:t>
          </w:r>
        </w:p>
      </w:tc>
    </w:tr>
    <w:tr w:rsidR="00A0118D" w:rsidRPr="001B1093" w:rsidTr="00A0118D">
      <w:trPr>
        <w:trHeight w:val="507"/>
        <w:jc w:val="center"/>
      </w:trPr>
      <w:tc>
        <w:tcPr>
          <w:tcW w:w="2660" w:type="dxa"/>
          <w:vMerge/>
        </w:tcPr>
        <w:p w:rsidR="00A0118D" w:rsidRPr="001B1093" w:rsidRDefault="00A0118D" w:rsidP="00FB18BE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5245" w:type="dxa"/>
          <w:vMerge/>
        </w:tcPr>
        <w:p w:rsidR="00A0118D" w:rsidRPr="001B1093" w:rsidRDefault="00A0118D" w:rsidP="00FB18BE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2605" w:type="dxa"/>
          <w:vAlign w:val="center"/>
        </w:tcPr>
        <w:p w:rsidR="00A0118D" w:rsidRPr="00683971" w:rsidRDefault="00A0118D" w:rsidP="00BA182E">
          <w:pPr>
            <w:pStyle w:val="Encabezado"/>
            <w:rPr>
              <w:rFonts w:ascii="Arial" w:hAnsi="Arial" w:cs="Arial"/>
              <w:b/>
              <w:sz w:val="24"/>
            </w:rPr>
          </w:pPr>
          <w:r w:rsidRPr="00683971">
            <w:rPr>
              <w:rFonts w:ascii="Arial" w:hAnsi="Arial" w:cs="Arial"/>
              <w:b/>
              <w:sz w:val="24"/>
            </w:rPr>
            <w:t xml:space="preserve">Fecha: </w:t>
          </w:r>
          <w:r w:rsidR="00CF4E2E">
            <w:rPr>
              <w:rFonts w:ascii="Arial" w:hAnsi="Arial" w:cs="Arial"/>
              <w:b/>
              <w:sz w:val="24"/>
            </w:rPr>
            <w:t>24/02/2022</w:t>
          </w:r>
        </w:p>
      </w:tc>
    </w:tr>
  </w:tbl>
  <w:p w:rsidR="007B5E97" w:rsidRDefault="00CF4E2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E30A5B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F33CDC"/>
    <w:multiLevelType w:val="hybridMultilevel"/>
    <w:tmpl w:val="83B2E470"/>
    <w:lvl w:ilvl="0" w:tplc="6096F79A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6F633D"/>
    <w:multiLevelType w:val="hybridMultilevel"/>
    <w:tmpl w:val="E67A553C"/>
    <w:lvl w:ilvl="0" w:tplc="3146B8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EC1452"/>
    <w:multiLevelType w:val="hybridMultilevel"/>
    <w:tmpl w:val="196233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900CA"/>
    <w:multiLevelType w:val="hybridMultilevel"/>
    <w:tmpl w:val="C164B0B6"/>
    <w:lvl w:ilvl="0" w:tplc="49EC38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CA5307"/>
    <w:multiLevelType w:val="hybridMultilevel"/>
    <w:tmpl w:val="A0DC84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47762"/>
    <w:multiLevelType w:val="hybridMultilevel"/>
    <w:tmpl w:val="5D08921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C2FB8"/>
    <w:multiLevelType w:val="hybridMultilevel"/>
    <w:tmpl w:val="26CA5A3E"/>
    <w:lvl w:ilvl="0" w:tplc="22CE88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3D1EA9"/>
    <w:multiLevelType w:val="hybridMultilevel"/>
    <w:tmpl w:val="4C468A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F151B"/>
    <w:multiLevelType w:val="hybridMultilevel"/>
    <w:tmpl w:val="4C468A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A59C2"/>
    <w:multiLevelType w:val="hybridMultilevel"/>
    <w:tmpl w:val="265A94F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63C8F"/>
    <w:multiLevelType w:val="hybridMultilevel"/>
    <w:tmpl w:val="B33A24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A7A3E"/>
    <w:multiLevelType w:val="hybridMultilevel"/>
    <w:tmpl w:val="6106B8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7B6678"/>
    <w:multiLevelType w:val="hybridMultilevel"/>
    <w:tmpl w:val="A7FE2B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C1134"/>
    <w:multiLevelType w:val="hybridMultilevel"/>
    <w:tmpl w:val="EDBE4B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9D3C43"/>
    <w:multiLevelType w:val="hybridMultilevel"/>
    <w:tmpl w:val="B88AF478"/>
    <w:lvl w:ilvl="0" w:tplc="29309A0C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C72487"/>
    <w:multiLevelType w:val="multilevel"/>
    <w:tmpl w:val="ADE48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7">
    <w:nsid w:val="4B413D34"/>
    <w:multiLevelType w:val="hybridMultilevel"/>
    <w:tmpl w:val="037604A6"/>
    <w:lvl w:ilvl="0" w:tplc="F1F26A9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8438D"/>
    <w:multiLevelType w:val="hybridMultilevel"/>
    <w:tmpl w:val="8B641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00695B"/>
    <w:multiLevelType w:val="hybridMultilevel"/>
    <w:tmpl w:val="D626F1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17725"/>
    <w:multiLevelType w:val="hybridMultilevel"/>
    <w:tmpl w:val="ACA27622"/>
    <w:lvl w:ilvl="0" w:tplc="A5A093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B57080"/>
    <w:multiLevelType w:val="hybridMultilevel"/>
    <w:tmpl w:val="6ABAC1A2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7215F1"/>
    <w:multiLevelType w:val="hybridMultilevel"/>
    <w:tmpl w:val="9716A5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A0920"/>
    <w:multiLevelType w:val="hybridMultilevel"/>
    <w:tmpl w:val="9AD2DED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6EC627B"/>
    <w:multiLevelType w:val="hybridMultilevel"/>
    <w:tmpl w:val="925098E0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A9C586D"/>
    <w:multiLevelType w:val="hybridMultilevel"/>
    <w:tmpl w:val="C0CE4A38"/>
    <w:lvl w:ilvl="0" w:tplc="A4141256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16F77"/>
    <w:multiLevelType w:val="hybridMultilevel"/>
    <w:tmpl w:val="5672DBD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2C4061"/>
    <w:multiLevelType w:val="hybridMultilevel"/>
    <w:tmpl w:val="5F442ABA"/>
    <w:lvl w:ilvl="0" w:tplc="62F81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1822F7"/>
    <w:multiLevelType w:val="hybridMultilevel"/>
    <w:tmpl w:val="8DFC7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21418E"/>
    <w:multiLevelType w:val="hybridMultilevel"/>
    <w:tmpl w:val="2EDAE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A17009"/>
    <w:multiLevelType w:val="hybridMultilevel"/>
    <w:tmpl w:val="4DD40E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655563"/>
    <w:multiLevelType w:val="hybridMultilevel"/>
    <w:tmpl w:val="AEFCA7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210B14"/>
    <w:multiLevelType w:val="hybridMultilevel"/>
    <w:tmpl w:val="8E6AF0B2"/>
    <w:lvl w:ilvl="0" w:tplc="A47825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962D0B"/>
    <w:multiLevelType w:val="hybridMultilevel"/>
    <w:tmpl w:val="75EAE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DB2073"/>
    <w:multiLevelType w:val="hybridMultilevel"/>
    <w:tmpl w:val="9690AC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6111F4"/>
    <w:multiLevelType w:val="hybridMultilevel"/>
    <w:tmpl w:val="798C8080"/>
    <w:lvl w:ilvl="0" w:tplc="A80AF38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12"/>
  </w:num>
  <w:num w:numId="4">
    <w:abstractNumId w:val="10"/>
  </w:num>
  <w:num w:numId="5">
    <w:abstractNumId w:val="23"/>
  </w:num>
  <w:num w:numId="6">
    <w:abstractNumId w:val="24"/>
  </w:num>
  <w:num w:numId="7">
    <w:abstractNumId w:val="13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7"/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4"/>
  </w:num>
  <w:num w:numId="20">
    <w:abstractNumId w:val="26"/>
  </w:num>
  <w:num w:numId="21">
    <w:abstractNumId w:val="21"/>
  </w:num>
  <w:num w:numId="22">
    <w:abstractNumId w:val="0"/>
  </w:num>
  <w:num w:numId="23">
    <w:abstractNumId w:val="11"/>
  </w:num>
  <w:num w:numId="24">
    <w:abstractNumId w:val="35"/>
  </w:num>
  <w:num w:numId="25">
    <w:abstractNumId w:val="30"/>
  </w:num>
  <w:num w:numId="26">
    <w:abstractNumId w:val="9"/>
  </w:num>
  <w:num w:numId="27">
    <w:abstractNumId w:val="4"/>
  </w:num>
  <w:num w:numId="28">
    <w:abstractNumId w:val="8"/>
  </w:num>
  <w:num w:numId="29">
    <w:abstractNumId w:val="6"/>
  </w:num>
  <w:num w:numId="30">
    <w:abstractNumId w:val="19"/>
  </w:num>
  <w:num w:numId="31">
    <w:abstractNumId w:val="3"/>
  </w:num>
  <w:num w:numId="32">
    <w:abstractNumId w:val="32"/>
  </w:num>
  <w:num w:numId="33">
    <w:abstractNumId w:val="22"/>
  </w:num>
  <w:num w:numId="34">
    <w:abstractNumId w:val="7"/>
  </w:num>
  <w:num w:numId="35">
    <w:abstractNumId w:val="16"/>
  </w:num>
  <w:num w:numId="36">
    <w:abstractNumId w:val="1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A0118D"/>
    <w:rsid w:val="00002437"/>
    <w:rsid w:val="00056B7F"/>
    <w:rsid w:val="00077D43"/>
    <w:rsid w:val="000A3CD8"/>
    <w:rsid w:val="001C07A6"/>
    <w:rsid w:val="001E4904"/>
    <w:rsid w:val="00270A47"/>
    <w:rsid w:val="00276B22"/>
    <w:rsid w:val="00296EB3"/>
    <w:rsid w:val="00395C8B"/>
    <w:rsid w:val="003A234C"/>
    <w:rsid w:val="003D396B"/>
    <w:rsid w:val="003D6CAB"/>
    <w:rsid w:val="003E5FC3"/>
    <w:rsid w:val="003F7137"/>
    <w:rsid w:val="004A5B16"/>
    <w:rsid w:val="00531AC1"/>
    <w:rsid w:val="0057649B"/>
    <w:rsid w:val="00576E79"/>
    <w:rsid w:val="00683971"/>
    <w:rsid w:val="00756DCA"/>
    <w:rsid w:val="00833642"/>
    <w:rsid w:val="008D5020"/>
    <w:rsid w:val="0091034D"/>
    <w:rsid w:val="009178A9"/>
    <w:rsid w:val="00986637"/>
    <w:rsid w:val="009F0A98"/>
    <w:rsid w:val="00A0118D"/>
    <w:rsid w:val="00A64BCF"/>
    <w:rsid w:val="00A732B9"/>
    <w:rsid w:val="00A77284"/>
    <w:rsid w:val="00AF22AD"/>
    <w:rsid w:val="00BA182E"/>
    <w:rsid w:val="00BC55F2"/>
    <w:rsid w:val="00CF4E2E"/>
    <w:rsid w:val="00D716C2"/>
    <w:rsid w:val="00D801E5"/>
    <w:rsid w:val="00F62E95"/>
    <w:rsid w:val="00F675FA"/>
    <w:rsid w:val="00FD0D37"/>
    <w:rsid w:val="00FF5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A9"/>
    <w:pPr>
      <w:spacing w:after="0" w:line="240" w:lineRule="auto"/>
    </w:pPr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178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9178A9"/>
    <w:pPr>
      <w:keepNext/>
      <w:jc w:val="center"/>
      <w:outlineLvl w:val="1"/>
    </w:pPr>
    <w:rPr>
      <w:rFonts w:ascii="Bauhaus 93" w:hAnsi="Bauhaus 93"/>
      <w:b/>
      <w:bCs/>
      <w:sz w:val="28"/>
    </w:rPr>
  </w:style>
  <w:style w:type="paragraph" w:styleId="Ttulo3">
    <w:name w:val="heading 3"/>
    <w:basedOn w:val="Normal"/>
    <w:next w:val="Normal"/>
    <w:link w:val="Ttulo3Car"/>
    <w:qFormat/>
    <w:rsid w:val="009178A9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78A9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val="es-CO" w:eastAsia="es-CO"/>
    </w:rPr>
  </w:style>
  <w:style w:type="character" w:customStyle="1" w:styleId="Ttulo2Car">
    <w:name w:val="Título 2 Car"/>
    <w:basedOn w:val="Fuentedeprrafopredeter"/>
    <w:link w:val="Ttulo2"/>
    <w:rsid w:val="009178A9"/>
    <w:rPr>
      <w:rFonts w:ascii="Bauhaus 93" w:eastAsia="Times New Roman" w:hAnsi="Bauhaus 93" w:cs="Arial"/>
      <w:b/>
      <w:bCs/>
      <w:snapToGrid w:val="0"/>
      <w:sz w:val="28"/>
      <w:szCs w:val="24"/>
      <w:lang w:val="es-CO" w:eastAsia="es-CO"/>
    </w:rPr>
  </w:style>
  <w:style w:type="character" w:customStyle="1" w:styleId="Ttulo3Car">
    <w:name w:val="Título 3 Car"/>
    <w:basedOn w:val="Fuentedeprrafopredeter"/>
    <w:link w:val="Ttulo3"/>
    <w:rsid w:val="009178A9"/>
    <w:rPr>
      <w:rFonts w:ascii="Arial" w:eastAsia="Times New Roman" w:hAnsi="Arial" w:cs="Arial"/>
      <w:b/>
      <w:bCs/>
      <w:snapToGrid w:val="0"/>
      <w:sz w:val="26"/>
      <w:szCs w:val="26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78A9"/>
    <w:rPr>
      <w:rFonts w:ascii="Tahoma" w:eastAsiaTheme="minorHAnsi" w:hAnsi="Tahoma" w:cs="Tahoma"/>
      <w:snapToGrid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8A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178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178A9"/>
  </w:style>
  <w:style w:type="paragraph" w:styleId="Piedepgina">
    <w:name w:val="footer"/>
    <w:basedOn w:val="Normal"/>
    <w:link w:val="PiedepginaCar"/>
    <w:uiPriority w:val="99"/>
    <w:unhideWhenUsed/>
    <w:rsid w:val="009178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78A9"/>
  </w:style>
  <w:style w:type="character" w:styleId="Hipervnculo">
    <w:name w:val="Hyperlink"/>
    <w:basedOn w:val="Fuentedeprrafopredeter"/>
    <w:uiPriority w:val="99"/>
    <w:unhideWhenUsed/>
    <w:rsid w:val="009178A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17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9178A9"/>
    <w:pPr>
      <w:jc w:val="both"/>
    </w:pPr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9178A9"/>
    <w:rPr>
      <w:rFonts w:ascii="Arial" w:eastAsia="Times New Roman" w:hAnsi="Arial" w:cs="Arial"/>
      <w:snapToGrid w:val="0"/>
      <w:sz w:val="24"/>
      <w:szCs w:val="20"/>
      <w:lang w:val="es-CO" w:eastAsia="es-CO"/>
    </w:rPr>
  </w:style>
  <w:style w:type="paragraph" w:styleId="Textoindependiente3">
    <w:name w:val="Body Text 3"/>
    <w:basedOn w:val="Normal"/>
    <w:link w:val="Textoindependiente3Car"/>
    <w:rsid w:val="009178A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178A9"/>
    <w:rPr>
      <w:rFonts w:ascii="Arial" w:eastAsia="Times New Roman" w:hAnsi="Arial" w:cs="Arial"/>
      <w:snapToGrid w:val="0"/>
      <w:sz w:val="16"/>
      <w:szCs w:val="16"/>
      <w:lang w:val="es-CO" w:eastAsia="es-CO"/>
    </w:rPr>
  </w:style>
  <w:style w:type="paragraph" w:styleId="NormalWeb">
    <w:name w:val="Normal (Web)"/>
    <w:basedOn w:val="Normal"/>
    <w:unhideWhenUsed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  <w:lang w:val="es-ES" w:eastAsia="es-ES"/>
    </w:rPr>
  </w:style>
  <w:style w:type="character" w:customStyle="1" w:styleId="apple-converted-space">
    <w:name w:val="apple-converted-space"/>
    <w:basedOn w:val="Fuentedeprrafopredeter"/>
    <w:rsid w:val="009178A9"/>
  </w:style>
  <w:style w:type="paragraph" w:styleId="Prrafodelista">
    <w:name w:val="List Paragraph"/>
    <w:basedOn w:val="Normal"/>
    <w:uiPriority w:val="34"/>
    <w:qFormat/>
    <w:rsid w:val="009178A9"/>
    <w:pPr>
      <w:spacing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178A9"/>
    <w:rPr>
      <w:rFonts w:asciiTheme="minorHAnsi" w:eastAsiaTheme="minorHAnsi" w:hAnsiTheme="minorHAnsi" w:cstheme="minorBidi"/>
      <w:snapToGrid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78A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178A9"/>
    <w:rPr>
      <w:vertAlign w:val="superscript"/>
    </w:rPr>
  </w:style>
  <w:style w:type="paragraph" w:styleId="Lista">
    <w:name w:val="List"/>
    <w:basedOn w:val="Normal"/>
    <w:rsid w:val="009178A9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rsid w:val="00917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rsid w:val="009178A9"/>
    <w:rPr>
      <w:rFonts w:asciiTheme="majorHAnsi" w:eastAsiaTheme="majorEastAsia" w:hAnsiTheme="majorHAnsi" w:cstheme="majorBidi"/>
      <w:snapToGrid w:val="0"/>
      <w:sz w:val="24"/>
      <w:szCs w:val="24"/>
      <w:shd w:val="pct20" w:color="auto" w:fill="auto"/>
      <w:lang w:val="es-CO" w:eastAsia="es-CO"/>
    </w:rPr>
  </w:style>
  <w:style w:type="paragraph" w:styleId="Cierre">
    <w:name w:val="Closing"/>
    <w:basedOn w:val="Normal"/>
    <w:link w:val="CierreCar"/>
    <w:rsid w:val="009178A9"/>
    <w:pPr>
      <w:ind w:left="4252"/>
    </w:pPr>
  </w:style>
  <w:style w:type="character" w:customStyle="1" w:styleId="CierreCar">
    <w:name w:val="Cierre Car"/>
    <w:basedOn w:val="Fuentedeprrafopredeter"/>
    <w:link w:val="Cierre"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178A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9178A9"/>
    <w:pPr>
      <w:spacing w:after="0" w:line="240" w:lineRule="auto"/>
    </w:pPr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178A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Listaconvietas2">
    <w:name w:val="List Bullet 2"/>
    <w:basedOn w:val="Normal"/>
    <w:rsid w:val="009178A9"/>
    <w:pPr>
      <w:numPr>
        <w:numId w:val="22"/>
      </w:numPr>
    </w:pPr>
    <w:rPr>
      <w:rFonts w:ascii="Times New Roman" w:hAnsi="Times New Roman" w:cs="Times New Roman"/>
      <w:snapToGrid/>
      <w:sz w:val="20"/>
      <w:szCs w:val="20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9178A9"/>
    <w:rPr>
      <w:b/>
      <w:bCs/>
    </w:rPr>
  </w:style>
  <w:style w:type="paragraph" w:customStyle="1" w:styleId="section1">
    <w:name w:val="section1"/>
    <w:basedOn w:val="Normal"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  <w:lang w:val="es-ES" w:eastAsia="es-ES"/>
    </w:rPr>
  </w:style>
  <w:style w:type="paragraph" w:customStyle="1" w:styleId="Default">
    <w:name w:val="Default"/>
    <w:rsid w:val="009178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text21"/>
    <w:basedOn w:val="Normal"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</w:rPr>
  </w:style>
  <w:style w:type="character" w:customStyle="1" w:styleId="textonavy">
    <w:name w:val="texto_navy"/>
    <w:basedOn w:val="Fuentedeprrafopredeter"/>
    <w:rsid w:val="009178A9"/>
  </w:style>
  <w:style w:type="paragraph" w:customStyle="1" w:styleId="CUERPOTEXTO">
    <w:name w:val="CUERPO TEXTO"/>
    <w:basedOn w:val="Normal"/>
    <w:next w:val="Normal"/>
    <w:rsid w:val="009178A9"/>
    <w:pPr>
      <w:autoSpaceDE w:val="0"/>
      <w:autoSpaceDN w:val="0"/>
      <w:adjustRightInd w:val="0"/>
    </w:pPr>
    <w:rPr>
      <w:rFonts w:ascii="ADJLLA+ArialNarrow" w:hAnsi="ADJLLA+ArialNarrow" w:cs="Times New Roman"/>
      <w:snapToGrid/>
      <w:lang w:val="es-ES" w:eastAsia="es-ES"/>
    </w:rPr>
  </w:style>
  <w:style w:type="paragraph" w:styleId="Ttulo">
    <w:name w:val="Title"/>
    <w:basedOn w:val="Normal"/>
    <w:link w:val="TtuloCar"/>
    <w:qFormat/>
    <w:rsid w:val="009178A9"/>
    <w:pPr>
      <w:jc w:val="center"/>
    </w:pPr>
    <w:rPr>
      <w:rFonts w:cs="Times New Roman"/>
      <w:snapToGrid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9178A9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9178A9"/>
    <w:rPr>
      <w:rFonts w:ascii="Courier New" w:hAnsi="Courier New" w:cs="Times New Roman"/>
      <w:snapToGrid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9178A9"/>
    <w:rPr>
      <w:rFonts w:ascii="Courier New" w:eastAsia="Times New Roman" w:hAnsi="Courier New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LESCOBAR\Mis%20documentos\FORMATOS%20DISCIPLINARIOS\AUTO%20DE%20ACUMUL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 DE ACUMULACION</Template>
  <TotalTime>9</TotalTime>
  <Pages>3</Pages>
  <Words>746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9</cp:revision>
  <dcterms:created xsi:type="dcterms:W3CDTF">2017-04-21T12:55:00Z</dcterms:created>
  <dcterms:modified xsi:type="dcterms:W3CDTF">2022-02-25T14:03:00Z</dcterms:modified>
</cp:coreProperties>
</file>