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790565">
              <w:rPr>
                <w:b/>
              </w:rPr>
              <w:tab/>
            </w: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</w:tbl>
    <w:p w:rsidR="00343F62" w:rsidRPr="00790565" w:rsidRDefault="00343F62" w:rsidP="00F12E34">
      <w:pPr>
        <w:ind w:left="-851" w:right="-799"/>
        <w:jc w:val="both"/>
      </w:pPr>
    </w:p>
    <w:p w:rsidR="00343F62" w:rsidRPr="00790565" w:rsidRDefault="00343F62" w:rsidP="00F12E34">
      <w:pPr>
        <w:ind w:left="-851" w:right="-799"/>
        <w:jc w:val="both"/>
      </w:pPr>
      <w:r w:rsidRPr="00790565">
        <w:t>Itagüí, ___________________________________________</w:t>
      </w:r>
    </w:p>
    <w:p w:rsidR="00343F62" w:rsidRPr="00790565" w:rsidRDefault="00343F62" w:rsidP="00F12E34">
      <w:pPr>
        <w:ind w:left="-851" w:right="-799"/>
        <w:jc w:val="both"/>
      </w:pPr>
    </w:p>
    <w:p w:rsidR="00343F62" w:rsidRPr="00790565" w:rsidRDefault="00343F62" w:rsidP="00F12E34">
      <w:pPr>
        <w:ind w:left="-851" w:right="-799"/>
        <w:jc w:val="both"/>
      </w:pPr>
    </w:p>
    <w:p w:rsidR="00F12E34" w:rsidRPr="00790565" w:rsidRDefault="00F12E34" w:rsidP="00343F62">
      <w:pPr>
        <w:ind w:left="-851" w:right="-799"/>
        <w:jc w:val="center"/>
        <w:rPr>
          <w:b/>
        </w:rPr>
      </w:pPr>
      <w:r w:rsidRPr="00790565">
        <w:rPr>
          <w:b/>
        </w:rPr>
        <w:t>ANTECEDENTES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  <w:rPr>
          <w:b/>
        </w:rPr>
      </w:pPr>
      <w:r w:rsidRPr="00790565">
        <w:rPr>
          <w:b/>
        </w:rPr>
        <w:t>1. Queja.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 xml:space="preserve">El señor      , mediante escrito recibida el      , solicitó que se adelantara la correspondiente investigación por la ocurrencia de presuntas irregularidades de parte  </w:t>
      </w:r>
      <w:r w:rsidR="00343F62" w:rsidRPr="00790565">
        <w:t>d</w:t>
      </w:r>
      <w:r w:rsidRPr="00790565">
        <w:t>el</w:t>
      </w:r>
      <w:r w:rsidR="00343F62" w:rsidRPr="00790565">
        <w:t xml:space="preserve"> funcionario(a)</w:t>
      </w:r>
      <w:r w:rsidRPr="00790565">
        <w:t xml:space="preserve">      , consistentes en:       </w:t>
      </w:r>
      <w:proofErr w:type="gramStart"/>
      <w:r w:rsidRPr="00790565">
        <w:t>( Fl</w:t>
      </w:r>
      <w:proofErr w:type="gramEnd"/>
      <w:r w:rsidRPr="00790565">
        <w:t>.      ).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center"/>
        <w:rPr>
          <w:b/>
        </w:rPr>
      </w:pPr>
      <w:r w:rsidRPr="00790565">
        <w:rPr>
          <w:b/>
        </w:rPr>
        <w:t>CONSIDERACIONES DEL DESPACHO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>Señala el artículo 150 de la ley 734 de 2.002, parágrafo primero: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 xml:space="preserve">“Cuando la información o queja sea manifiestamente temeraria o se refiera a hechos disciplinariamente irrelevantes o de imposible ocurrencia o sean presentados de manera absolutamente inconcreta o difusa, el funcionario de plano se inhibirá de iniciar actuación alguna”.                                              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>En mérito de lo expuesto, l</w:t>
      </w:r>
      <w:r w:rsidR="00343F62" w:rsidRPr="00790565">
        <w:t>a</w:t>
      </w:r>
      <w:r w:rsidRPr="00790565">
        <w:t xml:space="preserve"> P</w:t>
      </w:r>
      <w:r w:rsidR="00343F62" w:rsidRPr="00790565">
        <w:t xml:space="preserve">ersonería Delegada para la Vigilancia Administrativa </w:t>
      </w:r>
      <w:r w:rsidRPr="00790565">
        <w:t xml:space="preserve">       ,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center"/>
        <w:rPr>
          <w:b/>
        </w:rPr>
      </w:pPr>
      <w:r w:rsidRPr="00790565">
        <w:rPr>
          <w:b/>
        </w:rPr>
        <w:t>RESUELVE</w:t>
      </w:r>
    </w:p>
    <w:p w:rsidR="00343F62" w:rsidRPr="00790565" w:rsidRDefault="00343F62" w:rsidP="00F12E34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both"/>
      </w:pPr>
      <w:r w:rsidRPr="00790565">
        <w:rPr>
          <w:b/>
        </w:rPr>
        <w:t xml:space="preserve">ARTÍCULO </w:t>
      </w:r>
      <w:r w:rsidR="00F12E34" w:rsidRPr="00790565">
        <w:rPr>
          <w:b/>
        </w:rPr>
        <w:t>PRIMERO:</w:t>
      </w:r>
      <w:r w:rsidR="00F12E34" w:rsidRPr="00790565">
        <w:t xml:space="preserve"> Inhibirse de iniciar acción disciplinaria </w:t>
      </w:r>
      <w:r w:rsidRPr="00790565">
        <w:t>en contra de _________________________________________________, quien para la época de los hechos ocupa el cargo de ____________________________en el  Municipio de Itagüí, en consecuencia ordenar el archivo de las diligencias.</w:t>
      </w:r>
    </w:p>
    <w:p w:rsidR="00343F62" w:rsidRPr="00790565" w:rsidRDefault="00343F62" w:rsidP="00343F62">
      <w:pPr>
        <w:ind w:left="-851" w:right="-799"/>
        <w:jc w:val="both"/>
      </w:pPr>
    </w:p>
    <w:p w:rsidR="00343F62" w:rsidRPr="00790565" w:rsidRDefault="00343F62" w:rsidP="00343F62">
      <w:pPr>
        <w:ind w:left="-851" w:right="-799"/>
        <w:jc w:val="both"/>
      </w:pPr>
      <w:r w:rsidRPr="00790565">
        <w:rPr>
          <w:b/>
        </w:rPr>
        <w:t>ARTÍCULO SEGUNDO:</w:t>
      </w:r>
      <w:r w:rsidRPr="00790565">
        <w:t xml:space="preserve"> Comunicar al quejoso la determinación tomada en esta providencia, advirtiéndole que contra la misma no procede recurso alguno. </w:t>
      </w:r>
    </w:p>
    <w:p w:rsidR="00343F62" w:rsidRPr="00790565" w:rsidRDefault="00343F62" w:rsidP="00343F62">
      <w:pPr>
        <w:ind w:left="-851" w:right="-799"/>
        <w:jc w:val="both"/>
      </w:pPr>
    </w:p>
    <w:p w:rsidR="00343F62" w:rsidRPr="00790565" w:rsidRDefault="00343F62" w:rsidP="00343F62">
      <w:pPr>
        <w:ind w:left="-851" w:right="-799"/>
        <w:jc w:val="both"/>
        <w:rPr>
          <w:b/>
        </w:rPr>
      </w:pPr>
      <w:r w:rsidRPr="00790565">
        <w:rPr>
          <w:b/>
        </w:rPr>
        <w:t>ARTÍCULO TERCERO:</w:t>
      </w:r>
      <w:r w:rsidRPr="00790565">
        <w:t xml:space="preserve"> En firme la decisión archívense las diligencias.</w:t>
      </w:r>
    </w:p>
    <w:p w:rsidR="00F12E34" w:rsidRPr="00790565" w:rsidRDefault="00F12E34" w:rsidP="00F12E34">
      <w:pPr>
        <w:ind w:left="-851" w:right="-799"/>
        <w:jc w:val="both"/>
      </w:pPr>
    </w:p>
    <w:p w:rsidR="00986637" w:rsidRPr="00790565" w:rsidRDefault="00986637" w:rsidP="00986637">
      <w:pPr>
        <w:ind w:left="-851" w:right="-799"/>
        <w:jc w:val="both"/>
        <w:rPr>
          <w:b/>
        </w:rPr>
      </w:pPr>
    </w:p>
    <w:p w:rsidR="00986637" w:rsidRPr="00790565" w:rsidRDefault="00986637" w:rsidP="00986637">
      <w:pPr>
        <w:ind w:left="-851" w:right="-799"/>
        <w:jc w:val="both"/>
        <w:rPr>
          <w:b/>
        </w:rPr>
      </w:pPr>
      <w:bookmarkStart w:id="0" w:name="_GoBack"/>
      <w:bookmarkEnd w:id="0"/>
    </w:p>
    <w:p w:rsidR="00343F62" w:rsidRPr="00790565" w:rsidRDefault="00F12E34" w:rsidP="00343F62">
      <w:pPr>
        <w:ind w:left="-851" w:right="-799"/>
        <w:jc w:val="center"/>
        <w:rPr>
          <w:b/>
        </w:rPr>
      </w:pPr>
      <w:r w:rsidRPr="00790565">
        <w:rPr>
          <w:b/>
        </w:rPr>
        <w:t>COMUNÍQUESE</w:t>
      </w:r>
      <w:r w:rsidR="00986637" w:rsidRPr="00790565">
        <w:rPr>
          <w:b/>
        </w:rPr>
        <w:t xml:space="preserve"> Y CÚMPLASE</w:t>
      </w: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A0118D" w:rsidRPr="00790565" w:rsidRDefault="00343F62" w:rsidP="00343F62">
      <w:pPr>
        <w:ind w:left="-851" w:right="-799"/>
        <w:jc w:val="center"/>
      </w:pPr>
      <w:r w:rsidRPr="00790565">
        <w:t xml:space="preserve">Personera Delegada para la Vigilancia Administrativa        </w:t>
      </w:r>
    </w:p>
    <w:p w:rsidR="00343F62" w:rsidRDefault="00343F62" w:rsidP="00A0118D">
      <w:pPr>
        <w:ind w:left="-851" w:right="-799"/>
        <w:jc w:val="both"/>
        <w:rPr>
          <w:sz w:val="22"/>
          <w:szCs w:val="22"/>
        </w:rPr>
      </w:pPr>
    </w:p>
    <w:p w:rsidR="00A0118D" w:rsidRPr="00790565" w:rsidRDefault="00343F62" w:rsidP="00A0118D">
      <w:pPr>
        <w:ind w:left="-851" w:right="-799"/>
        <w:jc w:val="both"/>
        <w:rPr>
          <w:sz w:val="16"/>
          <w:szCs w:val="16"/>
        </w:rPr>
      </w:pPr>
      <w:r w:rsidRPr="00790565">
        <w:rPr>
          <w:sz w:val="16"/>
          <w:szCs w:val="16"/>
        </w:rPr>
        <w:t xml:space="preserve"> Fecha y quién proyecta</w:t>
      </w:r>
    </w:p>
    <w:sectPr w:rsidR="00A0118D" w:rsidRPr="00790565" w:rsidSect="00870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62" w:rsidRDefault="00343F62">
      <w:r>
        <w:separator/>
      </w:r>
    </w:p>
  </w:endnote>
  <w:endnote w:type="continuationSeparator" w:id="0">
    <w:p w:rsidR="00343F62" w:rsidRDefault="0034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7C" w:rsidRDefault="00870C7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70C7C" w:rsidRPr="00E25F48" w:rsidTr="009F59EB">
      <w:tc>
        <w:tcPr>
          <w:tcW w:w="5796" w:type="dxa"/>
          <w:shd w:val="clear" w:color="auto" w:fill="auto"/>
        </w:tcPr>
        <w:p w:rsidR="00870C7C" w:rsidRPr="00E25F48" w:rsidRDefault="00870C7C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70C7C" w:rsidRPr="00E25F48" w:rsidRDefault="00870C7C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76BF" w:rsidRPr="00870C7C" w:rsidRDefault="008F76BF" w:rsidP="00870C7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7C" w:rsidRDefault="00870C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62" w:rsidRDefault="00343F62">
      <w:r>
        <w:separator/>
      </w:r>
    </w:p>
  </w:footnote>
  <w:footnote w:type="continuationSeparator" w:id="0">
    <w:p w:rsidR="00343F62" w:rsidRDefault="00343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7C" w:rsidRDefault="00870C7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343F62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343F62" w:rsidRPr="001B1093" w:rsidRDefault="00F41E52" w:rsidP="00343F62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8763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343F62" w:rsidRPr="001B1093" w:rsidRDefault="00343F62" w:rsidP="0098663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INHIBITORIO</w:t>
          </w:r>
        </w:p>
      </w:tc>
      <w:tc>
        <w:tcPr>
          <w:tcW w:w="2605" w:type="dxa"/>
          <w:vAlign w:val="center"/>
        </w:tcPr>
        <w:p w:rsidR="00343F62" w:rsidRPr="00DE26D1" w:rsidRDefault="00343F62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DE26D1">
            <w:rPr>
              <w:rFonts w:ascii="Arial" w:hAnsi="Arial" w:cs="Arial"/>
              <w:b/>
              <w:sz w:val="24"/>
            </w:rPr>
            <w:t>Código: FVC-12</w:t>
          </w:r>
        </w:p>
      </w:tc>
    </w:tr>
    <w:tr w:rsidR="00343F62" w:rsidRPr="001B1093" w:rsidTr="00A0118D">
      <w:trPr>
        <w:trHeight w:val="507"/>
        <w:jc w:val="center"/>
      </w:trPr>
      <w:tc>
        <w:tcPr>
          <w:tcW w:w="2660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43F62" w:rsidRPr="00DE26D1" w:rsidRDefault="00870C7C" w:rsidP="00343F6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343F62" w:rsidRPr="001B1093" w:rsidTr="00A0118D">
      <w:trPr>
        <w:trHeight w:val="507"/>
        <w:jc w:val="center"/>
      </w:trPr>
      <w:tc>
        <w:tcPr>
          <w:tcW w:w="2660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43F62" w:rsidRPr="00DE26D1" w:rsidRDefault="00870C7C" w:rsidP="00343F6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343F62" w:rsidRDefault="00343F6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7C" w:rsidRDefault="00870C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669D0"/>
    <w:rsid w:val="000A029C"/>
    <w:rsid w:val="00163286"/>
    <w:rsid w:val="00185027"/>
    <w:rsid w:val="001C07A6"/>
    <w:rsid w:val="00276B22"/>
    <w:rsid w:val="00343F62"/>
    <w:rsid w:val="003B5697"/>
    <w:rsid w:val="003D396B"/>
    <w:rsid w:val="003D6CAB"/>
    <w:rsid w:val="00472DA8"/>
    <w:rsid w:val="00545675"/>
    <w:rsid w:val="0057649B"/>
    <w:rsid w:val="00693395"/>
    <w:rsid w:val="00790565"/>
    <w:rsid w:val="00870C7C"/>
    <w:rsid w:val="00871F1D"/>
    <w:rsid w:val="008D5020"/>
    <w:rsid w:val="008F76BF"/>
    <w:rsid w:val="009178A9"/>
    <w:rsid w:val="00957FA2"/>
    <w:rsid w:val="00986637"/>
    <w:rsid w:val="009B0C30"/>
    <w:rsid w:val="00A0118D"/>
    <w:rsid w:val="00A02981"/>
    <w:rsid w:val="00A33346"/>
    <w:rsid w:val="00BA4AD1"/>
    <w:rsid w:val="00BC55F2"/>
    <w:rsid w:val="00CA1BA3"/>
    <w:rsid w:val="00D472CA"/>
    <w:rsid w:val="00D801E5"/>
    <w:rsid w:val="00DE26D1"/>
    <w:rsid w:val="00EF7B38"/>
    <w:rsid w:val="00F12E34"/>
    <w:rsid w:val="00F41E52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13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7</cp:revision>
  <dcterms:created xsi:type="dcterms:W3CDTF">2017-04-21T13:02:00Z</dcterms:created>
  <dcterms:modified xsi:type="dcterms:W3CDTF">2022-02-25T14:59:00Z</dcterms:modified>
</cp:coreProperties>
</file>