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72439B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2439B" w:rsidRDefault="00A0118D" w:rsidP="00731BE5">
            <w:pPr>
              <w:jc w:val="both"/>
              <w:rPr>
                <w:b/>
              </w:rPr>
            </w:pPr>
            <w:r w:rsidRPr="0072439B">
              <w:rPr>
                <w:b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2439B" w:rsidRDefault="00A0118D" w:rsidP="00731BE5">
            <w:pPr>
              <w:jc w:val="both"/>
              <w:rPr>
                <w:b/>
              </w:rPr>
            </w:pPr>
          </w:p>
        </w:tc>
      </w:tr>
      <w:tr w:rsidR="00A0118D" w:rsidRPr="0072439B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2439B" w:rsidRDefault="00A0118D" w:rsidP="00731BE5">
            <w:pPr>
              <w:jc w:val="both"/>
              <w:rPr>
                <w:b/>
              </w:rPr>
            </w:pPr>
            <w:r w:rsidRPr="0072439B">
              <w:rPr>
                <w:b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2439B" w:rsidRDefault="00A0118D" w:rsidP="00731BE5">
            <w:pPr>
              <w:jc w:val="both"/>
              <w:rPr>
                <w:b/>
              </w:rPr>
            </w:pPr>
          </w:p>
        </w:tc>
      </w:tr>
      <w:tr w:rsidR="00A0118D" w:rsidRPr="0072439B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2439B" w:rsidRDefault="00A0118D" w:rsidP="00731BE5">
            <w:pPr>
              <w:jc w:val="both"/>
              <w:rPr>
                <w:b/>
              </w:rPr>
            </w:pPr>
            <w:r w:rsidRPr="0072439B">
              <w:rPr>
                <w:b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2439B" w:rsidRDefault="00A0118D" w:rsidP="00731BE5">
            <w:pPr>
              <w:jc w:val="both"/>
              <w:rPr>
                <w:b/>
              </w:rPr>
            </w:pPr>
          </w:p>
        </w:tc>
      </w:tr>
      <w:tr w:rsidR="00A0118D" w:rsidRPr="0072439B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2439B" w:rsidRDefault="00A0118D" w:rsidP="00731BE5">
            <w:pPr>
              <w:jc w:val="both"/>
              <w:rPr>
                <w:b/>
              </w:rPr>
            </w:pPr>
            <w:r w:rsidRPr="0072439B">
              <w:rPr>
                <w:b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2439B" w:rsidRDefault="00986637" w:rsidP="00986637">
            <w:pPr>
              <w:tabs>
                <w:tab w:val="left" w:pos="1230"/>
              </w:tabs>
              <w:jc w:val="both"/>
              <w:rPr>
                <w:b/>
              </w:rPr>
            </w:pPr>
            <w:r w:rsidRPr="0072439B">
              <w:rPr>
                <w:b/>
              </w:rPr>
              <w:tab/>
            </w:r>
          </w:p>
        </w:tc>
      </w:tr>
      <w:tr w:rsidR="00A0118D" w:rsidRPr="0072439B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2439B" w:rsidRDefault="00A0118D" w:rsidP="00731BE5">
            <w:pPr>
              <w:jc w:val="both"/>
              <w:rPr>
                <w:b/>
              </w:rPr>
            </w:pPr>
            <w:r w:rsidRPr="0072439B">
              <w:rPr>
                <w:b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2439B" w:rsidRDefault="00A0118D" w:rsidP="00731BE5">
            <w:pPr>
              <w:jc w:val="both"/>
              <w:rPr>
                <w:b/>
              </w:rPr>
            </w:pPr>
          </w:p>
        </w:tc>
      </w:tr>
      <w:tr w:rsidR="00A0118D" w:rsidRPr="0072439B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2439B" w:rsidRDefault="00A0118D" w:rsidP="00731BE5">
            <w:pPr>
              <w:jc w:val="both"/>
              <w:rPr>
                <w:b/>
              </w:rPr>
            </w:pPr>
            <w:r w:rsidRPr="0072439B">
              <w:rPr>
                <w:b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72439B" w:rsidRDefault="00A0118D" w:rsidP="00731BE5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72439B" w:rsidRDefault="00A0118D" w:rsidP="00731BE5">
            <w:pPr>
              <w:jc w:val="both"/>
              <w:rPr>
                <w:b/>
              </w:rPr>
            </w:pPr>
            <w:r w:rsidRPr="0072439B">
              <w:rPr>
                <w:b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72439B" w:rsidRDefault="00A0118D" w:rsidP="00731BE5">
            <w:pPr>
              <w:jc w:val="both"/>
              <w:rPr>
                <w:b/>
              </w:rPr>
            </w:pPr>
          </w:p>
        </w:tc>
      </w:tr>
      <w:tr w:rsidR="00A0118D" w:rsidRPr="0072439B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2439B" w:rsidRDefault="00A0118D" w:rsidP="00731BE5">
            <w:pPr>
              <w:jc w:val="both"/>
              <w:rPr>
                <w:b/>
              </w:rPr>
            </w:pPr>
            <w:r w:rsidRPr="0072439B">
              <w:rPr>
                <w:b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2439B" w:rsidRDefault="00A0118D" w:rsidP="00731BE5">
            <w:pPr>
              <w:jc w:val="both"/>
              <w:rPr>
                <w:b/>
              </w:rPr>
            </w:pPr>
          </w:p>
        </w:tc>
      </w:tr>
    </w:tbl>
    <w:p w:rsidR="00731BE5" w:rsidRPr="0072439B" w:rsidRDefault="00731BE5" w:rsidP="00735ACB">
      <w:pPr>
        <w:ind w:left="-851" w:right="-799"/>
        <w:jc w:val="both"/>
      </w:pPr>
    </w:p>
    <w:p w:rsidR="00731BE5" w:rsidRPr="0072439B" w:rsidRDefault="00731BE5" w:rsidP="00735ACB">
      <w:pPr>
        <w:ind w:left="-851" w:right="-799"/>
        <w:jc w:val="both"/>
      </w:pPr>
    </w:p>
    <w:p w:rsidR="00735ACB" w:rsidRPr="0072439B" w:rsidRDefault="00735ACB" w:rsidP="00735ACB">
      <w:pPr>
        <w:ind w:left="-851" w:right="-799"/>
        <w:jc w:val="both"/>
      </w:pPr>
      <w:r w:rsidRPr="0072439B">
        <w:t xml:space="preserve">Itagüí, </w:t>
      </w:r>
      <w:r w:rsidR="00731BE5" w:rsidRPr="0072439B">
        <w:t>_____________________________________</w:t>
      </w:r>
    </w:p>
    <w:p w:rsidR="00735ACB" w:rsidRPr="0072439B" w:rsidRDefault="00735ACB" w:rsidP="00735ACB">
      <w:pPr>
        <w:ind w:left="-851" w:right="-799"/>
        <w:jc w:val="both"/>
      </w:pPr>
    </w:p>
    <w:p w:rsidR="00735ACB" w:rsidRPr="0072439B" w:rsidRDefault="00735ACB" w:rsidP="00735ACB">
      <w:pPr>
        <w:ind w:left="-851" w:right="-799"/>
        <w:jc w:val="both"/>
      </w:pPr>
      <w:r w:rsidRPr="0072439B">
        <w:t>A la fecha, en la</w:t>
      </w:r>
      <w:r w:rsidR="00731BE5" w:rsidRPr="0072439B">
        <w:t xml:space="preserve"> Secretaría se hizo presente _________________________________________</w:t>
      </w:r>
      <w:r w:rsidRPr="0072439B">
        <w:t xml:space="preserve">      , en su calidad de sujeto procesal, con el fin de notificarse del pliego de cargos formulado el día _____ dentro del proceso de la referencia.</w:t>
      </w:r>
    </w:p>
    <w:p w:rsidR="00735ACB" w:rsidRPr="0072439B" w:rsidRDefault="00735ACB" w:rsidP="00735ACB">
      <w:pPr>
        <w:ind w:left="-851" w:right="-799"/>
        <w:jc w:val="both"/>
      </w:pPr>
    </w:p>
    <w:p w:rsidR="00735ACB" w:rsidRPr="0072439B" w:rsidRDefault="00735ACB" w:rsidP="00735ACB">
      <w:pPr>
        <w:ind w:left="-851" w:right="-799"/>
        <w:jc w:val="both"/>
      </w:pPr>
      <w:r w:rsidRPr="0072439B">
        <w:t xml:space="preserve">Se </w:t>
      </w:r>
      <w:r w:rsidR="00731BE5" w:rsidRPr="0072439B">
        <w:t xml:space="preserve">le </w:t>
      </w:r>
      <w:r w:rsidRPr="0072439B">
        <w:t xml:space="preserve">hace saber al investigado o su defensor, que dispone de diez (10) días hábiles para presentar sus descargos, solicitar y/o aportar las pruebas que considere necesarias para su defensa, término durante el cual el expediente permanecerá en la Secretaría del despacho que profirió el auto de cargos, a su disposición. </w:t>
      </w:r>
    </w:p>
    <w:p w:rsidR="00735ACB" w:rsidRPr="0072439B" w:rsidRDefault="00735ACB" w:rsidP="00735ACB">
      <w:pPr>
        <w:ind w:left="-851" w:right="-799"/>
        <w:jc w:val="both"/>
      </w:pPr>
    </w:p>
    <w:p w:rsidR="00735ACB" w:rsidRPr="0072439B" w:rsidRDefault="00735ACB" w:rsidP="00735ACB">
      <w:pPr>
        <w:ind w:left="-851" w:right="-799"/>
        <w:jc w:val="both"/>
      </w:pPr>
      <w:r w:rsidRPr="0072439B">
        <w:t>Se le hace entrega de</w:t>
      </w:r>
      <w:r w:rsidR="00731BE5" w:rsidRPr="0072439B">
        <w:t xml:space="preserve"> una </w:t>
      </w:r>
      <w:r w:rsidRPr="0072439B">
        <w:t>copia del pliego de cargos.</w:t>
      </w:r>
    </w:p>
    <w:p w:rsidR="00735ACB" w:rsidRPr="0072439B" w:rsidRDefault="00735ACB" w:rsidP="00735ACB">
      <w:pPr>
        <w:ind w:left="-851" w:right="-799"/>
        <w:jc w:val="both"/>
      </w:pPr>
    </w:p>
    <w:p w:rsidR="00735ACB" w:rsidRPr="0072439B" w:rsidRDefault="00735ACB" w:rsidP="00735ACB">
      <w:pPr>
        <w:ind w:left="-851" w:right="-799"/>
        <w:jc w:val="both"/>
      </w:pPr>
    </w:p>
    <w:p w:rsidR="00735ACB" w:rsidRPr="0072439B" w:rsidRDefault="00731BE5" w:rsidP="00735ACB">
      <w:pPr>
        <w:ind w:left="-851" w:right="-799"/>
        <w:jc w:val="both"/>
      </w:pPr>
      <w:r w:rsidRPr="0072439B">
        <w:t>_____________________________________________________</w:t>
      </w:r>
    </w:p>
    <w:p w:rsidR="00735ACB" w:rsidRPr="0072439B" w:rsidRDefault="00735ACB" w:rsidP="00735ACB">
      <w:pPr>
        <w:ind w:left="-851" w:right="-799"/>
        <w:jc w:val="both"/>
      </w:pPr>
      <w:r w:rsidRPr="0072439B">
        <w:t>El notificado:</w:t>
      </w:r>
    </w:p>
    <w:p w:rsidR="00731BE5" w:rsidRPr="0072439B" w:rsidRDefault="00731BE5" w:rsidP="00735ACB">
      <w:pPr>
        <w:ind w:left="-851" w:right="-799"/>
        <w:jc w:val="both"/>
      </w:pPr>
      <w:r w:rsidRPr="0072439B">
        <w:t>_____________________________________________________</w:t>
      </w:r>
    </w:p>
    <w:p w:rsidR="00735ACB" w:rsidRPr="0072439B" w:rsidRDefault="00735ACB" w:rsidP="00735ACB">
      <w:pPr>
        <w:ind w:left="-851" w:right="-799"/>
        <w:jc w:val="both"/>
      </w:pPr>
      <w:r w:rsidRPr="0072439B">
        <w:t xml:space="preserve">Teléfono:      </w:t>
      </w:r>
    </w:p>
    <w:p w:rsidR="00731BE5" w:rsidRPr="0072439B" w:rsidRDefault="00731BE5" w:rsidP="00735ACB">
      <w:pPr>
        <w:ind w:left="-851" w:right="-799"/>
        <w:jc w:val="both"/>
      </w:pPr>
      <w:r w:rsidRPr="0072439B">
        <w:t>______________________________________________________</w:t>
      </w:r>
    </w:p>
    <w:p w:rsidR="00735ACB" w:rsidRPr="0072439B" w:rsidRDefault="00735ACB" w:rsidP="00735ACB">
      <w:pPr>
        <w:ind w:left="-851" w:right="-799"/>
        <w:jc w:val="both"/>
      </w:pPr>
      <w:r w:rsidRPr="0072439B">
        <w:t xml:space="preserve">Dirección: </w:t>
      </w:r>
    </w:p>
    <w:p w:rsidR="00735ACB" w:rsidRPr="0072439B" w:rsidRDefault="00735ACB" w:rsidP="00735ACB">
      <w:pPr>
        <w:ind w:left="-851" w:right="-799"/>
        <w:jc w:val="both"/>
      </w:pPr>
    </w:p>
    <w:p w:rsidR="00735ACB" w:rsidRPr="0072439B" w:rsidRDefault="00735ACB" w:rsidP="00735ACB">
      <w:pPr>
        <w:ind w:left="-851" w:right="-799"/>
        <w:jc w:val="both"/>
      </w:pPr>
    </w:p>
    <w:p w:rsidR="00731BE5" w:rsidRPr="0072439B" w:rsidRDefault="00731BE5" w:rsidP="00735ACB">
      <w:pPr>
        <w:ind w:left="-851" w:right="-799"/>
        <w:jc w:val="both"/>
      </w:pPr>
    </w:p>
    <w:p w:rsidR="00731BE5" w:rsidRPr="0072439B" w:rsidRDefault="00731BE5" w:rsidP="00735ACB">
      <w:pPr>
        <w:ind w:left="-851" w:right="-799"/>
        <w:jc w:val="both"/>
      </w:pPr>
    </w:p>
    <w:p w:rsidR="00731BE5" w:rsidRPr="0072439B" w:rsidRDefault="00731BE5" w:rsidP="00735ACB">
      <w:pPr>
        <w:ind w:left="-851" w:right="-799"/>
        <w:jc w:val="both"/>
      </w:pPr>
      <w:r w:rsidRPr="0072439B">
        <w:t>_____________________________________________________</w:t>
      </w:r>
    </w:p>
    <w:p w:rsidR="00735ACB" w:rsidRPr="0072439B" w:rsidRDefault="00731BE5" w:rsidP="00731BE5">
      <w:pPr>
        <w:ind w:left="-851" w:right="-799"/>
        <w:jc w:val="both"/>
      </w:pPr>
      <w:r w:rsidRPr="0072439B">
        <w:t>Quien Notificado</w:t>
      </w:r>
    </w:p>
    <w:p w:rsidR="00731BE5" w:rsidRPr="0072439B" w:rsidRDefault="00731BE5" w:rsidP="00731BE5">
      <w:pPr>
        <w:ind w:left="-851" w:right="-799"/>
        <w:jc w:val="both"/>
      </w:pPr>
      <w:r w:rsidRPr="0072439B">
        <w:t>_____________________________________________________</w:t>
      </w:r>
    </w:p>
    <w:p w:rsidR="00731BE5" w:rsidRPr="0072439B" w:rsidRDefault="00731BE5" w:rsidP="00731BE5">
      <w:pPr>
        <w:ind w:left="-851" w:right="-799"/>
        <w:jc w:val="both"/>
      </w:pPr>
      <w:r w:rsidRPr="0072439B">
        <w:t xml:space="preserve">Cargo </w:t>
      </w:r>
    </w:p>
    <w:p w:rsidR="00731BE5" w:rsidRPr="0072439B" w:rsidRDefault="00731BE5" w:rsidP="00731BE5">
      <w:pPr>
        <w:ind w:left="-851" w:right="-799"/>
        <w:jc w:val="both"/>
      </w:pPr>
    </w:p>
    <w:p w:rsidR="00735ACB" w:rsidRPr="0072439B" w:rsidRDefault="00735ACB" w:rsidP="00735ACB">
      <w:pPr>
        <w:ind w:left="-851" w:right="-799"/>
        <w:jc w:val="both"/>
      </w:pPr>
    </w:p>
    <w:p w:rsidR="00986637" w:rsidRPr="0072439B" w:rsidRDefault="00986637" w:rsidP="00986637">
      <w:pPr>
        <w:ind w:left="-851" w:right="-799"/>
        <w:jc w:val="both"/>
        <w:rPr>
          <w:b/>
        </w:rPr>
      </w:pPr>
    </w:p>
    <w:p w:rsidR="00986637" w:rsidRPr="0072439B" w:rsidRDefault="0072439B" w:rsidP="00986637">
      <w:pPr>
        <w:ind w:left="-851" w:right="-799"/>
        <w:jc w:val="both"/>
        <w:rPr>
          <w:b/>
          <w:sz w:val="16"/>
          <w:szCs w:val="16"/>
        </w:rPr>
      </w:pPr>
      <w:r w:rsidRPr="0072439B">
        <w:rPr>
          <w:b/>
          <w:sz w:val="16"/>
          <w:szCs w:val="16"/>
        </w:rPr>
        <w:t>Fecha y quien proyecta</w:t>
      </w:r>
    </w:p>
    <w:p w:rsidR="00986637" w:rsidRPr="003B1933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A0118D" w:rsidRPr="003B1933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3B1933" w:rsidRDefault="00A0118D" w:rsidP="00A0118D">
      <w:pPr>
        <w:ind w:left="-851" w:right="-799"/>
        <w:jc w:val="both"/>
        <w:rPr>
          <w:sz w:val="22"/>
          <w:szCs w:val="22"/>
        </w:rPr>
      </w:pPr>
      <w:bookmarkStart w:id="0" w:name="_GoBack"/>
      <w:bookmarkEnd w:id="0"/>
      <w:r w:rsidRPr="003B1933">
        <w:rPr>
          <w:sz w:val="22"/>
          <w:szCs w:val="22"/>
        </w:rPr>
        <w:t xml:space="preserve">                                               .</w:t>
      </w:r>
    </w:p>
    <w:sectPr w:rsidR="00A0118D" w:rsidRPr="003B1933" w:rsidSect="00AB4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BE5" w:rsidRDefault="00731BE5">
      <w:r>
        <w:separator/>
      </w:r>
    </w:p>
  </w:endnote>
  <w:endnote w:type="continuationSeparator" w:id="0">
    <w:p w:rsidR="00731BE5" w:rsidRDefault="00731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8A" w:rsidRDefault="00AB46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AB468A" w:rsidRPr="00E25F48" w:rsidTr="009F59EB">
      <w:tc>
        <w:tcPr>
          <w:tcW w:w="5796" w:type="dxa"/>
          <w:shd w:val="clear" w:color="auto" w:fill="auto"/>
        </w:tcPr>
        <w:p w:rsidR="00AB468A" w:rsidRPr="00E25F48" w:rsidRDefault="00AB468A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B468A" w:rsidRPr="00E25F48" w:rsidRDefault="00AB468A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0F02" w:rsidRDefault="00F40F02" w:rsidP="00AB468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8A" w:rsidRDefault="00AB468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BE5" w:rsidRDefault="00731BE5">
      <w:r>
        <w:separator/>
      </w:r>
    </w:p>
  </w:footnote>
  <w:footnote w:type="continuationSeparator" w:id="0">
    <w:p w:rsidR="00731BE5" w:rsidRDefault="00731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8A" w:rsidRDefault="00AB468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731BE5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731BE5" w:rsidRPr="001B1093" w:rsidRDefault="00F64FC3" w:rsidP="00731BE5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1495425" cy="790575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731BE5" w:rsidRPr="001B1093" w:rsidRDefault="00731BE5" w:rsidP="000A766D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NOTIFICACIÓN PLIEGO DE CARGOS </w:t>
          </w:r>
        </w:p>
      </w:tc>
      <w:tc>
        <w:tcPr>
          <w:tcW w:w="2605" w:type="dxa"/>
          <w:vAlign w:val="center"/>
        </w:tcPr>
        <w:p w:rsidR="00731BE5" w:rsidRPr="00EE1B40" w:rsidRDefault="00731BE5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EE1B40">
            <w:rPr>
              <w:rFonts w:ascii="Arial" w:hAnsi="Arial" w:cs="Arial"/>
              <w:b/>
              <w:sz w:val="24"/>
            </w:rPr>
            <w:t>Código: FVC-13</w:t>
          </w:r>
        </w:p>
      </w:tc>
    </w:tr>
    <w:tr w:rsidR="00731BE5" w:rsidRPr="001B1093" w:rsidTr="00A0118D">
      <w:trPr>
        <w:trHeight w:val="507"/>
        <w:jc w:val="center"/>
      </w:trPr>
      <w:tc>
        <w:tcPr>
          <w:tcW w:w="2660" w:type="dxa"/>
          <w:vMerge/>
        </w:tcPr>
        <w:p w:rsidR="00731BE5" w:rsidRPr="001B1093" w:rsidRDefault="00731BE5" w:rsidP="00731BE5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731BE5" w:rsidRPr="001B1093" w:rsidRDefault="00731BE5" w:rsidP="00731BE5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731BE5" w:rsidRPr="00EE1B40" w:rsidRDefault="00AB468A" w:rsidP="00731BE5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731BE5" w:rsidRPr="001B1093" w:rsidTr="00A0118D">
      <w:trPr>
        <w:trHeight w:val="507"/>
        <w:jc w:val="center"/>
      </w:trPr>
      <w:tc>
        <w:tcPr>
          <w:tcW w:w="2660" w:type="dxa"/>
          <w:vMerge/>
        </w:tcPr>
        <w:p w:rsidR="00731BE5" w:rsidRPr="001B1093" w:rsidRDefault="00731BE5" w:rsidP="00731BE5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731BE5" w:rsidRPr="001B1093" w:rsidRDefault="00731BE5" w:rsidP="00731BE5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731BE5" w:rsidRPr="00EE1B40" w:rsidRDefault="00AB468A" w:rsidP="00731BE5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24/03/2022</w:t>
          </w:r>
        </w:p>
      </w:tc>
    </w:tr>
  </w:tbl>
  <w:p w:rsidR="00731BE5" w:rsidRDefault="00731BE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8A" w:rsidRDefault="00AB468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0A766D"/>
    <w:rsid w:val="000B0C2F"/>
    <w:rsid w:val="001C07A6"/>
    <w:rsid w:val="00276B22"/>
    <w:rsid w:val="0027757C"/>
    <w:rsid w:val="002A71E4"/>
    <w:rsid w:val="002B5966"/>
    <w:rsid w:val="00335404"/>
    <w:rsid w:val="003B1933"/>
    <w:rsid w:val="003D396B"/>
    <w:rsid w:val="003D6CAB"/>
    <w:rsid w:val="00563998"/>
    <w:rsid w:val="0057649B"/>
    <w:rsid w:val="005A50F2"/>
    <w:rsid w:val="005F4D4B"/>
    <w:rsid w:val="00610552"/>
    <w:rsid w:val="00667DC8"/>
    <w:rsid w:val="0072439B"/>
    <w:rsid w:val="00731BE5"/>
    <w:rsid w:val="00735ACB"/>
    <w:rsid w:val="008D5020"/>
    <w:rsid w:val="009178A9"/>
    <w:rsid w:val="00986637"/>
    <w:rsid w:val="009F768C"/>
    <w:rsid w:val="00A0118D"/>
    <w:rsid w:val="00AB468A"/>
    <w:rsid w:val="00BC55F2"/>
    <w:rsid w:val="00D60A15"/>
    <w:rsid w:val="00D801E5"/>
    <w:rsid w:val="00DF163E"/>
    <w:rsid w:val="00EA0BFF"/>
    <w:rsid w:val="00EE1B40"/>
    <w:rsid w:val="00F40F02"/>
    <w:rsid w:val="00F64FC3"/>
    <w:rsid w:val="00FD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11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9</cp:revision>
  <dcterms:created xsi:type="dcterms:W3CDTF">2015-08-03T18:42:00Z</dcterms:created>
  <dcterms:modified xsi:type="dcterms:W3CDTF">2022-02-25T15:00:00Z</dcterms:modified>
</cp:coreProperties>
</file>