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24" w:rsidRPr="008B292A" w:rsidRDefault="00776924" w:rsidP="0077692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B292A">
        <w:rPr>
          <w:rFonts w:ascii="Arial" w:hAnsi="Arial" w:cs="Arial"/>
          <w:sz w:val="24"/>
          <w:szCs w:val="24"/>
        </w:rPr>
        <w:t xml:space="preserve">Itagüí, </w:t>
      </w:r>
      <w:r w:rsidR="00CA2CE5" w:rsidRPr="008B292A">
        <w:rPr>
          <w:rFonts w:ascii="Arial" w:hAnsi="Arial" w:cs="Arial"/>
          <w:sz w:val="24"/>
          <w:szCs w:val="24"/>
        </w:rPr>
        <w:t>1</w:t>
      </w:r>
      <w:r w:rsidR="00E47C88">
        <w:rPr>
          <w:rFonts w:ascii="Arial" w:hAnsi="Arial" w:cs="Arial"/>
          <w:sz w:val="24"/>
          <w:szCs w:val="24"/>
        </w:rPr>
        <w:t>2</w:t>
      </w:r>
      <w:r w:rsidR="00CA2CE5" w:rsidRPr="008B292A">
        <w:rPr>
          <w:rFonts w:ascii="Arial" w:hAnsi="Arial" w:cs="Arial"/>
          <w:sz w:val="24"/>
          <w:szCs w:val="24"/>
        </w:rPr>
        <w:t xml:space="preserve"> </w:t>
      </w:r>
      <w:r w:rsidRPr="008B292A">
        <w:rPr>
          <w:rFonts w:ascii="Arial" w:hAnsi="Arial" w:cs="Arial"/>
          <w:sz w:val="24"/>
          <w:szCs w:val="24"/>
        </w:rPr>
        <w:t xml:space="preserve">de </w:t>
      </w:r>
      <w:r w:rsidR="008B292A" w:rsidRPr="008B292A">
        <w:rPr>
          <w:rFonts w:ascii="Arial" w:hAnsi="Arial" w:cs="Arial"/>
          <w:sz w:val="24"/>
          <w:szCs w:val="24"/>
        </w:rPr>
        <w:t>enero de 2024</w:t>
      </w:r>
    </w:p>
    <w:p w:rsidR="00776924" w:rsidRPr="008B292A" w:rsidRDefault="00776924" w:rsidP="00776924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776924" w:rsidRPr="008B292A" w:rsidRDefault="00776924" w:rsidP="00776924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776924" w:rsidRPr="008B292A" w:rsidRDefault="007E54D5" w:rsidP="00531160">
      <w:pPr>
        <w:pStyle w:val="Sinespaciado"/>
        <w:spacing w:line="480" w:lineRule="auto"/>
        <w:rPr>
          <w:rFonts w:ascii="Arial" w:hAnsi="Arial" w:cs="Arial"/>
          <w:sz w:val="24"/>
          <w:szCs w:val="24"/>
        </w:rPr>
      </w:pPr>
      <w:r w:rsidRPr="008B292A">
        <w:rPr>
          <w:rFonts w:ascii="Arial" w:hAnsi="Arial" w:cs="Arial"/>
          <w:sz w:val="24"/>
          <w:szCs w:val="24"/>
        </w:rPr>
        <w:t xml:space="preserve">Abogada </w:t>
      </w:r>
    </w:p>
    <w:p w:rsidR="007E54D5" w:rsidRPr="008B292A" w:rsidRDefault="00CA2CE5" w:rsidP="00531160">
      <w:pPr>
        <w:pStyle w:val="Sinespaciado"/>
        <w:spacing w:line="480" w:lineRule="auto"/>
        <w:rPr>
          <w:rFonts w:ascii="Arial" w:hAnsi="Arial" w:cs="Arial"/>
          <w:sz w:val="24"/>
          <w:szCs w:val="24"/>
        </w:rPr>
      </w:pPr>
      <w:r w:rsidRPr="008B292A">
        <w:rPr>
          <w:rFonts w:ascii="Arial" w:eastAsiaTheme="minorHAnsi" w:hAnsi="Arial" w:cs="Arial"/>
          <w:sz w:val="24"/>
          <w:szCs w:val="24"/>
          <w:lang w:val="es-ES"/>
        </w:rPr>
        <w:t>JULIANA PEÑA VALENCIA</w:t>
      </w:r>
    </w:p>
    <w:p w:rsidR="00776924" w:rsidRPr="008B292A" w:rsidRDefault="00F47EA6" w:rsidP="00531160">
      <w:pPr>
        <w:pStyle w:val="Sinespaciado"/>
        <w:spacing w:line="480" w:lineRule="auto"/>
        <w:rPr>
          <w:rFonts w:ascii="Arial" w:hAnsi="Arial" w:cs="Arial"/>
          <w:sz w:val="24"/>
          <w:szCs w:val="24"/>
        </w:rPr>
      </w:pPr>
      <w:r w:rsidRPr="008B292A">
        <w:rPr>
          <w:rFonts w:ascii="Arial" w:hAnsi="Arial" w:cs="Arial"/>
          <w:sz w:val="24"/>
          <w:szCs w:val="24"/>
        </w:rPr>
        <w:t xml:space="preserve">Ciudad </w:t>
      </w:r>
    </w:p>
    <w:p w:rsidR="007E54D5" w:rsidRPr="008B292A" w:rsidRDefault="007E54D5" w:rsidP="00776924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776924" w:rsidRPr="008B292A" w:rsidRDefault="00776924" w:rsidP="0077692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B292A">
        <w:rPr>
          <w:rFonts w:ascii="Arial" w:hAnsi="Arial" w:cs="Arial"/>
          <w:sz w:val="24"/>
          <w:szCs w:val="24"/>
        </w:rPr>
        <w:t>Asunto: ACEPTACIÓN PROPUESTA</w:t>
      </w:r>
    </w:p>
    <w:p w:rsidR="00776924" w:rsidRPr="008B292A" w:rsidRDefault="00776924" w:rsidP="00776924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776924" w:rsidRPr="008B292A" w:rsidRDefault="00776924" w:rsidP="0077692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8B292A">
        <w:rPr>
          <w:rFonts w:ascii="Arial" w:hAnsi="Arial" w:cs="Arial"/>
          <w:sz w:val="24"/>
          <w:szCs w:val="24"/>
        </w:rPr>
        <w:t>Cordial saludo:</w:t>
      </w:r>
    </w:p>
    <w:p w:rsidR="00776924" w:rsidRPr="008B292A" w:rsidRDefault="008B292A" w:rsidP="0077692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B292A">
        <w:rPr>
          <w:rFonts w:ascii="Arial" w:hAnsi="Arial" w:cs="Arial"/>
          <w:sz w:val="24"/>
          <w:szCs w:val="24"/>
        </w:rPr>
        <w:t>Una vez analiza la</w:t>
      </w:r>
      <w:r w:rsidR="00776924" w:rsidRPr="008B292A">
        <w:rPr>
          <w:rFonts w:ascii="Arial" w:hAnsi="Arial" w:cs="Arial"/>
          <w:sz w:val="24"/>
          <w:szCs w:val="24"/>
        </w:rPr>
        <w:t xml:space="preserve"> propuesta por usted presentada, y en consideración a que reúne los requisitos y exigencias técnicas de la invitación, y en virtud de que acredita la idoneidad, experiencia y demás documentos necesarios exigidos, se le informa que ha sido aceptada su propuesta técnica y económica y en consecuencia se procederá a elaborar la minuta contractual y a solicitar el registro presupuestal a su nombre.</w:t>
      </w:r>
    </w:p>
    <w:p w:rsidR="00776924" w:rsidRPr="008B292A" w:rsidRDefault="00776924" w:rsidP="0077692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B292A">
        <w:rPr>
          <w:rFonts w:ascii="Arial" w:hAnsi="Arial" w:cs="Arial"/>
          <w:sz w:val="24"/>
          <w:szCs w:val="24"/>
        </w:rPr>
        <w:t>Cabe anotar que para la firma del contrato electrónico debe estar inscrito como proveedor en la plataforma SECOP II y adjuntar los documentos requeridos.</w:t>
      </w:r>
    </w:p>
    <w:p w:rsidR="00776924" w:rsidRPr="008B292A" w:rsidRDefault="00776924" w:rsidP="00776924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776924" w:rsidRPr="008B292A" w:rsidRDefault="00776924" w:rsidP="0077692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B292A"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1123950" cy="635566"/>
            <wp:effectExtent l="19050" t="0" r="0" b="0"/>
            <wp:docPr id="34" name="Imagen 1" descr="D:\42763078\Downloads\WhatsApp Image 2022-12-28 at 3.39.1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42763078\Downloads\WhatsApp Image 2022-12-28 at 3.39.10 PM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456" cy="63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924" w:rsidRPr="008B292A" w:rsidRDefault="00776924" w:rsidP="0077692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B292A">
        <w:rPr>
          <w:rFonts w:ascii="Arial" w:hAnsi="Arial" w:cs="Arial"/>
          <w:sz w:val="24"/>
          <w:szCs w:val="24"/>
        </w:rPr>
        <w:t>ALVARO ALONSO DUQUE MUÑOZ</w:t>
      </w:r>
    </w:p>
    <w:p w:rsidR="00DA0057" w:rsidRPr="008B292A" w:rsidRDefault="00776924" w:rsidP="008B292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B292A">
        <w:rPr>
          <w:rFonts w:ascii="Arial" w:hAnsi="Arial" w:cs="Arial"/>
          <w:sz w:val="24"/>
          <w:szCs w:val="24"/>
        </w:rPr>
        <w:t>Personero Municipal</w:t>
      </w:r>
    </w:p>
    <w:sectPr w:rsidR="00DA0057" w:rsidRPr="008B292A" w:rsidSect="00A00B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4B1" w:rsidRDefault="00A534B1" w:rsidP="00E66E45">
      <w:pPr>
        <w:spacing w:after="0" w:line="240" w:lineRule="auto"/>
      </w:pPr>
      <w:r>
        <w:separator/>
      </w:r>
    </w:p>
  </w:endnote>
  <w:endnote w:type="continuationSeparator" w:id="0">
    <w:p w:rsidR="00A534B1" w:rsidRDefault="00A534B1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4B1" w:rsidRDefault="00A534B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4B1" w:rsidRDefault="00A534B1" w:rsidP="004E734A">
    <w:pPr>
      <w:pStyle w:val="Piedepgina"/>
      <w:ind w:left="-1701"/>
      <w:jc w:val="right"/>
    </w:pP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A534B1" w:rsidRPr="00E25F48" w:rsidTr="00E25F48">
      <w:tc>
        <w:tcPr>
          <w:tcW w:w="5796" w:type="dxa"/>
          <w:shd w:val="clear" w:color="auto" w:fill="auto"/>
        </w:tcPr>
        <w:p w:rsidR="00A534B1" w:rsidRPr="00E25F48" w:rsidRDefault="00A534B1" w:rsidP="00E25F48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A534B1" w:rsidRPr="00E25F48" w:rsidRDefault="00A534B1" w:rsidP="006150D1">
          <w:pPr>
            <w:pStyle w:val="Piedepgina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534B1" w:rsidRDefault="00A534B1" w:rsidP="004E734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4B1" w:rsidRDefault="00A534B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4B1" w:rsidRDefault="00A534B1" w:rsidP="00E66E45">
      <w:pPr>
        <w:spacing w:after="0" w:line="240" w:lineRule="auto"/>
      </w:pPr>
      <w:r>
        <w:separator/>
      </w:r>
    </w:p>
  </w:footnote>
  <w:footnote w:type="continuationSeparator" w:id="0">
    <w:p w:rsidR="00A534B1" w:rsidRDefault="00A534B1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4B1" w:rsidRDefault="00750225">
    <w:pPr>
      <w:pStyle w:val="Encabezado"/>
    </w:pPr>
    <w:r w:rsidRPr="00750225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4B1" w:rsidRDefault="00750225" w:rsidP="00E66E45">
    <w:pPr>
      <w:pStyle w:val="Encabezado"/>
      <w:tabs>
        <w:tab w:val="clear" w:pos="4419"/>
        <w:tab w:val="center" w:pos="7655"/>
      </w:tabs>
      <w:ind w:left="-993"/>
    </w:pPr>
    <w:r w:rsidRPr="00750225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A534B1" w:rsidRPr="00E25F48" w:rsidTr="00E25F48">
      <w:tc>
        <w:tcPr>
          <w:tcW w:w="4489" w:type="dxa"/>
          <w:shd w:val="clear" w:color="auto" w:fill="auto"/>
        </w:tcPr>
        <w:p w:rsidR="00A534B1" w:rsidRPr="00E25F48" w:rsidRDefault="00A534B1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177165</wp:posOffset>
                </wp:positionV>
                <wp:extent cx="1819275" cy="704850"/>
                <wp:effectExtent l="19050" t="0" r="9525" b="0"/>
                <wp:wrapSquare wrapText="bothSides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A534B1" w:rsidRPr="00E25F48" w:rsidRDefault="00A534B1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A534B1" w:rsidRPr="00E25F48" w:rsidRDefault="00A534B1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-323761</wp:posOffset>
                </wp:positionH>
                <wp:positionV relativeFrom="paragraph">
                  <wp:posOffset>493218</wp:posOffset>
                </wp:positionV>
                <wp:extent cx="2352675" cy="200025"/>
                <wp:effectExtent l="0" t="0" r="0" b="0"/>
                <wp:wrapSquare wrapText="bothSides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534B1" w:rsidRDefault="00A534B1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4B1" w:rsidRDefault="00750225">
    <w:pPr>
      <w:pStyle w:val="Encabezado"/>
    </w:pPr>
    <w:r w:rsidRPr="00750225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142EDC"/>
    <w:rsid w:val="00147629"/>
    <w:rsid w:val="00186E88"/>
    <w:rsid w:val="002C1C5D"/>
    <w:rsid w:val="002E376A"/>
    <w:rsid w:val="0034107A"/>
    <w:rsid w:val="004366CB"/>
    <w:rsid w:val="004E734A"/>
    <w:rsid w:val="00531160"/>
    <w:rsid w:val="00532A2A"/>
    <w:rsid w:val="00573B7B"/>
    <w:rsid w:val="00585E6E"/>
    <w:rsid w:val="005A6EE9"/>
    <w:rsid w:val="005F7BE7"/>
    <w:rsid w:val="006150D1"/>
    <w:rsid w:val="00634276"/>
    <w:rsid w:val="006E2DDB"/>
    <w:rsid w:val="006E5F8F"/>
    <w:rsid w:val="00733BB6"/>
    <w:rsid w:val="00750225"/>
    <w:rsid w:val="007553C6"/>
    <w:rsid w:val="00764D67"/>
    <w:rsid w:val="00765A39"/>
    <w:rsid w:val="00776924"/>
    <w:rsid w:val="007E54D5"/>
    <w:rsid w:val="00847F70"/>
    <w:rsid w:val="008A138C"/>
    <w:rsid w:val="008B292A"/>
    <w:rsid w:val="008C1B00"/>
    <w:rsid w:val="008C68DA"/>
    <w:rsid w:val="0096555D"/>
    <w:rsid w:val="00974021"/>
    <w:rsid w:val="00A00BAC"/>
    <w:rsid w:val="00A1276D"/>
    <w:rsid w:val="00A534B1"/>
    <w:rsid w:val="00A67055"/>
    <w:rsid w:val="00A747AF"/>
    <w:rsid w:val="00A82F81"/>
    <w:rsid w:val="00AA1B40"/>
    <w:rsid w:val="00AB0332"/>
    <w:rsid w:val="00AD2AA6"/>
    <w:rsid w:val="00B07DB2"/>
    <w:rsid w:val="00B22A2E"/>
    <w:rsid w:val="00B655FD"/>
    <w:rsid w:val="00B971FE"/>
    <w:rsid w:val="00BD6492"/>
    <w:rsid w:val="00C16B45"/>
    <w:rsid w:val="00C23996"/>
    <w:rsid w:val="00CA2CE5"/>
    <w:rsid w:val="00CA4DB2"/>
    <w:rsid w:val="00CB405A"/>
    <w:rsid w:val="00D95ADC"/>
    <w:rsid w:val="00DA0057"/>
    <w:rsid w:val="00DA31DF"/>
    <w:rsid w:val="00DD1F1D"/>
    <w:rsid w:val="00DF5DF5"/>
    <w:rsid w:val="00E01DBF"/>
    <w:rsid w:val="00E25F48"/>
    <w:rsid w:val="00E47C88"/>
    <w:rsid w:val="00E66E45"/>
    <w:rsid w:val="00E86FEC"/>
    <w:rsid w:val="00F47EA6"/>
    <w:rsid w:val="00F63979"/>
    <w:rsid w:val="00F91294"/>
    <w:rsid w:val="00FA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1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42763078</cp:lastModifiedBy>
  <cp:revision>3</cp:revision>
  <cp:lastPrinted>2023-01-26T14:53:00Z</cp:lastPrinted>
  <dcterms:created xsi:type="dcterms:W3CDTF">2024-01-12T15:31:00Z</dcterms:created>
  <dcterms:modified xsi:type="dcterms:W3CDTF">2024-01-12T21:13:00Z</dcterms:modified>
</cp:coreProperties>
</file>