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 xml:space="preserve">Itagüí, </w:t>
      </w:r>
      <w:r w:rsidR="003241EE">
        <w:rPr>
          <w:rFonts w:ascii="Arial" w:hAnsi="Arial" w:cs="Arial"/>
          <w:sz w:val="24"/>
          <w:szCs w:val="24"/>
        </w:rPr>
        <w:t xml:space="preserve">26 de enero </w:t>
      </w:r>
      <w:r w:rsidRPr="00776924">
        <w:rPr>
          <w:rFonts w:ascii="Arial" w:hAnsi="Arial" w:cs="Arial"/>
          <w:sz w:val="24"/>
          <w:szCs w:val="24"/>
        </w:rPr>
        <w:t>de 202</w:t>
      </w:r>
      <w:r w:rsidR="003241EE">
        <w:rPr>
          <w:rFonts w:ascii="Arial" w:hAnsi="Arial" w:cs="Arial"/>
          <w:sz w:val="24"/>
          <w:szCs w:val="24"/>
        </w:rPr>
        <w:t>4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3241EE" w:rsidRDefault="00F47EA6" w:rsidP="003241EE">
      <w:pPr>
        <w:pStyle w:val="Sinespaciado"/>
        <w:rPr>
          <w:rFonts w:ascii="Arial" w:hAnsi="Arial" w:cs="Arial"/>
          <w:sz w:val="24"/>
          <w:szCs w:val="24"/>
        </w:rPr>
      </w:pPr>
      <w:r w:rsidRPr="003241EE">
        <w:rPr>
          <w:rFonts w:ascii="Arial" w:hAnsi="Arial" w:cs="Arial"/>
          <w:sz w:val="24"/>
          <w:szCs w:val="24"/>
        </w:rPr>
        <w:t xml:space="preserve">Psicóloga </w:t>
      </w:r>
    </w:p>
    <w:p w:rsidR="00F665BA" w:rsidRDefault="00F665BA" w:rsidP="00F665BA">
      <w:pPr>
        <w:rPr>
          <w:rFonts w:ascii="Arial" w:hAnsi="Arial" w:cs="Arial"/>
          <w:noProof/>
          <w:szCs w:val="24"/>
        </w:rPr>
      </w:pPr>
      <w:r w:rsidRPr="001264B3">
        <w:rPr>
          <w:rFonts w:ascii="Arial" w:hAnsi="Arial" w:cs="Arial"/>
        </w:rPr>
        <w:t>LIZETH VALENTINA LOPEZ GIL</w:t>
      </w:r>
      <w:r w:rsidRPr="001264B3">
        <w:rPr>
          <w:rFonts w:ascii="Arial" w:hAnsi="Arial" w:cs="Arial"/>
          <w:noProof/>
          <w:szCs w:val="24"/>
        </w:rPr>
        <w:t xml:space="preserve"> </w:t>
      </w:r>
    </w:p>
    <w:p w:rsidR="00F665BA" w:rsidRDefault="00F665BA" w:rsidP="00F665BA">
      <w:pPr>
        <w:rPr>
          <w:rStyle w:val="go"/>
          <w:rFonts w:ascii="Helvetica" w:hAnsi="Helvetica" w:cs="Helvetica"/>
          <w:color w:val="5E5E5E"/>
        </w:rPr>
      </w:pPr>
      <w:hyperlink r:id="rId6" w:history="1">
        <w:r w:rsidRPr="009B73C2">
          <w:rPr>
            <w:rStyle w:val="Hipervnculo"/>
            <w:rFonts w:ascii="Helvetica" w:hAnsi="Helvetica" w:cs="Helvetica"/>
          </w:rPr>
          <w:t>valentinalopezgil1@gmail.com</w:t>
        </w:r>
      </w:hyperlink>
    </w:p>
    <w:p w:rsidR="00F665BA" w:rsidRPr="00F665BA" w:rsidRDefault="00F665BA" w:rsidP="00F665BA">
      <w:pPr>
        <w:pStyle w:val="Ttulo3"/>
        <w:shd w:val="clear" w:color="auto" w:fill="FFFFFF"/>
        <w:spacing w:line="300" w:lineRule="atLeast"/>
        <w:rPr>
          <w:rFonts w:ascii="Helvetica" w:hAnsi="Helvetica" w:cs="Helvetica"/>
          <w:color w:val="5F6368"/>
          <w:lang w:val="es-CO"/>
        </w:rPr>
      </w:pPr>
    </w:p>
    <w:p w:rsidR="00776924" w:rsidRPr="00776924" w:rsidRDefault="00F665BA" w:rsidP="00F66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41EE">
        <w:rPr>
          <w:rFonts w:ascii="Arial" w:hAnsi="Arial" w:cs="Arial"/>
          <w:sz w:val="24"/>
          <w:szCs w:val="24"/>
        </w:rPr>
        <w:t>C</w:t>
      </w:r>
      <w:r w:rsidR="00F47EA6">
        <w:rPr>
          <w:rFonts w:ascii="Arial" w:hAnsi="Arial" w:cs="Arial"/>
          <w:sz w:val="24"/>
          <w:szCs w:val="24"/>
        </w:rPr>
        <w:t xml:space="preserve">iudad 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Asunto: ACEPTACIÓN PROPUESTA</w:t>
      </w:r>
    </w:p>
    <w:p w:rsidR="003241EE" w:rsidRPr="00776924" w:rsidRDefault="003241EE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Cordial saludo:</w:t>
      </w:r>
    </w:p>
    <w:p w:rsidR="00776924" w:rsidRPr="00776924" w:rsidRDefault="00776924" w:rsidP="007769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Una vez analiza la propuesta por usted presentada, y en consideración a que reúne los requisitos y exigencias técnicas de la invitación, y en virtud de que acredita la idoneidad, experiencia y demás documentos necesarios exigidos, se le informa que ha sido aceptada su propuesta técnica y económica y en consecuencia se procederá a elaborar la minuta contractual y a solicitar el registro presupuestal a su nombre.</w:t>
      </w:r>
    </w:p>
    <w:p w:rsidR="00776924" w:rsidRPr="00776924" w:rsidRDefault="00776924" w:rsidP="0077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Cabe anotar que para la firma del contrato electrónico debe estar inscrito como proveedor en la plataforma SECOP II y adjuntar los documentos requeridos.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Atentamente,</w:t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ALVARO ALONSO DUQUE MUÑOZ</w:t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Personero Municipal</w:t>
      </w:r>
    </w:p>
    <w:p w:rsidR="00DA0057" w:rsidRPr="00776924" w:rsidRDefault="00DA0057" w:rsidP="00DA31DF">
      <w:pPr>
        <w:rPr>
          <w:rFonts w:ascii="Arial" w:hAnsi="Arial" w:cs="Arial"/>
          <w:sz w:val="24"/>
          <w:szCs w:val="24"/>
        </w:rPr>
      </w:pPr>
    </w:p>
    <w:sectPr w:rsidR="00DA0057" w:rsidRPr="00776924" w:rsidSect="00A00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B1" w:rsidRDefault="00A534B1" w:rsidP="00E66E45">
      <w:pPr>
        <w:spacing w:after="0" w:line="240" w:lineRule="auto"/>
      </w:pPr>
      <w:r>
        <w:separator/>
      </w:r>
    </w:p>
  </w:endnote>
  <w:end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534B1" w:rsidRPr="00E25F48" w:rsidTr="00E25F48">
      <w:tc>
        <w:tcPr>
          <w:tcW w:w="5796" w:type="dxa"/>
          <w:shd w:val="clear" w:color="auto" w:fill="auto"/>
        </w:tcPr>
        <w:p w:rsidR="00A534B1" w:rsidRPr="00E25F48" w:rsidRDefault="00A534B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534B1" w:rsidRPr="00E25F48" w:rsidRDefault="00A534B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34B1" w:rsidRDefault="00A534B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B1" w:rsidRDefault="00A534B1" w:rsidP="00E66E45">
      <w:pPr>
        <w:spacing w:after="0" w:line="240" w:lineRule="auto"/>
      </w:pPr>
      <w:r>
        <w:separator/>
      </w:r>
    </w:p>
  </w:footnote>
  <w:foot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>
    <w:pPr>
      <w:pStyle w:val="Encabezado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 w:rsidP="00E66E45">
    <w:pPr>
      <w:pStyle w:val="Encabezado"/>
      <w:tabs>
        <w:tab w:val="clear" w:pos="4419"/>
        <w:tab w:val="center" w:pos="7655"/>
      </w:tabs>
      <w:ind w:left="-993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534B1" w:rsidRPr="00E25F48" w:rsidTr="00E25F48">
      <w:tc>
        <w:tcPr>
          <w:tcW w:w="4489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534B1" w:rsidRDefault="00A534B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>
    <w:pPr>
      <w:pStyle w:val="Encabezado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3241EE"/>
    <w:rsid w:val="0034107A"/>
    <w:rsid w:val="004366CB"/>
    <w:rsid w:val="004E734A"/>
    <w:rsid w:val="00532A2A"/>
    <w:rsid w:val="00585E6E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776924"/>
    <w:rsid w:val="00800A67"/>
    <w:rsid w:val="00847F70"/>
    <w:rsid w:val="008A138C"/>
    <w:rsid w:val="008C1B00"/>
    <w:rsid w:val="008C68DA"/>
    <w:rsid w:val="0096555D"/>
    <w:rsid w:val="00974021"/>
    <w:rsid w:val="00A00BAC"/>
    <w:rsid w:val="00A1276D"/>
    <w:rsid w:val="00A341C2"/>
    <w:rsid w:val="00A534B1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44DEC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47EA6"/>
    <w:rsid w:val="00F63979"/>
    <w:rsid w:val="00F665BA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uiPriority w:val="9"/>
    <w:qFormat/>
    <w:rsid w:val="00F66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665B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">
    <w:name w:val="go"/>
    <w:basedOn w:val="Fuentedeprrafopredeter"/>
    <w:rsid w:val="00F665BA"/>
  </w:style>
  <w:style w:type="character" w:styleId="Hipervnculo">
    <w:name w:val="Hyperlink"/>
    <w:basedOn w:val="Fuentedeprrafopredeter"/>
    <w:uiPriority w:val="99"/>
    <w:unhideWhenUsed/>
    <w:rsid w:val="00F665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lopezgil1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2024-02-06T20:11:00Z</cp:lastPrinted>
  <dcterms:created xsi:type="dcterms:W3CDTF">2024-02-06T20:15:00Z</dcterms:created>
  <dcterms:modified xsi:type="dcterms:W3CDTF">2024-02-06T20:15:00Z</dcterms:modified>
</cp:coreProperties>
</file>