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 xml:space="preserve">Itagüí, </w:t>
      </w:r>
      <w:r w:rsidR="003241EE">
        <w:rPr>
          <w:rFonts w:ascii="Arial" w:hAnsi="Arial" w:cs="Arial"/>
          <w:sz w:val="24"/>
          <w:szCs w:val="24"/>
        </w:rPr>
        <w:t xml:space="preserve">26 de enero </w:t>
      </w:r>
      <w:r w:rsidRPr="00776924">
        <w:rPr>
          <w:rFonts w:ascii="Arial" w:hAnsi="Arial" w:cs="Arial"/>
          <w:sz w:val="24"/>
          <w:szCs w:val="24"/>
        </w:rPr>
        <w:t>de 202</w:t>
      </w:r>
      <w:r w:rsidR="003241EE">
        <w:rPr>
          <w:rFonts w:ascii="Arial" w:hAnsi="Arial" w:cs="Arial"/>
          <w:sz w:val="24"/>
          <w:szCs w:val="24"/>
        </w:rPr>
        <w:t>4</w:t>
      </w: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3241EE" w:rsidRDefault="00F47EA6" w:rsidP="003241EE">
      <w:pPr>
        <w:pStyle w:val="Sinespaciado"/>
        <w:rPr>
          <w:rFonts w:ascii="Arial" w:hAnsi="Arial" w:cs="Arial"/>
          <w:sz w:val="24"/>
          <w:szCs w:val="24"/>
        </w:rPr>
      </w:pPr>
      <w:r w:rsidRPr="003241EE">
        <w:rPr>
          <w:rFonts w:ascii="Arial" w:hAnsi="Arial" w:cs="Arial"/>
          <w:sz w:val="24"/>
          <w:szCs w:val="24"/>
        </w:rPr>
        <w:t xml:space="preserve">Psicóloga </w:t>
      </w:r>
    </w:p>
    <w:p w:rsidR="00776924" w:rsidRPr="003241EE" w:rsidRDefault="00F47EA6" w:rsidP="003241EE">
      <w:pPr>
        <w:pStyle w:val="Sinespaciado"/>
        <w:rPr>
          <w:rFonts w:ascii="Arial" w:hAnsi="Arial" w:cs="Arial"/>
          <w:sz w:val="24"/>
          <w:szCs w:val="24"/>
        </w:rPr>
      </w:pPr>
      <w:r w:rsidRPr="003241EE">
        <w:rPr>
          <w:rFonts w:ascii="Arial" w:eastAsiaTheme="minorHAnsi" w:hAnsi="Arial" w:cs="Arial"/>
          <w:sz w:val="24"/>
          <w:szCs w:val="24"/>
          <w:lang w:val="es-ES"/>
        </w:rPr>
        <w:t xml:space="preserve">ALEIDA MARIA VASCO GUIRALES </w:t>
      </w:r>
    </w:p>
    <w:p w:rsidR="003241EE" w:rsidRPr="003241EE" w:rsidRDefault="003241EE" w:rsidP="003241EE">
      <w:pPr>
        <w:pStyle w:val="Sinespaciado"/>
        <w:rPr>
          <w:rFonts w:ascii="Arial" w:hAnsi="Arial" w:cs="Arial"/>
          <w:sz w:val="24"/>
          <w:szCs w:val="24"/>
        </w:rPr>
      </w:pPr>
      <w:r w:rsidRPr="003241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6" name="Imagen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41EE">
        <w:rPr>
          <w:rFonts w:ascii="Arial" w:hAnsi="Arial" w:cs="Arial"/>
          <w:sz w:val="24"/>
          <w:szCs w:val="24"/>
        </w:rPr>
        <w:t>asm1204@hotmail.com</w:t>
      </w:r>
    </w:p>
    <w:p w:rsidR="00776924" w:rsidRPr="00776924" w:rsidRDefault="003241EE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47EA6">
        <w:rPr>
          <w:rFonts w:ascii="Arial" w:hAnsi="Arial" w:cs="Arial"/>
          <w:sz w:val="24"/>
          <w:szCs w:val="24"/>
        </w:rPr>
        <w:t xml:space="preserve">iudad </w:t>
      </w: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Asunto: ACEPTACIÓN PROPUESTA</w:t>
      </w:r>
    </w:p>
    <w:p w:rsidR="003241EE" w:rsidRPr="00776924" w:rsidRDefault="003241EE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Cordial saludo:</w:t>
      </w:r>
    </w:p>
    <w:p w:rsidR="00776924" w:rsidRPr="00776924" w:rsidRDefault="00776924" w:rsidP="0077692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Una vez analiza la propuesta por usted presentada, y en consideración a que reúne los requisitos y exigencias técnicas de la invitación, y en virtud de que acredita la idoneidad, experiencia y demás documentos necesarios exigidos, se le informa que ha sido aceptada su propuesta técnica y económica y en consecuencia se procederá a elaborar la minuta contractual y a solicitar el registro presupuestal a su nombre.</w:t>
      </w:r>
    </w:p>
    <w:p w:rsidR="00776924" w:rsidRPr="00776924" w:rsidRDefault="00776924" w:rsidP="007769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Cabe anotar que para la firma del contrato electrónico debe estar inscrito como proveedor en la plataforma SECOP II y adjuntar los documentos requeridos.</w:t>
      </w:r>
    </w:p>
    <w:p w:rsidR="00776924" w:rsidRPr="00776924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Atentamente,</w:t>
      </w:r>
    </w:p>
    <w:p w:rsidR="00776924" w:rsidRPr="00776924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123950" cy="635566"/>
            <wp:effectExtent l="19050" t="0" r="0" b="0"/>
            <wp:docPr id="34" name="Imagen 1" descr="D:\42763078\Downloads\WhatsApp Image 2022-12-28 at 3.39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2763078\Downloads\WhatsApp Image 2022-12-28 at 3.39.10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56" cy="63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4" w:rsidRPr="00776924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ALVARO ALONSO DUQUE MUÑOZ</w:t>
      </w:r>
    </w:p>
    <w:p w:rsidR="00776924" w:rsidRPr="00776924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76924">
        <w:rPr>
          <w:rFonts w:ascii="Arial" w:hAnsi="Arial" w:cs="Arial"/>
          <w:sz w:val="24"/>
          <w:szCs w:val="24"/>
        </w:rPr>
        <w:t>Personero Municipal</w:t>
      </w:r>
    </w:p>
    <w:p w:rsidR="00DA0057" w:rsidRPr="00776924" w:rsidRDefault="00DA0057" w:rsidP="00DA31DF">
      <w:pPr>
        <w:rPr>
          <w:rFonts w:ascii="Arial" w:hAnsi="Arial" w:cs="Arial"/>
          <w:sz w:val="24"/>
          <w:szCs w:val="24"/>
        </w:rPr>
      </w:pPr>
    </w:p>
    <w:sectPr w:rsidR="00DA0057" w:rsidRPr="00776924" w:rsidSect="00A00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B1" w:rsidRDefault="00A534B1" w:rsidP="00E66E45">
      <w:pPr>
        <w:spacing w:after="0" w:line="240" w:lineRule="auto"/>
      </w:pPr>
      <w:r>
        <w:separator/>
      </w:r>
    </w:p>
  </w:endnote>
  <w:end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534B1" w:rsidRPr="00E25F48" w:rsidTr="00E25F48">
      <w:tc>
        <w:tcPr>
          <w:tcW w:w="5796" w:type="dxa"/>
          <w:shd w:val="clear" w:color="auto" w:fill="auto"/>
        </w:tcPr>
        <w:p w:rsidR="00A534B1" w:rsidRPr="00E25F48" w:rsidRDefault="00A534B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534B1" w:rsidRPr="00E25F48" w:rsidRDefault="00A534B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34B1" w:rsidRDefault="00A534B1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B1" w:rsidRDefault="00A534B1" w:rsidP="00E66E45">
      <w:pPr>
        <w:spacing w:after="0" w:line="240" w:lineRule="auto"/>
      </w:pPr>
      <w:r>
        <w:separator/>
      </w:r>
    </w:p>
  </w:footnote>
  <w:foot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800A67">
    <w:pPr>
      <w:pStyle w:val="Encabezado"/>
    </w:pPr>
    <w:r w:rsidRPr="00800A6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800A67" w:rsidP="00E66E45">
    <w:pPr>
      <w:pStyle w:val="Encabezado"/>
      <w:tabs>
        <w:tab w:val="clear" w:pos="4419"/>
        <w:tab w:val="center" w:pos="7655"/>
      </w:tabs>
      <w:ind w:left="-993"/>
    </w:pPr>
    <w:r w:rsidRPr="00800A6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534B1" w:rsidRPr="00E25F48" w:rsidTr="00E25F48">
      <w:tc>
        <w:tcPr>
          <w:tcW w:w="4489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534B1" w:rsidRDefault="00A534B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800A67">
    <w:pPr>
      <w:pStyle w:val="Encabezado"/>
    </w:pPr>
    <w:r w:rsidRPr="00800A67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3241EE"/>
    <w:rsid w:val="0034107A"/>
    <w:rsid w:val="004366CB"/>
    <w:rsid w:val="004E734A"/>
    <w:rsid w:val="00532A2A"/>
    <w:rsid w:val="00585E6E"/>
    <w:rsid w:val="005A6EE9"/>
    <w:rsid w:val="005F7BE7"/>
    <w:rsid w:val="006150D1"/>
    <w:rsid w:val="00634276"/>
    <w:rsid w:val="006E2DDB"/>
    <w:rsid w:val="006E5F8F"/>
    <w:rsid w:val="00733BB6"/>
    <w:rsid w:val="007553C6"/>
    <w:rsid w:val="00764D67"/>
    <w:rsid w:val="00776924"/>
    <w:rsid w:val="00800A67"/>
    <w:rsid w:val="00847F70"/>
    <w:rsid w:val="008A138C"/>
    <w:rsid w:val="008C1B00"/>
    <w:rsid w:val="008C68DA"/>
    <w:rsid w:val="0096555D"/>
    <w:rsid w:val="00974021"/>
    <w:rsid w:val="00A00BAC"/>
    <w:rsid w:val="00A1276D"/>
    <w:rsid w:val="00A341C2"/>
    <w:rsid w:val="00A534B1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44DEC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47EA6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2023-01-25T21:31:00Z</cp:lastPrinted>
  <dcterms:created xsi:type="dcterms:W3CDTF">2024-02-06T20:10:00Z</dcterms:created>
  <dcterms:modified xsi:type="dcterms:W3CDTF">2024-02-06T20:10:00Z</dcterms:modified>
</cp:coreProperties>
</file>