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30" w:rsidRPr="007E74D8" w:rsidRDefault="00D4523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100" w:type="dxa"/>
        <w:jc w:val="center"/>
        <w:tblLook w:val="04A0"/>
      </w:tblPr>
      <w:tblGrid>
        <w:gridCol w:w="2890"/>
        <w:gridCol w:w="937"/>
        <w:gridCol w:w="871"/>
        <w:gridCol w:w="894"/>
        <w:gridCol w:w="854"/>
        <w:gridCol w:w="1133"/>
        <w:gridCol w:w="833"/>
        <w:gridCol w:w="844"/>
        <w:gridCol w:w="844"/>
      </w:tblGrid>
      <w:tr w:rsidR="00742C63" w:rsidRPr="007E74D8" w:rsidTr="008B20C3">
        <w:trPr>
          <w:trHeight w:val="182"/>
          <w:jc w:val="center"/>
        </w:trPr>
        <w:tc>
          <w:tcPr>
            <w:tcW w:w="6443" w:type="dxa"/>
            <w:gridSpan w:val="5"/>
          </w:tcPr>
          <w:p w:rsidR="00742C63" w:rsidRPr="007E74D8" w:rsidRDefault="00742C63" w:rsidP="004F5A93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NOMBRE CONTRATISTA:</w:t>
            </w:r>
            <w:r w:rsidR="005C2A82" w:rsidRPr="007E74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F5A93" w:rsidRPr="007E74D8">
              <w:rPr>
                <w:rFonts w:ascii="Arial" w:hAnsi="Arial" w:cs="Arial"/>
                <w:b/>
                <w:sz w:val="24"/>
                <w:szCs w:val="24"/>
              </w:rPr>
              <w:t>CINDY YULIANA RIOS MUÑOZ</w:t>
            </w:r>
            <w:r w:rsidR="005C2A82" w:rsidRPr="007E74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C.C. No.:</w:t>
            </w:r>
          </w:p>
        </w:tc>
        <w:tc>
          <w:tcPr>
            <w:tcW w:w="2523" w:type="dxa"/>
            <w:gridSpan w:val="3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2A82" w:rsidRPr="007E74D8" w:rsidRDefault="004F5A93" w:rsidP="004F5A93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1020444298</w:t>
            </w:r>
          </w:p>
        </w:tc>
      </w:tr>
      <w:tr w:rsidR="00742C63" w:rsidRPr="007E74D8" w:rsidTr="008B20C3">
        <w:trPr>
          <w:trHeight w:val="149"/>
          <w:jc w:val="center"/>
        </w:trPr>
        <w:tc>
          <w:tcPr>
            <w:tcW w:w="2899" w:type="dxa"/>
            <w:vMerge w:val="restart"/>
          </w:tcPr>
          <w:p w:rsidR="00742C63" w:rsidRPr="007E74D8" w:rsidRDefault="00742C63" w:rsidP="00F34CA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PERIODO</w:t>
            </w:r>
            <w:r w:rsidR="00F34CA8" w:rsidRPr="007E74D8">
              <w:rPr>
                <w:rFonts w:ascii="Arial" w:hAnsi="Arial" w:cs="Arial"/>
                <w:b/>
                <w:sz w:val="24"/>
                <w:szCs w:val="24"/>
              </w:rPr>
              <w:t xml:space="preserve"> INFORME</w:t>
            </w:r>
          </w:p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</w:tcPr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Desde</w:t>
            </w:r>
          </w:p>
        </w:tc>
        <w:tc>
          <w:tcPr>
            <w:tcW w:w="872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2C63" w:rsidRPr="007E74D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Hasta</w:t>
            </w:r>
          </w:p>
        </w:tc>
        <w:tc>
          <w:tcPr>
            <w:tcW w:w="83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742C63" w:rsidRPr="007E74D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2C63" w:rsidRPr="007E74D8" w:rsidTr="008B20C3">
        <w:trPr>
          <w:trHeight w:val="208"/>
          <w:jc w:val="center"/>
        </w:trPr>
        <w:tc>
          <w:tcPr>
            <w:tcW w:w="2899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:rsidR="005F3791" w:rsidRPr="007E74D8" w:rsidRDefault="004E182B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Día</w:t>
            </w:r>
          </w:p>
          <w:p w:rsidR="00742C63" w:rsidRPr="007E74D8" w:rsidRDefault="005C2A82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2452" w:rsidRPr="007E74D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95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 xml:space="preserve">Mes </w:t>
            </w:r>
            <w:r w:rsidR="005C2A82"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809" w:rsidRPr="007E74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F5EA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Año</w:t>
            </w:r>
            <w:r w:rsidR="001F3952"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952" w:rsidRPr="007E74D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30809" w:rsidRPr="007E74D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5F3791" w:rsidRPr="007E74D8" w:rsidRDefault="004E182B" w:rsidP="00DE010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>Día</w:t>
            </w:r>
            <w:r w:rsidR="005C2A82" w:rsidRPr="007E74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D4567" w:rsidRPr="007E74D8" w:rsidRDefault="00B6344B" w:rsidP="00846B26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F5EA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742C63" w:rsidRPr="007E74D8" w:rsidRDefault="00742C63" w:rsidP="0059725B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 xml:space="preserve">Mes </w:t>
            </w:r>
            <w:r w:rsidR="00930809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AF5EA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742C63" w:rsidRPr="007E74D8" w:rsidRDefault="00742C63" w:rsidP="0087135D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bCs/>
                <w:sz w:val="24"/>
                <w:szCs w:val="24"/>
              </w:rPr>
              <w:t>Año</w:t>
            </w:r>
            <w:r w:rsidR="009F7A9B" w:rsidRPr="007E74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7A9B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930809" w:rsidRPr="007E74D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2F41E1" w:rsidRDefault="002F41E1" w:rsidP="00287563">
      <w:pPr>
        <w:rPr>
          <w:rFonts w:ascii="Arial" w:hAnsi="Arial" w:cs="Arial"/>
          <w:b/>
          <w:sz w:val="24"/>
          <w:szCs w:val="24"/>
        </w:rPr>
      </w:pPr>
    </w:p>
    <w:p w:rsidR="007E74D8" w:rsidRPr="007E74D8" w:rsidRDefault="007E74D8" w:rsidP="00287563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678"/>
      </w:tblGrid>
      <w:tr w:rsidR="00F13AEF" w:rsidRPr="007E74D8" w:rsidTr="00F13AEF">
        <w:trPr>
          <w:trHeight w:val="283"/>
        </w:trPr>
        <w:tc>
          <w:tcPr>
            <w:tcW w:w="5387" w:type="dxa"/>
          </w:tcPr>
          <w:p w:rsidR="00F13AEF" w:rsidRPr="007E74D8" w:rsidRDefault="00F13AEF" w:rsidP="008713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ACTIVIDADES DESCRITAS EN EL CONTRATO</w:t>
            </w:r>
          </w:p>
        </w:tc>
        <w:tc>
          <w:tcPr>
            <w:tcW w:w="4678" w:type="dxa"/>
          </w:tcPr>
          <w:p w:rsidR="00F13AEF" w:rsidRPr="007E74D8" w:rsidRDefault="00F13AEF" w:rsidP="008713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DESCRIPCION U OBSERVACIONES</w:t>
            </w:r>
          </w:p>
        </w:tc>
      </w:tr>
      <w:tr w:rsidR="00F13AEF" w:rsidRPr="007E74D8" w:rsidTr="00A72452">
        <w:trPr>
          <w:trHeight w:val="2318"/>
        </w:trPr>
        <w:tc>
          <w:tcPr>
            <w:tcW w:w="5387" w:type="dxa"/>
          </w:tcPr>
          <w:p w:rsidR="005C2A8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      </w:r>
            <w:proofErr w:type="spellStart"/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redireccionarlos</w:t>
            </w:r>
            <w:proofErr w:type="spellEnd"/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 xml:space="preserve"> según sea el caso, emitir conceptos jurídicos en las áreas del derecho privado y público</w:t>
            </w:r>
            <w:r w:rsidRPr="007E74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95B0D" w:rsidRPr="007E74D8" w:rsidRDefault="00095B0D" w:rsidP="00095B0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</w:r>
          </w:p>
          <w:p w:rsidR="00B6344B" w:rsidRDefault="00B6344B" w:rsidP="00B634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5EA2" w:rsidRDefault="00AF5EA2" w:rsidP="00AF5EA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5EA2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24040277702798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F5EA2">
              <w:rPr>
                <w:rFonts w:ascii="Arial" w:hAnsi="Arial" w:cs="Arial"/>
                <w:color w:val="000000"/>
                <w:sz w:val="24"/>
                <w:szCs w:val="24"/>
              </w:rPr>
              <w:t>Se realiza asesoría en derecho civil, sobre traspaso de motocicleta.</w:t>
            </w:r>
          </w:p>
          <w:p w:rsidR="00AF5EA2" w:rsidRDefault="00AF5EA2" w:rsidP="00AF5EA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5EA2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24040277702807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F5EA2">
              <w:rPr>
                <w:rFonts w:ascii="Arial" w:hAnsi="Arial" w:cs="Arial"/>
                <w:color w:val="000000"/>
                <w:sz w:val="24"/>
                <w:szCs w:val="24"/>
              </w:rPr>
              <w:t>Se realiza asesoría en derecho penal sobre su hijo que fue capturado el día anterior y no le h</w:t>
            </w:r>
            <w:r w:rsidR="00366303">
              <w:rPr>
                <w:rFonts w:ascii="Arial" w:hAnsi="Arial" w:cs="Arial"/>
                <w:color w:val="000000"/>
                <w:sz w:val="24"/>
                <w:szCs w:val="24"/>
              </w:rPr>
              <w:t xml:space="preserve">an dado información sobre </w:t>
            </w:r>
            <w:r w:rsidR="00AA5CF9">
              <w:rPr>
                <w:rFonts w:ascii="Arial" w:hAnsi="Arial" w:cs="Arial"/>
                <w:color w:val="000000"/>
                <w:sz w:val="24"/>
                <w:szCs w:val="24"/>
              </w:rPr>
              <w:t>él</w:t>
            </w:r>
            <w:r w:rsidRPr="00AF5EA2">
              <w:rPr>
                <w:rFonts w:ascii="Arial" w:hAnsi="Arial" w:cs="Arial"/>
                <w:color w:val="000000"/>
                <w:sz w:val="24"/>
                <w:szCs w:val="24"/>
              </w:rPr>
              <w:t>, se realiza gestión y se le informa a la familia situación de</w:t>
            </w:r>
            <w:r w:rsidR="00366303">
              <w:rPr>
                <w:rFonts w:ascii="Arial" w:hAnsi="Arial" w:cs="Arial"/>
                <w:color w:val="000000"/>
                <w:sz w:val="24"/>
                <w:szCs w:val="24"/>
              </w:rPr>
              <w:t xml:space="preserve">l </w:t>
            </w:r>
            <w:proofErr w:type="spellStart"/>
            <w:r w:rsidR="00366303">
              <w:rPr>
                <w:rFonts w:ascii="Arial" w:hAnsi="Arial" w:cs="Arial"/>
                <w:color w:val="000000"/>
                <w:sz w:val="24"/>
                <w:szCs w:val="24"/>
              </w:rPr>
              <w:t>ppl</w:t>
            </w:r>
            <w:proofErr w:type="spellEnd"/>
            <w:r w:rsidR="0036630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AA5CF9" w:rsidRDefault="00AA5CF9" w:rsidP="00AA5C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5C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24040477702917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realiza incidente de desacato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para Savia Salud.</w:t>
            </w:r>
          </w:p>
          <w:p w:rsidR="00AA5CF9" w:rsidRDefault="00AA5CF9" w:rsidP="00AA5C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5C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24040477702932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asesoría referente a la situación que sucede en el momento con Salud total, por las largas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filas y la violación de derechos humanos, se le indica que ya desde la Personería se está realizando la vigilancia sobre el asunto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AA5CF9" w:rsidRDefault="00AA5CF9" w:rsidP="00AA5C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5C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24040477702948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la recepción de documentos,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 xml:space="preserve"> para inscripción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al concurso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 xml:space="preserve"> de oratoria.</w:t>
            </w:r>
          </w:p>
          <w:p w:rsidR="00AA5CF9" w:rsidRDefault="00AA5CF9" w:rsidP="00AA5C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5C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24040977703061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asesoría sobre atención por la Nueva </w:t>
            </w:r>
            <w:proofErr w:type="spellStart"/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Eps</w:t>
            </w:r>
            <w:proofErr w:type="spellEnd"/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, teniendo en cuenta que manifiesta que no la atienden en la Clínica Antioquia, se le indica la ruta de atención.</w:t>
            </w:r>
          </w:p>
          <w:p w:rsidR="00AA5CF9" w:rsidRDefault="00AA5CF9" w:rsidP="00AA5C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5C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24041077703157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Se realiza asesoría en Desplazamiento Forzado.</w:t>
            </w:r>
          </w:p>
          <w:p w:rsidR="00AA5CF9" w:rsidRDefault="00AA5CF9" w:rsidP="00AA5C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5C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24041077703163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Se realiza derecho de petición, dirigido a la UNP.</w:t>
            </w:r>
          </w:p>
          <w:p w:rsidR="00AA5CF9" w:rsidRDefault="00AA5CF9" w:rsidP="00AA5C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5C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24041177703192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Se realiza asesoría a la Coordinara de la Mesa de Participación Efectiva de Víctimas, sobre programas y proyectos que tiene el municipio para Microempresarios.</w:t>
            </w:r>
          </w:p>
          <w:p w:rsidR="00AA5CF9" w:rsidRDefault="00AA5CF9" w:rsidP="00AA5C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5C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24041577703275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>Se realiza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9139B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 xml:space="preserve">cción </w:t>
            </w:r>
            <w:r w:rsid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 de tutela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 xml:space="preserve">para Salvia Salud </w:t>
            </w:r>
            <w:r w:rsidR="0009139B">
              <w:rPr>
                <w:rFonts w:ascii="Arial" w:hAnsi="Arial" w:cs="Arial"/>
                <w:color w:val="000000"/>
                <w:sz w:val="24"/>
                <w:szCs w:val="24"/>
              </w:rPr>
              <w:t>con el fin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 xml:space="preserve"> que  </w:t>
            </w:r>
            <w:r w:rsid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realice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entrega de medicamentos.</w:t>
            </w:r>
          </w:p>
          <w:p w:rsidR="0009139B" w:rsidRPr="0009139B" w:rsidRDefault="0009139B" w:rsidP="0009139B">
            <w:pPr>
              <w:jc w:val="both"/>
              <w:rPr>
                <w:rFonts w:cs="Calibri"/>
                <w:color w:val="000000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24041577703298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asesoría en salud, sobre su hijo que es consumidor, se le indica las rutas teniendo en cuenta que salió voluntariamente del hogar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rehabilitación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>para adicciones en palmas.</w:t>
            </w:r>
          </w:p>
          <w:p w:rsidR="0009139B" w:rsidRDefault="0009139B" w:rsidP="0009139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24041577703308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Se le realiza asesoría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en derecho civil sobre contrato de arrendamiento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9139B" w:rsidRDefault="0009139B" w:rsidP="0009139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24041577703311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>Se realiza asesoría en derecho laboral, teniendo en cuenta que la despidieron y le informaron que no tenía derecho a liquidación de prestaciones sociales.</w:t>
            </w:r>
          </w:p>
          <w:p w:rsidR="0009139B" w:rsidRDefault="0009139B" w:rsidP="0009139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24041577703314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 Se realiza asesoría en pensión, se le indica a la usuaria que realice gestión directamente con el fondo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9139B" w:rsidRDefault="0009139B" w:rsidP="0009139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24041577703352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>Se realiza asesoría sobre habitante de calle, donde tienen una conocida que tiene 55 años y está sufriendo de problemas mentales, habita la calle y manifiestan que no cuenta con red familiar, se le brinda información de programas y servicios que tiene el municipio.</w:t>
            </w:r>
          </w:p>
          <w:p w:rsidR="0009139B" w:rsidRDefault="0009139B" w:rsidP="0009139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24041677703385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>Se realiza asesoría en salud sobre la resolución 971 de 2021, resolución que habla de morir dignamente, se le indica que debe ser expresado directamente por la persona que lo solicita o haber dejado un documento solicitándolo.</w:t>
            </w:r>
          </w:p>
          <w:p w:rsidR="0009139B" w:rsidRDefault="0009139B" w:rsidP="0009139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24041977703527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>Se realiza asesoría, sobre inscripción realizada al concurso oratoria.</w:t>
            </w:r>
          </w:p>
          <w:p w:rsidR="0009139B" w:rsidRDefault="0009139B" w:rsidP="0009139B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24041977703535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asesoría sobre habitante de y en calle y sobre las ofertas institucionales con las que cuenta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el municipio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.</w:t>
            </w:r>
          </w:p>
          <w:p w:rsidR="0009139B" w:rsidRDefault="0009139B" w:rsidP="0009139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24041977703542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Se realiza asesoría sobre embarazo de su esposa que va a dar a luz y no la reciben en el Hospital General de Medellín, se indaga en el municipio con el fin de ser atendida, pero el parto es de alto riesgo y requiere quirófano, razón por la cual en el municipio no puede ser atendida porque no cuenta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con los especialistas para esto,</w:t>
            </w:r>
            <w:r w:rsidRPr="0009139B">
              <w:rPr>
                <w:rFonts w:ascii="Arial" w:hAnsi="Arial" w:cs="Arial"/>
                <w:color w:val="000000"/>
                <w:sz w:val="24"/>
                <w:szCs w:val="24"/>
              </w:rPr>
              <w:t xml:space="preserve"> se le indica ruta por el Hospital Manuel Uribe Ángel, del municipio de Envigado.</w:t>
            </w:r>
          </w:p>
          <w:p w:rsidR="00C668E1" w:rsidRPr="0009139B" w:rsidRDefault="0009139B" w:rsidP="0009139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24040477702917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realiza incidente de desacato </w:t>
            </w:r>
            <w:r w:rsidRPr="00AA5CF9">
              <w:rPr>
                <w:rFonts w:ascii="Arial" w:hAnsi="Arial" w:cs="Arial"/>
                <w:color w:val="000000"/>
                <w:sz w:val="24"/>
                <w:szCs w:val="24"/>
              </w:rPr>
              <w:t>para Savia Salud.</w:t>
            </w:r>
          </w:p>
        </w:tc>
      </w:tr>
      <w:tr w:rsidR="00F13AEF" w:rsidRPr="007E74D8" w:rsidTr="00F13AEF">
        <w:trPr>
          <w:trHeight w:val="536"/>
        </w:trPr>
        <w:tc>
          <w:tcPr>
            <w:tcW w:w="5387" w:type="dxa"/>
          </w:tcPr>
          <w:p w:rsidR="00F13AEF" w:rsidRPr="007E74D8" w:rsidRDefault="00A72452" w:rsidP="00A7245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Arial" w:hAnsi="Arial" w:cs="Arial"/>
                <w:b/>
                <w:bCs/>
              </w:rPr>
            </w:pPr>
            <w:r w:rsidRPr="007E74D8">
              <w:rPr>
                <w:rFonts w:ascii="Arial" w:hAnsi="Arial" w:cs="Arial"/>
                <w:color w:val="222222"/>
              </w:rPr>
              <w:lastRenderedPageBreak/>
              <w:t>Apoyar en las solicitudes presentadas por los usuarios en la reconsideración de las decisiones administrativas que adopte la Unidad de Victimas, cuando sea procedente</w:t>
            </w:r>
          </w:p>
        </w:tc>
        <w:tc>
          <w:tcPr>
            <w:tcW w:w="4678" w:type="dxa"/>
          </w:tcPr>
          <w:p w:rsidR="00D639DF" w:rsidRPr="007E74D8" w:rsidRDefault="00AA0164" w:rsidP="00AA0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  <w:tr w:rsidR="00F13AEF" w:rsidRPr="007E74D8" w:rsidTr="00F13AEF">
        <w:trPr>
          <w:trHeight w:val="536"/>
        </w:trPr>
        <w:tc>
          <w:tcPr>
            <w:tcW w:w="5387" w:type="dxa"/>
          </w:tcPr>
          <w:p w:rsidR="00F13AEF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en respuesta  de PQRS, que le presenten a la Entidad.</w:t>
            </w:r>
          </w:p>
        </w:tc>
        <w:tc>
          <w:tcPr>
            <w:tcW w:w="4678" w:type="dxa"/>
          </w:tcPr>
          <w:p w:rsidR="00A527CF" w:rsidRDefault="00A527CF" w:rsidP="00B10472">
            <w:pPr>
              <w:shd w:val="clear" w:color="auto" w:fill="FFFFFF"/>
              <w:tabs>
                <w:tab w:val="left" w:pos="34"/>
              </w:tabs>
              <w:spacing w:before="300" w:after="15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 xml:space="preserve">Se realiza la proyección de respuestas, solicitudes entre otros documentos que ingresan a la </w:t>
            </w:r>
            <w:proofErr w:type="spellStart"/>
            <w:r w:rsidRPr="007E74D8">
              <w:rPr>
                <w:rFonts w:ascii="Arial" w:hAnsi="Arial" w:cs="Arial"/>
                <w:b/>
                <w:sz w:val="24"/>
                <w:szCs w:val="24"/>
              </w:rPr>
              <w:t>Delegatura</w:t>
            </w:r>
            <w:proofErr w:type="spellEnd"/>
            <w:r w:rsidRPr="007E74D8">
              <w:rPr>
                <w:rFonts w:ascii="Arial" w:hAnsi="Arial" w:cs="Arial"/>
                <w:b/>
                <w:sz w:val="24"/>
                <w:szCs w:val="24"/>
              </w:rPr>
              <w:t xml:space="preserve"> para los Derechos Humanos, la información que se relaciona abajo  puede ser verificada en la siguiente ruta</w:t>
            </w:r>
            <w:r w:rsidRPr="007E7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1858" w:rsidRPr="007E74D8">
              <w:rPr>
                <w:rFonts w:ascii="Arial" w:hAnsi="Arial" w:cs="Arial"/>
                <w:sz w:val="24"/>
                <w:szCs w:val="24"/>
              </w:rPr>
              <w:t>\\srv-pi-fs01\Publica\DERECHOS HUMANOS\DERECHOS HUMANOS 2024</w:t>
            </w:r>
            <w:r w:rsidR="005259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D306D" w:rsidRDefault="002D306D" w:rsidP="002D30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306D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924041000300584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proyecta oficio a Salud Total, informando visita con urgencia.</w:t>
            </w:r>
          </w:p>
          <w:p w:rsidR="00FA541C" w:rsidRDefault="00FA541C" w:rsidP="00FA541C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541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924040300300523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oficio a la Directora de la Cárcel La Paz,  informando visita de verificación de derechos de los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ppl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A541C" w:rsidRDefault="00FA541C" w:rsidP="00FA541C">
            <w:pPr>
              <w:shd w:val="clear" w:color="auto" w:fill="FFFFFF"/>
              <w:spacing w:before="300" w:after="15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541C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924040400300535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oficio al USPEC, solicitando </w:t>
            </w:r>
            <w:r w:rsidRPr="00FA541C">
              <w:rPr>
                <w:rFonts w:ascii="Arial" w:hAnsi="Arial" w:cs="Arial"/>
                <w:color w:val="000000"/>
                <w:sz w:val="24"/>
                <w:szCs w:val="24"/>
              </w:rPr>
              <w:t xml:space="preserve"> información frente a la calidad alimentaria de los PPL.</w:t>
            </w:r>
          </w:p>
          <w:p w:rsidR="009262C5" w:rsidRDefault="009262C5" w:rsidP="009262C5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62C5">
              <w:rPr>
                <w:rFonts w:ascii="Arial" w:hAnsi="Arial" w:cs="Arial"/>
                <w:b/>
                <w:color w:val="000000"/>
                <w:sz w:val="24"/>
                <w:szCs w:val="24"/>
              </w:rPr>
              <w:t>02-04-2024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acta # 70, reunión con las practicantes de derecho.</w:t>
            </w:r>
          </w:p>
          <w:p w:rsidR="00C72B82" w:rsidRDefault="00C72B82" w:rsidP="00C72B82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2B82">
              <w:rPr>
                <w:rFonts w:ascii="Arial" w:hAnsi="Arial" w:cs="Arial"/>
                <w:b/>
                <w:color w:val="000000"/>
                <w:sz w:val="24"/>
                <w:szCs w:val="24"/>
              </w:rPr>
              <w:t>10-04-2024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acta de diligencia de verificación de derechos CAPI.</w:t>
            </w:r>
          </w:p>
          <w:p w:rsidR="00C72B82" w:rsidRDefault="00C72B82" w:rsidP="00C72B82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</w:t>
            </w:r>
            <w:r w:rsidRPr="00C72B82">
              <w:rPr>
                <w:rFonts w:ascii="Arial" w:hAnsi="Arial" w:cs="Arial"/>
                <w:b/>
                <w:color w:val="000000"/>
                <w:sz w:val="24"/>
                <w:szCs w:val="24"/>
              </w:rPr>
              <w:t>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acta de diligencia de verificación de derechos Los Gómez.</w:t>
            </w:r>
          </w:p>
          <w:p w:rsidR="00D539F4" w:rsidRDefault="00D539F4" w:rsidP="00C72B82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</w:t>
            </w:r>
            <w:r w:rsidRPr="00C72B82">
              <w:rPr>
                <w:rFonts w:ascii="Arial" w:hAnsi="Arial" w:cs="Arial"/>
                <w:b/>
                <w:color w:val="000000"/>
                <w:sz w:val="24"/>
                <w:szCs w:val="24"/>
              </w:rPr>
              <w:t>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acta visita CTPI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..</w:t>
            </w:r>
            <w:proofErr w:type="gramEnd"/>
          </w:p>
          <w:p w:rsidR="00FA541C" w:rsidRDefault="00FA541C" w:rsidP="00FA54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val="es-MX"/>
              </w:rPr>
              <w:t>12-04-</w:t>
            </w:r>
            <w:r w:rsidRPr="00FA541C">
              <w:rPr>
                <w:rFonts w:ascii="Arial" w:hAnsi="Arial" w:cs="Arial"/>
                <w:b/>
                <w:lang w:val="es-MX"/>
              </w:rPr>
              <w:t>2024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FA541C">
              <w:rPr>
                <w:rFonts w:ascii="Arial" w:hAnsi="Arial" w:cs="Arial"/>
                <w:color w:val="000000"/>
                <w:sz w:val="24"/>
                <w:szCs w:val="24"/>
              </w:rPr>
              <w:t>Se realiza informe de avance del Plan de Acción – Plan de Mejoramiento – Plan de Acción Excel – Mapa de Riesgos – Tablero de Indicadores.</w:t>
            </w:r>
          </w:p>
          <w:p w:rsidR="00D539F4" w:rsidRDefault="00D539F4" w:rsidP="00FA54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539F4" w:rsidRDefault="00D539F4" w:rsidP="00FA54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39F4">
              <w:rPr>
                <w:rFonts w:ascii="Arial" w:hAnsi="Arial" w:cs="Arial"/>
                <w:b/>
                <w:color w:val="000000"/>
                <w:sz w:val="24"/>
                <w:szCs w:val="24"/>
              </w:rPr>
              <w:t>16-04-2024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realiza acción de tutela, para la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reconexión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servicios públicos, apoyando la Clínica Antioquia.</w:t>
            </w:r>
          </w:p>
          <w:p w:rsidR="00D539F4" w:rsidRDefault="00D539F4" w:rsidP="00D539F4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</w:t>
            </w:r>
            <w:r w:rsidRPr="00C72B82">
              <w:rPr>
                <w:rFonts w:ascii="Arial" w:hAnsi="Arial" w:cs="Arial"/>
                <w:b/>
                <w:color w:val="000000"/>
                <w:sz w:val="24"/>
                <w:szCs w:val="24"/>
              </w:rPr>
              <w:t>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acta de diligencia entrega de colchonetas para los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ppl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Los Gómez.</w:t>
            </w:r>
          </w:p>
          <w:p w:rsidR="00D539F4" w:rsidRDefault="00D539F4" w:rsidP="00D539F4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18</w:t>
            </w:r>
            <w:r w:rsidRPr="00C72B82">
              <w:rPr>
                <w:rFonts w:ascii="Arial" w:hAnsi="Arial" w:cs="Arial"/>
                <w:b/>
                <w:color w:val="000000"/>
                <w:sz w:val="24"/>
                <w:szCs w:val="24"/>
              </w:rPr>
              <w:t>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acta de diligencia de verificación de derechos cárcel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Yarumito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539F4" w:rsidRDefault="00D539F4" w:rsidP="00D539F4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</w:t>
            </w:r>
            <w:r w:rsidRPr="00C72B82">
              <w:rPr>
                <w:rFonts w:ascii="Arial" w:hAnsi="Arial" w:cs="Arial"/>
                <w:b/>
                <w:color w:val="000000"/>
                <w:sz w:val="24"/>
                <w:szCs w:val="24"/>
              </w:rPr>
              <w:t>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acta de diligencia de verificación de derechos cárcel La Paz.</w:t>
            </w:r>
          </w:p>
          <w:p w:rsidR="009262C5" w:rsidRDefault="009262C5" w:rsidP="00D539F4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62C5">
              <w:rPr>
                <w:rFonts w:ascii="Arial" w:hAnsi="Arial" w:cs="Arial"/>
                <w:b/>
                <w:color w:val="000000"/>
                <w:sz w:val="24"/>
                <w:szCs w:val="24"/>
              </w:rPr>
              <w:t>18-04-2024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circular de oratoria # 6.</w:t>
            </w:r>
          </w:p>
          <w:p w:rsidR="006A2A1B" w:rsidRDefault="006A2A1B" w:rsidP="006A2A1B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A1B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924042300300711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6A2A1B"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oficio solicitando de acompañamiento al Instituto de Deportes. </w:t>
            </w:r>
          </w:p>
          <w:p w:rsidR="004078E5" w:rsidRDefault="004078E5" w:rsidP="004078E5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78E5">
              <w:rPr>
                <w:rFonts w:ascii="Arial" w:hAnsi="Arial" w:cs="Arial"/>
                <w:b/>
                <w:color w:val="000000"/>
                <w:sz w:val="24"/>
                <w:szCs w:val="24"/>
              </w:rPr>
              <w:t>924042400300718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6A2A1B"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oficio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informando  </w:t>
            </w:r>
            <w:r w:rsidRPr="004078E5">
              <w:rPr>
                <w:rFonts w:ascii="Arial" w:hAnsi="Arial" w:cs="Arial"/>
                <w:color w:val="000000"/>
                <w:sz w:val="24"/>
                <w:szCs w:val="24"/>
              </w:rPr>
              <w:t>continuación de visita verificación personas privadas de la libertad.</w:t>
            </w:r>
          </w:p>
          <w:p w:rsidR="002F60FB" w:rsidRDefault="002F60FB" w:rsidP="004078E5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60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23-04-2024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bitácora, para reunión con los jurados de Oratoria. </w:t>
            </w:r>
          </w:p>
          <w:p w:rsidR="002F60FB" w:rsidRDefault="00AF2B83" w:rsidP="004078E5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B83">
              <w:rPr>
                <w:rFonts w:ascii="Arial" w:hAnsi="Arial" w:cs="Arial"/>
                <w:b/>
                <w:color w:val="000000"/>
                <w:sz w:val="24"/>
                <w:szCs w:val="24"/>
              </w:rPr>
              <w:t>24-04-2024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proyecta resolución N° 52, con la modificación de las fechas del concurso de Oratoria.</w:t>
            </w:r>
          </w:p>
          <w:p w:rsidR="00AF2B83" w:rsidRPr="00AF2B83" w:rsidRDefault="00AF2B83" w:rsidP="004078E5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2B8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24-04-2024 </w:t>
            </w:r>
            <w:r w:rsidRPr="00AF2B83">
              <w:rPr>
                <w:rFonts w:ascii="Arial" w:hAnsi="Arial" w:cs="Arial"/>
                <w:color w:val="000000"/>
                <w:sz w:val="24"/>
                <w:szCs w:val="24"/>
              </w:rPr>
              <w:t>Se realiza ajustes a las Propuestas a los Manuales de Funciones.</w:t>
            </w:r>
          </w:p>
          <w:p w:rsidR="00F13AEF" w:rsidRPr="007E74D8" w:rsidRDefault="00534C3F" w:rsidP="00E527BE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 xml:space="preserve">Se proyecta acta </w:t>
            </w: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>N°</w:t>
            </w:r>
            <w:r w:rsidR="00AF2B8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92 del 30</w:t>
            </w: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r w:rsidR="00AF2B83">
              <w:rPr>
                <w:rFonts w:ascii="Arial" w:hAnsi="Arial" w:cs="Arial"/>
                <w:b/>
                <w:color w:val="000000"/>
                <w:sz w:val="24"/>
                <w:szCs w:val="24"/>
              </w:rPr>
              <w:t>abril</w:t>
            </w:r>
            <w:r w:rsidRPr="007E74D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2024.</w:t>
            </w: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 xml:space="preserve"> Comité Primario </w:t>
            </w:r>
            <w:proofErr w:type="spellStart"/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Delegatura</w:t>
            </w:r>
            <w:proofErr w:type="spellEnd"/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 xml:space="preserve"> Derechos Humanos </w:t>
            </w:r>
            <w:r w:rsidR="00AF2B83">
              <w:rPr>
                <w:rFonts w:ascii="Arial" w:hAnsi="Arial" w:cs="Arial"/>
                <w:color w:val="000000"/>
                <w:sz w:val="24"/>
                <w:szCs w:val="24"/>
              </w:rPr>
              <w:t>abril</w:t>
            </w: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2024</w:t>
            </w:r>
            <w:r w:rsidR="00A26B31" w:rsidRPr="007E74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44E51" w:rsidRPr="007E74D8" w:rsidRDefault="00D44E51" w:rsidP="00E527BE">
            <w:pPr>
              <w:shd w:val="clear" w:color="auto" w:fill="FFFFFF"/>
              <w:spacing w:before="300" w:after="15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3AEF" w:rsidRPr="007E74D8" w:rsidTr="00F13AEF">
        <w:trPr>
          <w:trHeight w:val="303"/>
        </w:trPr>
        <w:tc>
          <w:tcPr>
            <w:tcW w:w="5387" w:type="dxa"/>
          </w:tcPr>
          <w:p w:rsidR="00F13AEF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 xml:space="preserve"> Apoyo a las diferentes  </w:t>
            </w:r>
            <w:proofErr w:type="spellStart"/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Delegatura</w:t>
            </w:r>
            <w:proofErr w:type="spellEnd"/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 xml:space="preserve"> de la Personería de Itagüí y Secretaria General.</w:t>
            </w:r>
          </w:p>
        </w:tc>
        <w:tc>
          <w:tcPr>
            <w:tcW w:w="4678" w:type="dxa"/>
          </w:tcPr>
          <w:p w:rsidR="003D27C1" w:rsidRPr="007E74D8" w:rsidRDefault="003D27C1" w:rsidP="003D27C1">
            <w:pPr>
              <w:ind w:left="-43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7E74D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Se realizan diferentes diligencias, acompañamientos y verificación de derechos, realizados por la </w:t>
            </w:r>
            <w:proofErr w:type="spellStart"/>
            <w:r w:rsidRPr="007E74D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Delegatura</w:t>
            </w:r>
            <w:proofErr w:type="spellEnd"/>
            <w:r w:rsidRPr="007E74D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para los Derechos Humanos, la información que abajo relaciono puede ser verificada en la siguiente ruta </w:t>
            </w:r>
            <w:r w:rsidR="00E527BE" w:rsidRPr="007E74D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\\srv-pi-fs01\Publica\DERECHOS HUMANOS\DERECHOS HUMANOS 2024\CUADRO PQRSD Y DILIGENCIAS.</w:t>
            </w:r>
          </w:p>
          <w:p w:rsidR="00FB7E1F" w:rsidRDefault="001654A5" w:rsidP="00E24E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04-04-2024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</w:t>
            </w:r>
            <w:r w:rsid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asiste a comité de protección, para otorgar cupo en el hogar de los recuerdos.</w:t>
            </w:r>
          </w:p>
          <w:p w:rsidR="00565360" w:rsidRDefault="00565360" w:rsidP="00E24E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03-04-2024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realiza acompañamiento y gestión en la capacitación a los participantes al concurso de oratoria. </w:t>
            </w:r>
          </w:p>
          <w:p w:rsidR="00565360" w:rsidRDefault="00565360" w:rsidP="00E24E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08-04-2024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Se  asiste a reunión con la JFK Cooperativa Financiera, con el fin de solicitar patrocinio en la premiación para el concurso de oratoria.</w:t>
            </w:r>
          </w:p>
          <w:p w:rsidR="00565360" w:rsidRDefault="00565360" w:rsidP="00E24E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03-04-2024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 realiza visita de verificación en Salud Total.</w:t>
            </w:r>
          </w:p>
          <w:p w:rsidR="00565360" w:rsidRDefault="00565360" w:rsidP="00E24E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09-04-2024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Se realiza acompañamiento en el Concejo y en Teatro Caribe, en la conmemoración del día de las víctimas.</w:t>
            </w:r>
          </w:p>
          <w:p w:rsidR="00565360" w:rsidRDefault="00565360" w:rsidP="00E24E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09-04-2024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 asiste a visita de verificación de derechos de los PPL, del CAPI.</w:t>
            </w:r>
          </w:p>
          <w:p w:rsidR="00565360" w:rsidRDefault="00565360" w:rsidP="0056536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10</w:t>
            </w: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-04-2024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asiste a visita de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 xml:space="preserve">verificación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 derechos de los PPL, en la Subestación Los Gómez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565360" w:rsidRDefault="00565360" w:rsidP="0056536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11</w:t>
            </w: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-04-2024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asiste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reunión con los funcionarios de la Personería del CTPI.</w:t>
            </w:r>
          </w:p>
          <w:p w:rsidR="00356B87" w:rsidRDefault="00356B87" w:rsidP="00356B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17</w:t>
            </w: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-04-2024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asiste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 entrega de colchonetas a los PPL, en la Subestación Los Gómez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356B87" w:rsidRDefault="00356B87" w:rsidP="00356B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18</w:t>
            </w: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-04-2024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asiste a visita de verificación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 derechos de los PPL, en la Cárcel La Paz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356B87" w:rsidRDefault="00356B87" w:rsidP="00356B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18</w:t>
            </w:r>
            <w:r w:rsidRPr="0056536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-04-2024 </w:t>
            </w:r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asiste a visita de verificación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 derechos de los PPL, en la Cárcel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Yarumito</w:t>
            </w:r>
            <w:proofErr w:type="spellEnd"/>
            <w:r w:rsidRPr="0056536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115A46" w:rsidRDefault="00115A46" w:rsidP="00356B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15A4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17-04-2024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Acompañamiento comité Habitante de y en Calle.</w:t>
            </w:r>
          </w:p>
          <w:p w:rsidR="00356B87" w:rsidRDefault="00356B87" w:rsidP="00356B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56B8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20-04-2024 </w:t>
            </w:r>
            <w:r w:rsidRPr="00356B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Se realiza acompañamiento a operativo realizado por la Secretaria de Seguridad, en la reserva natural de </w:t>
            </w:r>
            <w:proofErr w:type="spellStart"/>
            <w:r w:rsidRPr="00356B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Ditaires</w:t>
            </w:r>
            <w:proofErr w:type="spellEnd"/>
            <w:r w:rsidRPr="00356B8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8926A1" w:rsidRDefault="008926A1" w:rsidP="008926A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22-04-2024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 asiste a comité de protección, para otorgar cupo en el hogar de los recuerdos.</w:t>
            </w:r>
          </w:p>
          <w:p w:rsidR="00115A46" w:rsidRDefault="00115A46" w:rsidP="008926A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15A4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24-04-2024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  <w:r w:rsidRPr="00115A46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 asiste a reunión con los jurados de oratoria.</w:t>
            </w:r>
          </w:p>
          <w:p w:rsidR="00115A46" w:rsidRDefault="00115A46" w:rsidP="00115A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25-04-2024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 asiste a reunión con los funcionarios de Personería del CTPI.</w:t>
            </w:r>
          </w:p>
          <w:p w:rsidR="00115A46" w:rsidRDefault="00115A46" w:rsidP="00115A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15A4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26-04-2024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Articulación para institucionalizar habitante de y en Calle,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con problemas de salud mental.</w:t>
            </w:r>
          </w:p>
          <w:p w:rsidR="00565360" w:rsidRPr="00115A46" w:rsidRDefault="00115A46" w:rsidP="00115A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15A4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29-04-2024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Se realiza articulación con la Secretaria de salud institucionalizar habitante de y en Calle, con problemas de salud mental.</w:t>
            </w:r>
          </w:p>
        </w:tc>
      </w:tr>
      <w:tr w:rsidR="00A72452" w:rsidRPr="007E74D8" w:rsidTr="00F13AEF">
        <w:trPr>
          <w:trHeight w:val="303"/>
        </w:trPr>
        <w:tc>
          <w:tcPr>
            <w:tcW w:w="538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>Apoyo jurídico en las jornadas descentralizadas que realice o acompañe la entidad, tales como marchas, plantones, mesas de trabajo, jornadas electorales y demás que puedan presentarse en el desarrollo del contrato.</w:t>
            </w:r>
          </w:p>
        </w:tc>
        <w:tc>
          <w:tcPr>
            <w:tcW w:w="4678" w:type="dxa"/>
          </w:tcPr>
          <w:p w:rsidR="00115A46" w:rsidRDefault="00115A46" w:rsidP="00115A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15A4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29-04-2024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Acompañamiento a manifestación realizada por los taxistas, solicitando intervención de la Alcaldía con las aplicaciones ilegales.</w:t>
            </w:r>
          </w:p>
          <w:p w:rsidR="00A72452" w:rsidRPr="007E74D8" w:rsidRDefault="00A72452" w:rsidP="00115A46">
            <w:pPr>
              <w:ind w:left="708" w:hanging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452" w:rsidRPr="007E74D8" w:rsidTr="00F13AEF">
        <w:trPr>
          <w:trHeight w:val="303"/>
        </w:trPr>
        <w:tc>
          <w:tcPr>
            <w:tcW w:w="538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de requerirse, al Centro De Traslado por Protección De Itagüí,  CTPI, asesorando a los usuarios del “CTPI.</w:t>
            </w:r>
          </w:p>
        </w:tc>
        <w:tc>
          <w:tcPr>
            <w:tcW w:w="4678" w:type="dxa"/>
          </w:tcPr>
          <w:p w:rsidR="00A72452" w:rsidRPr="007E74D8" w:rsidRDefault="003D27C1" w:rsidP="0087135D">
            <w:pPr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  <w:tr w:rsidR="00A72452" w:rsidRPr="007E74D8" w:rsidTr="00F13AEF">
        <w:trPr>
          <w:trHeight w:val="303"/>
        </w:trPr>
        <w:tc>
          <w:tcPr>
            <w:tcW w:w="538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Apoyar en la elaboración o recopilación de información para realizar informes requeridos por los entes de control que sean solicitados a la Personería municipal de Itagüí.</w:t>
            </w:r>
          </w:p>
        </w:tc>
        <w:tc>
          <w:tcPr>
            <w:tcW w:w="4678" w:type="dxa"/>
          </w:tcPr>
          <w:p w:rsidR="00A72452" w:rsidRPr="007E74D8" w:rsidRDefault="003D27C1" w:rsidP="0087135D">
            <w:pPr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  <w:tr w:rsidR="00A72452" w:rsidRPr="007E74D8" w:rsidTr="00F13AEF">
        <w:trPr>
          <w:trHeight w:val="303"/>
        </w:trPr>
        <w:tc>
          <w:tcPr>
            <w:tcW w:w="5387" w:type="dxa"/>
          </w:tcPr>
          <w:p w:rsidR="00A72452" w:rsidRPr="007E74D8" w:rsidRDefault="00A72452" w:rsidP="00A72452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222222"/>
                <w:sz w:val="24"/>
                <w:szCs w:val="24"/>
              </w:rPr>
              <w:t>Apoyo a los usuarios ante requerimientos gubernamentales en virtud de la aplicación del código nacional de seguridad y convivencia y  demás normas de policía. Apoyar en la atención a población privada de la libertad</w:t>
            </w:r>
          </w:p>
        </w:tc>
        <w:tc>
          <w:tcPr>
            <w:tcW w:w="4678" w:type="dxa"/>
          </w:tcPr>
          <w:p w:rsidR="00A72452" w:rsidRPr="007E74D8" w:rsidRDefault="003D27C1" w:rsidP="0087135D">
            <w:pPr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color w:val="000000"/>
                <w:sz w:val="24"/>
                <w:szCs w:val="24"/>
              </w:rPr>
              <w:t>Para este periodo no se requirió esta actividad.</w:t>
            </w:r>
          </w:p>
        </w:tc>
      </w:tr>
    </w:tbl>
    <w:p w:rsidR="00A72452" w:rsidRPr="007E74D8" w:rsidRDefault="00A72452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4D8" w:rsidRPr="007E74D8" w:rsidRDefault="007E74D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CA8" w:rsidRPr="007E74D8" w:rsidRDefault="00F34CA8" w:rsidP="004F5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b/>
          <w:bCs/>
          <w:sz w:val="24"/>
          <w:szCs w:val="24"/>
          <w:lang w:eastAsia="es-ES"/>
        </w:rPr>
        <w:t xml:space="preserve">PRODUCTOS ENTREGADOS </w:t>
      </w:r>
      <w:r w:rsidRPr="007E74D8">
        <w:rPr>
          <w:rFonts w:ascii="Arial" w:hAnsi="Arial" w:cs="Arial"/>
          <w:sz w:val="24"/>
          <w:szCs w:val="24"/>
          <w:lang w:eastAsia="es-ES"/>
        </w:rPr>
        <w:t>(Si fueron pactados en el contrato)</w:t>
      </w:r>
    </w:p>
    <w:p w:rsidR="00F34CA8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7E74D8" w:rsidRDefault="007E74D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7E74D8" w:rsidRPr="007E74D8" w:rsidRDefault="007E74D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8586"/>
      </w:tblGrid>
      <w:tr w:rsidR="00F34CA8" w:rsidRPr="007E74D8" w:rsidTr="00F34CA8">
        <w:tc>
          <w:tcPr>
            <w:tcW w:w="392" w:type="dxa"/>
          </w:tcPr>
          <w:p w:rsidR="00F34CA8" w:rsidRPr="007E74D8" w:rsidRDefault="00F34CA8" w:rsidP="00F34CA8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86" w:type="dxa"/>
          </w:tcPr>
          <w:p w:rsidR="00F34CA8" w:rsidRPr="007E74D8" w:rsidRDefault="005C2A82" w:rsidP="0084623D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  <w:lang w:val="es-ES" w:bidi="en-US"/>
              </w:rPr>
              <w:t xml:space="preserve">Presentar un informe mensual sobre el cumplimiento del objeto y las </w:t>
            </w:r>
            <w:r w:rsidRPr="007E74D8">
              <w:rPr>
                <w:rFonts w:ascii="Arial" w:hAnsi="Arial" w:cs="Arial"/>
                <w:b/>
                <w:sz w:val="24"/>
                <w:szCs w:val="24"/>
                <w:lang w:val="es-ES" w:bidi="en-US"/>
              </w:rPr>
              <w:lastRenderedPageBreak/>
              <w:t>obligaciones contractuales.</w:t>
            </w:r>
            <w:r w:rsidRPr="007E74D8">
              <w:rPr>
                <w:rFonts w:ascii="Arial" w:hAnsi="Arial" w:cs="Arial"/>
                <w:sz w:val="24"/>
                <w:szCs w:val="24"/>
                <w:lang w:val="es-ES" w:bidi="en-US"/>
              </w:rPr>
              <w:t xml:space="preserve"> Se hace entrega del presente informe, en el cual están relacionadas cada una de las actividades pactadas en el contrato </w:t>
            </w:r>
            <w:r w:rsidRPr="007E74D8">
              <w:rPr>
                <w:rFonts w:ascii="Arial" w:hAnsi="Arial" w:cs="Arial"/>
                <w:sz w:val="24"/>
                <w:szCs w:val="24"/>
                <w:lang w:val="es-ES_tradnl"/>
              </w:rPr>
              <w:t>PS</w:t>
            </w:r>
            <w:r w:rsidR="00BD2218">
              <w:rPr>
                <w:rFonts w:ascii="Arial" w:hAnsi="Arial" w:cs="Arial"/>
                <w:sz w:val="24"/>
                <w:szCs w:val="24"/>
                <w:lang w:val="es-ES_tradnl"/>
              </w:rPr>
              <w:t>P-07</w:t>
            </w:r>
            <w:r w:rsidRPr="007E74D8">
              <w:rPr>
                <w:rFonts w:ascii="Arial" w:hAnsi="Arial" w:cs="Arial"/>
                <w:sz w:val="24"/>
                <w:szCs w:val="24"/>
                <w:lang w:val="es-ES_tradnl"/>
              </w:rPr>
              <w:t>-202</w:t>
            </w:r>
            <w:r w:rsidR="0084623D" w:rsidRPr="007E74D8"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</w:tr>
    </w:tbl>
    <w:p w:rsidR="00F34CA8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7E74D8" w:rsidRPr="007E74D8" w:rsidRDefault="007E74D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:rsidR="002815B3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sz w:val="24"/>
          <w:szCs w:val="24"/>
          <w:lang w:eastAsia="es-ES"/>
        </w:rPr>
        <w:t>Se cumplió con el pago de la seguridad social como lo establece la Ley.</w:t>
      </w: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7E74D8" w:rsidRPr="007E74D8" w:rsidRDefault="007E74D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sz w:val="24"/>
          <w:szCs w:val="24"/>
          <w:lang w:eastAsia="es-ES"/>
        </w:rPr>
        <w:t>Según lo descrito anteriormente se firma el presente informe</w:t>
      </w:r>
    </w:p>
    <w:p w:rsidR="002815B3" w:rsidRPr="007E74D8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F34CA8" w:rsidRPr="007E74D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3003"/>
        <w:gridCol w:w="6782"/>
      </w:tblGrid>
      <w:tr w:rsidR="00F34CA8" w:rsidRPr="007E74D8" w:rsidTr="00F34CA8">
        <w:trPr>
          <w:trHeight w:val="482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34CA8" w:rsidRPr="007E74D8" w:rsidRDefault="00F34CA8" w:rsidP="008713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NOMBRECONTRATISTA</w:t>
            </w:r>
          </w:p>
        </w:tc>
        <w:tc>
          <w:tcPr>
            <w:tcW w:w="6901" w:type="dxa"/>
          </w:tcPr>
          <w:p w:rsidR="00F34CA8" w:rsidRPr="007E74D8" w:rsidRDefault="00A72452" w:rsidP="00871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CINDY YULIANA RIOS MUÑOZ</w:t>
            </w:r>
          </w:p>
        </w:tc>
      </w:tr>
      <w:tr w:rsidR="00F34CA8" w:rsidRPr="007E74D8" w:rsidTr="00F34CA8">
        <w:trPr>
          <w:trHeight w:val="513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34CA8" w:rsidRPr="007E74D8" w:rsidRDefault="00F34CA8" w:rsidP="008713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6901" w:type="dxa"/>
          </w:tcPr>
          <w:p w:rsidR="00F34CA8" w:rsidRPr="007E74D8" w:rsidRDefault="00A72452" w:rsidP="00871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object w:dxaOrig="3612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48pt" o:ole="">
                  <v:imagedata r:id="rId8" o:title=""/>
                </v:shape>
                <o:OLEObject Type="Embed" ProgID="PBrush" ShapeID="_x0000_i1025" DrawAspect="Content" ObjectID="_1776246643" r:id="rId9"/>
              </w:object>
            </w:r>
          </w:p>
        </w:tc>
      </w:tr>
    </w:tbl>
    <w:p w:rsidR="00F34CA8" w:rsidRPr="007E74D8" w:rsidRDefault="00F34CA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34CA8" w:rsidRPr="007E74D8" w:rsidSect="004E182B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A5" w:rsidRDefault="00DE6FA5" w:rsidP="00E66E45">
      <w:pPr>
        <w:spacing w:after="0" w:line="240" w:lineRule="auto"/>
      </w:pPr>
      <w:r>
        <w:separator/>
      </w:r>
    </w:p>
  </w:endnote>
  <w:endnote w:type="continuationSeparator" w:id="0">
    <w:p w:rsidR="00DE6FA5" w:rsidRDefault="00DE6FA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3C2E69" w:rsidP="004E734A">
    <w:pPr>
      <w:pStyle w:val="Piedepgina"/>
      <w:ind w:left="-1701"/>
      <w:jc w:val="right"/>
    </w:pPr>
  </w:p>
  <w:tbl>
    <w:tblPr>
      <w:tblW w:w="23324" w:type="dxa"/>
      <w:tblInd w:w="-1701" w:type="dxa"/>
      <w:tblLook w:val="04A0"/>
    </w:tblPr>
    <w:tblGrid>
      <w:gridCol w:w="6036"/>
      <w:gridCol w:w="5763"/>
      <w:gridCol w:w="5694"/>
      <w:gridCol w:w="5831"/>
    </w:tblGrid>
    <w:tr w:rsidR="003C2E69" w:rsidRPr="00E25F48" w:rsidTr="004E182B">
      <w:tc>
        <w:tcPr>
          <w:tcW w:w="5796" w:type="dxa"/>
        </w:tcPr>
        <w:p w:rsidR="003C2E69" w:rsidRPr="00E25F48" w:rsidRDefault="003C2E69" w:rsidP="0087135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</w:tcPr>
        <w:p w:rsidR="003C2E69" w:rsidRPr="00E25F48" w:rsidRDefault="003C2E69" w:rsidP="0087135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shd w:val="clear" w:color="auto" w:fill="auto"/>
        </w:tcPr>
        <w:p w:rsidR="003C2E69" w:rsidRDefault="003C2E69" w:rsidP="004E182B">
          <w:pPr>
            <w:pStyle w:val="Piedepgina"/>
            <w:rPr>
              <w:noProof/>
              <w:lang w:val="es-ES" w:eastAsia="es-ES"/>
            </w:rPr>
          </w:pPr>
        </w:p>
        <w:p w:rsidR="003C2E69" w:rsidRPr="00E25F48" w:rsidRDefault="003C2E69" w:rsidP="00E25F48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3C2E69" w:rsidRPr="00E25F48" w:rsidRDefault="003C2E69" w:rsidP="00E25F48">
          <w:pPr>
            <w:pStyle w:val="Piedepgina"/>
            <w:jc w:val="right"/>
          </w:pPr>
        </w:p>
      </w:tc>
    </w:tr>
  </w:tbl>
  <w:p w:rsidR="003C2E69" w:rsidRDefault="003C2E69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A5" w:rsidRDefault="00DE6FA5" w:rsidP="00E66E45">
      <w:pPr>
        <w:spacing w:after="0" w:line="240" w:lineRule="auto"/>
      </w:pPr>
      <w:r>
        <w:separator/>
      </w:r>
    </w:p>
  </w:footnote>
  <w:footnote w:type="continuationSeparator" w:id="0">
    <w:p w:rsidR="00DE6FA5" w:rsidRDefault="00DE6FA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6A6922">
    <w:pPr>
      <w:pStyle w:val="Encabezado"/>
    </w:pPr>
    <w:r w:rsidRPr="006A692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3C2E69">
    <w:pPr>
      <w:pStyle w:val="Encabezado"/>
    </w:pPr>
  </w:p>
  <w:p w:rsidR="003C2E69" w:rsidRDefault="003C2E69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3C2E69" w:rsidTr="0087135D">
      <w:trPr>
        <w:trHeight w:hRule="exact" w:val="397"/>
        <w:jc w:val="center"/>
      </w:trPr>
      <w:tc>
        <w:tcPr>
          <w:tcW w:w="2694" w:type="dxa"/>
          <w:vMerge w:val="restart"/>
        </w:tcPr>
        <w:p w:rsidR="003C2E69" w:rsidRDefault="003C2E69" w:rsidP="00EC72FE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C2E69" w:rsidRDefault="003C2E69" w:rsidP="00F34CA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1"/>
              <w:szCs w:val="21"/>
              <w:lang w:eastAsia="es-ES"/>
            </w:rPr>
          </w:pPr>
        </w:p>
        <w:p w:rsidR="003C2E69" w:rsidRPr="004A1330" w:rsidRDefault="003C2E69" w:rsidP="00F34CA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34CA8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 xml:space="preserve">INFORME DE </w:t>
          </w:r>
          <w:r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>ACTIVIDADES CONTRATISTAS</w:t>
          </w:r>
        </w:p>
      </w:tc>
      <w:tc>
        <w:tcPr>
          <w:tcW w:w="2141" w:type="dxa"/>
          <w:vAlign w:val="center"/>
        </w:tcPr>
        <w:p w:rsidR="003C2E69" w:rsidRPr="008A4DC4" w:rsidRDefault="003C2E69" w:rsidP="00EC72FE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 FBS-36</w:t>
          </w:r>
        </w:p>
      </w:tc>
    </w:tr>
    <w:tr w:rsidR="003C2E69" w:rsidTr="0087135D">
      <w:trPr>
        <w:trHeight w:hRule="exact" w:val="397"/>
        <w:jc w:val="center"/>
      </w:trPr>
      <w:tc>
        <w:tcPr>
          <w:tcW w:w="2694" w:type="dxa"/>
          <w:vMerge/>
        </w:tcPr>
        <w:p w:rsidR="003C2E69" w:rsidRDefault="003C2E69" w:rsidP="00EC72FE"/>
      </w:tc>
      <w:tc>
        <w:tcPr>
          <w:tcW w:w="5528" w:type="dxa"/>
          <w:vMerge/>
        </w:tcPr>
        <w:p w:rsidR="003C2E69" w:rsidRPr="008A4DC4" w:rsidRDefault="003C2E69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C2E69" w:rsidRPr="008A4DC4" w:rsidRDefault="003C2E69" w:rsidP="00EC72FE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>: 02</w:t>
          </w:r>
        </w:p>
      </w:tc>
    </w:tr>
    <w:tr w:rsidR="003C2E69" w:rsidRPr="00805464" w:rsidTr="0087135D">
      <w:trPr>
        <w:trHeight w:hRule="exact" w:val="397"/>
        <w:jc w:val="center"/>
      </w:trPr>
      <w:tc>
        <w:tcPr>
          <w:tcW w:w="2694" w:type="dxa"/>
          <w:vMerge/>
        </w:tcPr>
        <w:p w:rsidR="003C2E69" w:rsidRDefault="003C2E69" w:rsidP="00EC72FE"/>
      </w:tc>
      <w:tc>
        <w:tcPr>
          <w:tcW w:w="5528" w:type="dxa"/>
          <w:vMerge/>
        </w:tcPr>
        <w:p w:rsidR="003C2E69" w:rsidRPr="008A4DC4" w:rsidRDefault="003C2E69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C2E69" w:rsidRPr="00805464" w:rsidRDefault="003C2E69" w:rsidP="00EC72FE">
          <w:pPr>
            <w:rPr>
              <w:rFonts w:cs="Arial"/>
            </w:rPr>
          </w:pPr>
          <w:r>
            <w:rPr>
              <w:rFonts w:cs="Arial"/>
            </w:rPr>
            <w:t>Fecha: 24/02/2022</w:t>
          </w:r>
        </w:p>
      </w:tc>
    </w:tr>
  </w:tbl>
  <w:p w:rsidR="003C2E69" w:rsidRDefault="006A6922" w:rsidP="00E66E45">
    <w:pPr>
      <w:pStyle w:val="Encabezado"/>
      <w:tabs>
        <w:tab w:val="clear" w:pos="4419"/>
        <w:tab w:val="center" w:pos="7655"/>
      </w:tabs>
      <w:ind w:left="-993"/>
    </w:pPr>
    <w:r w:rsidRPr="006A692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2" o:title="Sin título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69" w:rsidRDefault="006A6922">
    <w:pPr>
      <w:pStyle w:val="Encabezado"/>
    </w:pPr>
    <w:r w:rsidRPr="006A692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2FB61B14"/>
    <w:multiLevelType w:val="multilevel"/>
    <w:tmpl w:val="0268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B491D"/>
    <w:multiLevelType w:val="hybridMultilevel"/>
    <w:tmpl w:val="6EC2685A"/>
    <w:lvl w:ilvl="0" w:tplc="C0945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B553E"/>
    <w:multiLevelType w:val="multilevel"/>
    <w:tmpl w:val="FCBE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74FD4"/>
    <w:multiLevelType w:val="hybridMultilevel"/>
    <w:tmpl w:val="777C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456EC"/>
    <w:multiLevelType w:val="multilevel"/>
    <w:tmpl w:val="C388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645702"/>
    <w:multiLevelType w:val="hybridMultilevel"/>
    <w:tmpl w:val="E79E143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5374ABB"/>
    <w:multiLevelType w:val="hybridMultilevel"/>
    <w:tmpl w:val="7F8ED61E"/>
    <w:lvl w:ilvl="0" w:tplc="E500D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05044"/>
    <w:multiLevelType w:val="hybridMultilevel"/>
    <w:tmpl w:val="5FB6520E"/>
    <w:lvl w:ilvl="0" w:tplc="4BF68B6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D129E0"/>
    <w:multiLevelType w:val="multilevel"/>
    <w:tmpl w:val="5114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01F4F"/>
    <w:rsid w:val="0000400D"/>
    <w:rsid w:val="00010737"/>
    <w:rsid w:val="0001253A"/>
    <w:rsid w:val="0001795C"/>
    <w:rsid w:val="00017D25"/>
    <w:rsid w:val="0002052A"/>
    <w:rsid w:val="00021A0F"/>
    <w:rsid w:val="00041858"/>
    <w:rsid w:val="00042F2E"/>
    <w:rsid w:val="0004452D"/>
    <w:rsid w:val="00054E77"/>
    <w:rsid w:val="000619F3"/>
    <w:rsid w:val="00061B58"/>
    <w:rsid w:val="00062DEC"/>
    <w:rsid w:val="000634AB"/>
    <w:rsid w:val="0006383D"/>
    <w:rsid w:val="000650D7"/>
    <w:rsid w:val="000707D5"/>
    <w:rsid w:val="00081723"/>
    <w:rsid w:val="000866E6"/>
    <w:rsid w:val="00086ABD"/>
    <w:rsid w:val="0009139B"/>
    <w:rsid w:val="00095B0D"/>
    <w:rsid w:val="000A3B99"/>
    <w:rsid w:val="000A4950"/>
    <w:rsid w:val="000B4665"/>
    <w:rsid w:val="000B5E83"/>
    <w:rsid w:val="000C0C76"/>
    <w:rsid w:val="000C1B00"/>
    <w:rsid w:val="000C1C10"/>
    <w:rsid w:val="000C32D0"/>
    <w:rsid w:val="000D1EBE"/>
    <w:rsid w:val="000D2CAC"/>
    <w:rsid w:val="000D4DD6"/>
    <w:rsid w:val="000D610C"/>
    <w:rsid w:val="000D62C6"/>
    <w:rsid w:val="000E0A66"/>
    <w:rsid w:val="000E19E2"/>
    <w:rsid w:val="000E1BEF"/>
    <w:rsid w:val="000E30A9"/>
    <w:rsid w:val="000F5480"/>
    <w:rsid w:val="000F5E13"/>
    <w:rsid w:val="00100065"/>
    <w:rsid w:val="00100231"/>
    <w:rsid w:val="00102CB7"/>
    <w:rsid w:val="001042F4"/>
    <w:rsid w:val="00106A5F"/>
    <w:rsid w:val="00106FFE"/>
    <w:rsid w:val="00110E9D"/>
    <w:rsid w:val="001139AB"/>
    <w:rsid w:val="00115A46"/>
    <w:rsid w:val="001230B2"/>
    <w:rsid w:val="00124CD8"/>
    <w:rsid w:val="00127080"/>
    <w:rsid w:val="00127109"/>
    <w:rsid w:val="00140350"/>
    <w:rsid w:val="00147629"/>
    <w:rsid w:val="001524D8"/>
    <w:rsid w:val="00152DDA"/>
    <w:rsid w:val="001546F6"/>
    <w:rsid w:val="001654A5"/>
    <w:rsid w:val="00167289"/>
    <w:rsid w:val="00174724"/>
    <w:rsid w:val="00197A41"/>
    <w:rsid w:val="001A0673"/>
    <w:rsid w:val="001A11C8"/>
    <w:rsid w:val="001A2A0E"/>
    <w:rsid w:val="001B02B7"/>
    <w:rsid w:val="001B2B73"/>
    <w:rsid w:val="001B56C1"/>
    <w:rsid w:val="001C71A5"/>
    <w:rsid w:val="001D1736"/>
    <w:rsid w:val="001D1D83"/>
    <w:rsid w:val="001D3CD9"/>
    <w:rsid w:val="001D7DD3"/>
    <w:rsid w:val="001E6010"/>
    <w:rsid w:val="001E63B9"/>
    <w:rsid w:val="001F1382"/>
    <w:rsid w:val="001F3952"/>
    <w:rsid w:val="002021DF"/>
    <w:rsid w:val="00202572"/>
    <w:rsid w:val="0021116D"/>
    <w:rsid w:val="00211B17"/>
    <w:rsid w:val="00222C72"/>
    <w:rsid w:val="0022482E"/>
    <w:rsid w:val="0023250D"/>
    <w:rsid w:val="00240C5F"/>
    <w:rsid w:val="00240FD6"/>
    <w:rsid w:val="00244E1E"/>
    <w:rsid w:val="00250400"/>
    <w:rsid w:val="0025694C"/>
    <w:rsid w:val="002619F2"/>
    <w:rsid w:val="00266204"/>
    <w:rsid w:val="00270BD0"/>
    <w:rsid w:val="00273A9B"/>
    <w:rsid w:val="00274AD7"/>
    <w:rsid w:val="002815B3"/>
    <w:rsid w:val="00287563"/>
    <w:rsid w:val="00290042"/>
    <w:rsid w:val="002909C9"/>
    <w:rsid w:val="00294EFF"/>
    <w:rsid w:val="00297CD9"/>
    <w:rsid w:val="002A2A40"/>
    <w:rsid w:val="002A37AB"/>
    <w:rsid w:val="002A4C14"/>
    <w:rsid w:val="002A726C"/>
    <w:rsid w:val="002B54F9"/>
    <w:rsid w:val="002C441C"/>
    <w:rsid w:val="002C4F52"/>
    <w:rsid w:val="002D306D"/>
    <w:rsid w:val="002D4567"/>
    <w:rsid w:val="002E1875"/>
    <w:rsid w:val="002E4DB6"/>
    <w:rsid w:val="002F01A6"/>
    <w:rsid w:val="002F1102"/>
    <w:rsid w:val="002F2C13"/>
    <w:rsid w:val="002F41E1"/>
    <w:rsid w:val="002F4815"/>
    <w:rsid w:val="002F60C5"/>
    <w:rsid w:val="002F60FB"/>
    <w:rsid w:val="002F7B53"/>
    <w:rsid w:val="00300593"/>
    <w:rsid w:val="00303E6B"/>
    <w:rsid w:val="00306DDF"/>
    <w:rsid w:val="00306FF5"/>
    <w:rsid w:val="00310F9C"/>
    <w:rsid w:val="003119A5"/>
    <w:rsid w:val="00311B00"/>
    <w:rsid w:val="003232DC"/>
    <w:rsid w:val="0032609B"/>
    <w:rsid w:val="003302D6"/>
    <w:rsid w:val="00330FEE"/>
    <w:rsid w:val="003311D4"/>
    <w:rsid w:val="0033263C"/>
    <w:rsid w:val="00335287"/>
    <w:rsid w:val="00341188"/>
    <w:rsid w:val="00342639"/>
    <w:rsid w:val="0034292B"/>
    <w:rsid w:val="00352693"/>
    <w:rsid w:val="00356B87"/>
    <w:rsid w:val="00360895"/>
    <w:rsid w:val="00364F09"/>
    <w:rsid w:val="00366303"/>
    <w:rsid w:val="0037355B"/>
    <w:rsid w:val="003760BB"/>
    <w:rsid w:val="0038125B"/>
    <w:rsid w:val="003847C3"/>
    <w:rsid w:val="00384B4C"/>
    <w:rsid w:val="00384E44"/>
    <w:rsid w:val="00397A65"/>
    <w:rsid w:val="003A1AC5"/>
    <w:rsid w:val="003A221E"/>
    <w:rsid w:val="003A4B93"/>
    <w:rsid w:val="003A5B73"/>
    <w:rsid w:val="003A6A3A"/>
    <w:rsid w:val="003B181C"/>
    <w:rsid w:val="003B3277"/>
    <w:rsid w:val="003B77EB"/>
    <w:rsid w:val="003C22F3"/>
    <w:rsid w:val="003C2E69"/>
    <w:rsid w:val="003D1980"/>
    <w:rsid w:val="003D27C1"/>
    <w:rsid w:val="003D44AC"/>
    <w:rsid w:val="003D5C3A"/>
    <w:rsid w:val="003E54F9"/>
    <w:rsid w:val="00403BA3"/>
    <w:rsid w:val="004078E5"/>
    <w:rsid w:val="00407B52"/>
    <w:rsid w:val="004125AC"/>
    <w:rsid w:val="004175BE"/>
    <w:rsid w:val="00417CA4"/>
    <w:rsid w:val="00423BC2"/>
    <w:rsid w:val="004306E1"/>
    <w:rsid w:val="00431D73"/>
    <w:rsid w:val="00435747"/>
    <w:rsid w:val="00435C0E"/>
    <w:rsid w:val="00445893"/>
    <w:rsid w:val="00456EEA"/>
    <w:rsid w:val="004572C7"/>
    <w:rsid w:val="00466F5E"/>
    <w:rsid w:val="00467702"/>
    <w:rsid w:val="004755C3"/>
    <w:rsid w:val="00481C80"/>
    <w:rsid w:val="00490298"/>
    <w:rsid w:val="004A59EE"/>
    <w:rsid w:val="004B2C83"/>
    <w:rsid w:val="004B398C"/>
    <w:rsid w:val="004C06A1"/>
    <w:rsid w:val="004C5FE5"/>
    <w:rsid w:val="004E020E"/>
    <w:rsid w:val="004E182B"/>
    <w:rsid w:val="004E45C0"/>
    <w:rsid w:val="004E734A"/>
    <w:rsid w:val="004F050C"/>
    <w:rsid w:val="004F126D"/>
    <w:rsid w:val="004F5A93"/>
    <w:rsid w:val="004F7517"/>
    <w:rsid w:val="00500C44"/>
    <w:rsid w:val="00501758"/>
    <w:rsid w:val="005019ED"/>
    <w:rsid w:val="00503501"/>
    <w:rsid w:val="00504C8E"/>
    <w:rsid w:val="00504C90"/>
    <w:rsid w:val="00505EDD"/>
    <w:rsid w:val="005077A4"/>
    <w:rsid w:val="005126EE"/>
    <w:rsid w:val="0052004A"/>
    <w:rsid w:val="00520ADF"/>
    <w:rsid w:val="00522044"/>
    <w:rsid w:val="005259E2"/>
    <w:rsid w:val="005261F1"/>
    <w:rsid w:val="0053172E"/>
    <w:rsid w:val="00533B40"/>
    <w:rsid w:val="00534C3F"/>
    <w:rsid w:val="00540893"/>
    <w:rsid w:val="005423C3"/>
    <w:rsid w:val="00547761"/>
    <w:rsid w:val="00547B14"/>
    <w:rsid w:val="00550592"/>
    <w:rsid w:val="00555DA6"/>
    <w:rsid w:val="00560D9A"/>
    <w:rsid w:val="005612F4"/>
    <w:rsid w:val="00565360"/>
    <w:rsid w:val="0056736F"/>
    <w:rsid w:val="005677DF"/>
    <w:rsid w:val="00570133"/>
    <w:rsid w:val="00570929"/>
    <w:rsid w:val="00576AF2"/>
    <w:rsid w:val="00593AFF"/>
    <w:rsid w:val="00594F04"/>
    <w:rsid w:val="00596397"/>
    <w:rsid w:val="0059725B"/>
    <w:rsid w:val="005A50C2"/>
    <w:rsid w:val="005B1BC7"/>
    <w:rsid w:val="005C170F"/>
    <w:rsid w:val="005C2A82"/>
    <w:rsid w:val="005C3177"/>
    <w:rsid w:val="005D01BC"/>
    <w:rsid w:val="005D6CE3"/>
    <w:rsid w:val="005E09A9"/>
    <w:rsid w:val="005E32E7"/>
    <w:rsid w:val="005E6C33"/>
    <w:rsid w:val="005F17FA"/>
    <w:rsid w:val="005F3791"/>
    <w:rsid w:val="005F6626"/>
    <w:rsid w:val="005F7BE7"/>
    <w:rsid w:val="00603A29"/>
    <w:rsid w:val="00611769"/>
    <w:rsid w:val="00620822"/>
    <w:rsid w:val="00627FC5"/>
    <w:rsid w:val="00632056"/>
    <w:rsid w:val="00634326"/>
    <w:rsid w:val="006405CC"/>
    <w:rsid w:val="00642104"/>
    <w:rsid w:val="0064293A"/>
    <w:rsid w:val="00642BF9"/>
    <w:rsid w:val="00643C54"/>
    <w:rsid w:val="0064441D"/>
    <w:rsid w:val="00645F1A"/>
    <w:rsid w:val="00647F2F"/>
    <w:rsid w:val="00650E10"/>
    <w:rsid w:val="00665974"/>
    <w:rsid w:val="006668C2"/>
    <w:rsid w:val="00672914"/>
    <w:rsid w:val="00673BAC"/>
    <w:rsid w:val="00673C04"/>
    <w:rsid w:val="00673DFD"/>
    <w:rsid w:val="00674442"/>
    <w:rsid w:val="00682A28"/>
    <w:rsid w:val="0069660A"/>
    <w:rsid w:val="006A070A"/>
    <w:rsid w:val="006A2A1B"/>
    <w:rsid w:val="006A3E5C"/>
    <w:rsid w:val="006A6922"/>
    <w:rsid w:val="006B3B73"/>
    <w:rsid w:val="006B4BB9"/>
    <w:rsid w:val="006B5262"/>
    <w:rsid w:val="006B5412"/>
    <w:rsid w:val="006B7FA5"/>
    <w:rsid w:val="006C0A6A"/>
    <w:rsid w:val="006C560C"/>
    <w:rsid w:val="006D2310"/>
    <w:rsid w:val="006D5FDA"/>
    <w:rsid w:val="006E5E1E"/>
    <w:rsid w:val="006F2C20"/>
    <w:rsid w:val="006F2E3A"/>
    <w:rsid w:val="006F693C"/>
    <w:rsid w:val="00700A58"/>
    <w:rsid w:val="00702CFC"/>
    <w:rsid w:val="00707E04"/>
    <w:rsid w:val="00712ADD"/>
    <w:rsid w:val="00713030"/>
    <w:rsid w:val="00716C9B"/>
    <w:rsid w:val="00722BD8"/>
    <w:rsid w:val="00742C63"/>
    <w:rsid w:val="0075493C"/>
    <w:rsid w:val="007553C6"/>
    <w:rsid w:val="00765AF1"/>
    <w:rsid w:val="00765B5D"/>
    <w:rsid w:val="00775372"/>
    <w:rsid w:val="007850C1"/>
    <w:rsid w:val="0079284D"/>
    <w:rsid w:val="007945A9"/>
    <w:rsid w:val="007972FA"/>
    <w:rsid w:val="007B0316"/>
    <w:rsid w:val="007B332C"/>
    <w:rsid w:val="007B45F8"/>
    <w:rsid w:val="007C56A3"/>
    <w:rsid w:val="007C7969"/>
    <w:rsid w:val="007D015A"/>
    <w:rsid w:val="007D3C13"/>
    <w:rsid w:val="007D3FE5"/>
    <w:rsid w:val="007D5300"/>
    <w:rsid w:val="007E156B"/>
    <w:rsid w:val="007E239F"/>
    <w:rsid w:val="007E74D8"/>
    <w:rsid w:val="007F39D2"/>
    <w:rsid w:val="007F40F1"/>
    <w:rsid w:val="007F414B"/>
    <w:rsid w:val="00800D7A"/>
    <w:rsid w:val="00817A72"/>
    <w:rsid w:val="00823C1E"/>
    <w:rsid w:val="00824E36"/>
    <w:rsid w:val="0082792E"/>
    <w:rsid w:val="00836488"/>
    <w:rsid w:val="0083740A"/>
    <w:rsid w:val="0084623D"/>
    <w:rsid w:val="00846B26"/>
    <w:rsid w:val="00847425"/>
    <w:rsid w:val="00847F70"/>
    <w:rsid w:val="00851722"/>
    <w:rsid w:val="0085507F"/>
    <w:rsid w:val="00856389"/>
    <w:rsid w:val="008568EA"/>
    <w:rsid w:val="00870B7F"/>
    <w:rsid w:val="008712FC"/>
    <w:rsid w:val="0087135D"/>
    <w:rsid w:val="008926A1"/>
    <w:rsid w:val="008A37A6"/>
    <w:rsid w:val="008A4C5A"/>
    <w:rsid w:val="008A4F57"/>
    <w:rsid w:val="008B03C4"/>
    <w:rsid w:val="008B20C3"/>
    <w:rsid w:val="008B3576"/>
    <w:rsid w:val="008B6FF3"/>
    <w:rsid w:val="008C16C0"/>
    <w:rsid w:val="008C35EF"/>
    <w:rsid w:val="008C41B6"/>
    <w:rsid w:val="008C7185"/>
    <w:rsid w:val="008D2B99"/>
    <w:rsid w:val="008D3EB1"/>
    <w:rsid w:val="008D49F0"/>
    <w:rsid w:val="008D6DA9"/>
    <w:rsid w:val="008D7E95"/>
    <w:rsid w:val="008E14C0"/>
    <w:rsid w:val="008E1F18"/>
    <w:rsid w:val="008F22E4"/>
    <w:rsid w:val="008F61BE"/>
    <w:rsid w:val="008F7DDC"/>
    <w:rsid w:val="009017A6"/>
    <w:rsid w:val="0091674A"/>
    <w:rsid w:val="009209D3"/>
    <w:rsid w:val="009262C5"/>
    <w:rsid w:val="00927A74"/>
    <w:rsid w:val="00930809"/>
    <w:rsid w:val="009328DE"/>
    <w:rsid w:val="009337E9"/>
    <w:rsid w:val="00937404"/>
    <w:rsid w:val="0094032A"/>
    <w:rsid w:val="00946E36"/>
    <w:rsid w:val="00954355"/>
    <w:rsid w:val="00956A91"/>
    <w:rsid w:val="00964207"/>
    <w:rsid w:val="0096555D"/>
    <w:rsid w:val="009667C3"/>
    <w:rsid w:val="00967751"/>
    <w:rsid w:val="00967BAB"/>
    <w:rsid w:val="00975414"/>
    <w:rsid w:val="009759E3"/>
    <w:rsid w:val="00976561"/>
    <w:rsid w:val="009804DE"/>
    <w:rsid w:val="00982194"/>
    <w:rsid w:val="0098520F"/>
    <w:rsid w:val="0099206B"/>
    <w:rsid w:val="00993639"/>
    <w:rsid w:val="00994C3C"/>
    <w:rsid w:val="00994EB1"/>
    <w:rsid w:val="00996E2B"/>
    <w:rsid w:val="009A02F1"/>
    <w:rsid w:val="009A14E3"/>
    <w:rsid w:val="009A21A0"/>
    <w:rsid w:val="009A381E"/>
    <w:rsid w:val="009A440E"/>
    <w:rsid w:val="009A6523"/>
    <w:rsid w:val="009B035F"/>
    <w:rsid w:val="009B07E2"/>
    <w:rsid w:val="009B55BE"/>
    <w:rsid w:val="009B569E"/>
    <w:rsid w:val="009B665F"/>
    <w:rsid w:val="009C215E"/>
    <w:rsid w:val="009C4D90"/>
    <w:rsid w:val="009D20BB"/>
    <w:rsid w:val="009F2887"/>
    <w:rsid w:val="009F44D3"/>
    <w:rsid w:val="009F7A9B"/>
    <w:rsid w:val="00A00BAC"/>
    <w:rsid w:val="00A04043"/>
    <w:rsid w:val="00A04D01"/>
    <w:rsid w:val="00A06335"/>
    <w:rsid w:val="00A0770C"/>
    <w:rsid w:val="00A07974"/>
    <w:rsid w:val="00A10B82"/>
    <w:rsid w:val="00A1276D"/>
    <w:rsid w:val="00A224BD"/>
    <w:rsid w:val="00A26B31"/>
    <w:rsid w:val="00A311D9"/>
    <w:rsid w:val="00A332E2"/>
    <w:rsid w:val="00A36A66"/>
    <w:rsid w:val="00A40F0F"/>
    <w:rsid w:val="00A41963"/>
    <w:rsid w:val="00A520AE"/>
    <w:rsid w:val="00A527CF"/>
    <w:rsid w:val="00A55A41"/>
    <w:rsid w:val="00A55D28"/>
    <w:rsid w:val="00A564AB"/>
    <w:rsid w:val="00A61B74"/>
    <w:rsid w:val="00A626AB"/>
    <w:rsid w:val="00A72452"/>
    <w:rsid w:val="00A726CD"/>
    <w:rsid w:val="00A747AF"/>
    <w:rsid w:val="00A824B9"/>
    <w:rsid w:val="00A862D3"/>
    <w:rsid w:val="00A90D16"/>
    <w:rsid w:val="00A93BF2"/>
    <w:rsid w:val="00A93E30"/>
    <w:rsid w:val="00A9669D"/>
    <w:rsid w:val="00AA0164"/>
    <w:rsid w:val="00AA1B40"/>
    <w:rsid w:val="00AA5549"/>
    <w:rsid w:val="00AA5CF9"/>
    <w:rsid w:val="00AB0332"/>
    <w:rsid w:val="00AB08F6"/>
    <w:rsid w:val="00AB5660"/>
    <w:rsid w:val="00AB618C"/>
    <w:rsid w:val="00AC4291"/>
    <w:rsid w:val="00AD0B1E"/>
    <w:rsid w:val="00AD5CF1"/>
    <w:rsid w:val="00AD7F9A"/>
    <w:rsid w:val="00AE04DE"/>
    <w:rsid w:val="00AE2289"/>
    <w:rsid w:val="00AE22E3"/>
    <w:rsid w:val="00AE4E84"/>
    <w:rsid w:val="00AE662F"/>
    <w:rsid w:val="00AF2B83"/>
    <w:rsid w:val="00AF5EA2"/>
    <w:rsid w:val="00B07956"/>
    <w:rsid w:val="00B07DB2"/>
    <w:rsid w:val="00B10472"/>
    <w:rsid w:val="00B21AE7"/>
    <w:rsid w:val="00B226F6"/>
    <w:rsid w:val="00B22A2E"/>
    <w:rsid w:val="00B357E8"/>
    <w:rsid w:val="00B41B4F"/>
    <w:rsid w:val="00B42428"/>
    <w:rsid w:val="00B4418F"/>
    <w:rsid w:val="00B44930"/>
    <w:rsid w:val="00B5113A"/>
    <w:rsid w:val="00B5620B"/>
    <w:rsid w:val="00B60AE9"/>
    <w:rsid w:val="00B6344B"/>
    <w:rsid w:val="00B655FD"/>
    <w:rsid w:val="00B72137"/>
    <w:rsid w:val="00B82839"/>
    <w:rsid w:val="00B83120"/>
    <w:rsid w:val="00B83D0D"/>
    <w:rsid w:val="00B8514C"/>
    <w:rsid w:val="00B92038"/>
    <w:rsid w:val="00B94FBD"/>
    <w:rsid w:val="00B971FE"/>
    <w:rsid w:val="00BA6B50"/>
    <w:rsid w:val="00BB08A7"/>
    <w:rsid w:val="00BC4C84"/>
    <w:rsid w:val="00BC56FA"/>
    <w:rsid w:val="00BC5A82"/>
    <w:rsid w:val="00BD2218"/>
    <w:rsid w:val="00BD6492"/>
    <w:rsid w:val="00BE54BC"/>
    <w:rsid w:val="00BE728F"/>
    <w:rsid w:val="00BE7D3D"/>
    <w:rsid w:val="00BF191C"/>
    <w:rsid w:val="00BF69BE"/>
    <w:rsid w:val="00BF7458"/>
    <w:rsid w:val="00C0070A"/>
    <w:rsid w:val="00C06ADF"/>
    <w:rsid w:val="00C120D0"/>
    <w:rsid w:val="00C13235"/>
    <w:rsid w:val="00C16B45"/>
    <w:rsid w:val="00C17354"/>
    <w:rsid w:val="00C1773C"/>
    <w:rsid w:val="00C22D2E"/>
    <w:rsid w:val="00C23D8A"/>
    <w:rsid w:val="00C3540D"/>
    <w:rsid w:val="00C3614B"/>
    <w:rsid w:val="00C366E4"/>
    <w:rsid w:val="00C4140B"/>
    <w:rsid w:val="00C55DA8"/>
    <w:rsid w:val="00C603E1"/>
    <w:rsid w:val="00C61CD2"/>
    <w:rsid w:val="00C65F9A"/>
    <w:rsid w:val="00C668E1"/>
    <w:rsid w:val="00C67142"/>
    <w:rsid w:val="00C7200C"/>
    <w:rsid w:val="00C7217D"/>
    <w:rsid w:val="00C72B82"/>
    <w:rsid w:val="00C95867"/>
    <w:rsid w:val="00CA1211"/>
    <w:rsid w:val="00CA5029"/>
    <w:rsid w:val="00CB0791"/>
    <w:rsid w:val="00CB103F"/>
    <w:rsid w:val="00CC055B"/>
    <w:rsid w:val="00CC327F"/>
    <w:rsid w:val="00CC52DD"/>
    <w:rsid w:val="00CD043A"/>
    <w:rsid w:val="00CD28B5"/>
    <w:rsid w:val="00CD3363"/>
    <w:rsid w:val="00CD4227"/>
    <w:rsid w:val="00CD4899"/>
    <w:rsid w:val="00CD61B6"/>
    <w:rsid w:val="00CE6AA6"/>
    <w:rsid w:val="00CF1BE9"/>
    <w:rsid w:val="00D02621"/>
    <w:rsid w:val="00D043CF"/>
    <w:rsid w:val="00D05EFF"/>
    <w:rsid w:val="00D0667C"/>
    <w:rsid w:val="00D14022"/>
    <w:rsid w:val="00D419B7"/>
    <w:rsid w:val="00D44AB6"/>
    <w:rsid w:val="00D44E51"/>
    <w:rsid w:val="00D45230"/>
    <w:rsid w:val="00D47E3F"/>
    <w:rsid w:val="00D539F4"/>
    <w:rsid w:val="00D541B1"/>
    <w:rsid w:val="00D6252F"/>
    <w:rsid w:val="00D639DF"/>
    <w:rsid w:val="00D64208"/>
    <w:rsid w:val="00D7076B"/>
    <w:rsid w:val="00D83AF9"/>
    <w:rsid w:val="00D91D5E"/>
    <w:rsid w:val="00D969EE"/>
    <w:rsid w:val="00DA658F"/>
    <w:rsid w:val="00DA6CD5"/>
    <w:rsid w:val="00DB1035"/>
    <w:rsid w:val="00DB63E4"/>
    <w:rsid w:val="00DB7FDF"/>
    <w:rsid w:val="00DC35A2"/>
    <w:rsid w:val="00DC7261"/>
    <w:rsid w:val="00DD1F1D"/>
    <w:rsid w:val="00DD6833"/>
    <w:rsid w:val="00DE0108"/>
    <w:rsid w:val="00DE1DA1"/>
    <w:rsid w:val="00DE2578"/>
    <w:rsid w:val="00DE3705"/>
    <w:rsid w:val="00DE42D0"/>
    <w:rsid w:val="00DE4436"/>
    <w:rsid w:val="00DE6FA5"/>
    <w:rsid w:val="00DF18E5"/>
    <w:rsid w:val="00DF52B1"/>
    <w:rsid w:val="00DF7542"/>
    <w:rsid w:val="00E00DA1"/>
    <w:rsid w:val="00E01842"/>
    <w:rsid w:val="00E01DBF"/>
    <w:rsid w:val="00E0246C"/>
    <w:rsid w:val="00E045F9"/>
    <w:rsid w:val="00E049D2"/>
    <w:rsid w:val="00E0635D"/>
    <w:rsid w:val="00E24601"/>
    <w:rsid w:val="00E24E3F"/>
    <w:rsid w:val="00E25F48"/>
    <w:rsid w:val="00E2674E"/>
    <w:rsid w:val="00E30E9A"/>
    <w:rsid w:val="00E322F7"/>
    <w:rsid w:val="00E33A08"/>
    <w:rsid w:val="00E35A24"/>
    <w:rsid w:val="00E527BE"/>
    <w:rsid w:val="00E55424"/>
    <w:rsid w:val="00E55BF6"/>
    <w:rsid w:val="00E62CC7"/>
    <w:rsid w:val="00E64328"/>
    <w:rsid w:val="00E65806"/>
    <w:rsid w:val="00E66E45"/>
    <w:rsid w:val="00E713C0"/>
    <w:rsid w:val="00E77FB0"/>
    <w:rsid w:val="00E81855"/>
    <w:rsid w:val="00E82D01"/>
    <w:rsid w:val="00E90AFB"/>
    <w:rsid w:val="00E966DF"/>
    <w:rsid w:val="00E96721"/>
    <w:rsid w:val="00EB72D0"/>
    <w:rsid w:val="00EB7FB6"/>
    <w:rsid w:val="00EC11E7"/>
    <w:rsid w:val="00EC2E6E"/>
    <w:rsid w:val="00EC4816"/>
    <w:rsid w:val="00EC72FE"/>
    <w:rsid w:val="00ED19FA"/>
    <w:rsid w:val="00ED7903"/>
    <w:rsid w:val="00EE5C2A"/>
    <w:rsid w:val="00EE6BA1"/>
    <w:rsid w:val="00EF73B2"/>
    <w:rsid w:val="00F0425E"/>
    <w:rsid w:val="00F056F3"/>
    <w:rsid w:val="00F13AEF"/>
    <w:rsid w:val="00F165EB"/>
    <w:rsid w:val="00F23ECF"/>
    <w:rsid w:val="00F25115"/>
    <w:rsid w:val="00F25312"/>
    <w:rsid w:val="00F26E5E"/>
    <w:rsid w:val="00F34CA8"/>
    <w:rsid w:val="00F52BCB"/>
    <w:rsid w:val="00F544EF"/>
    <w:rsid w:val="00F628D2"/>
    <w:rsid w:val="00F63979"/>
    <w:rsid w:val="00F70D3C"/>
    <w:rsid w:val="00F71032"/>
    <w:rsid w:val="00F75880"/>
    <w:rsid w:val="00F82AF0"/>
    <w:rsid w:val="00F855F4"/>
    <w:rsid w:val="00F873B2"/>
    <w:rsid w:val="00F918E2"/>
    <w:rsid w:val="00F948DC"/>
    <w:rsid w:val="00F94EFB"/>
    <w:rsid w:val="00F976C1"/>
    <w:rsid w:val="00FA33B5"/>
    <w:rsid w:val="00FA39A1"/>
    <w:rsid w:val="00FA3E4C"/>
    <w:rsid w:val="00FA541C"/>
    <w:rsid w:val="00FA63B1"/>
    <w:rsid w:val="00FB04B1"/>
    <w:rsid w:val="00FB126A"/>
    <w:rsid w:val="00FB1B3E"/>
    <w:rsid w:val="00FB78C9"/>
    <w:rsid w:val="00FB7E1F"/>
    <w:rsid w:val="00FC6D6B"/>
    <w:rsid w:val="00FD2EF6"/>
    <w:rsid w:val="00FE06B8"/>
    <w:rsid w:val="00FE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2">
    <w:name w:val="heading 2"/>
    <w:basedOn w:val="Normal"/>
    <w:link w:val="Ttulo2Car"/>
    <w:uiPriority w:val="9"/>
    <w:qFormat/>
    <w:rsid w:val="00F87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06DDF"/>
    <w:pPr>
      <w:ind w:left="720"/>
      <w:contextualSpacing/>
    </w:pPr>
  </w:style>
  <w:style w:type="paragraph" w:styleId="Ttulo">
    <w:name w:val="Title"/>
    <w:basedOn w:val="Normal"/>
    <w:link w:val="TtuloCar"/>
    <w:qFormat/>
    <w:rsid w:val="00306DDF"/>
    <w:pPr>
      <w:spacing w:after="0" w:line="240" w:lineRule="auto"/>
      <w:jc w:val="center"/>
    </w:pPr>
    <w:rPr>
      <w:rFonts w:ascii="Book Antiqua" w:eastAsia="Times New Roman" w:hAnsi="Book Antiqua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06DDF"/>
    <w:rPr>
      <w:rFonts w:ascii="Book Antiqua" w:eastAsia="Times New Roman" w:hAnsi="Book Antiqua"/>
      <w:b/>
    </w:rPr>
  </w:style>
  <w:style w:type="paragraph" w:styleId="NormalWeb">
    <w:name w:val="Normal (Web)"/>
    <w:basedOn w:val="Normal"/>
    <w:uiPriority w:val="99"/>
    <w:unhideWhenUsed/>
    <w:rsid w:val="00306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F873B2"/>
    <w:rPr>
      <w:rFonts w:ascii="Times New Roman" w:eastAsia="Times New Roman" w:hAnsi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unhideWhenUsed/>
    <w:rsid w:val="003D27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0A26-AD07-41B4-A49A-4E8621B2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10</Pages>
  <Words>1519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30348662</cp:lastModifiedBy>
  <cp:revision>3</cp:revision>
  <cp:lastPrinted>2020-06-09T19:43:00Z</cp:lastPrinted>
  <dcterms:created xsi:type="dcterms:W3CDTF">2024-05-02T12:25:00Z</dcterms:created>
  <dcterms:modified xsi:type="dcterms:W3CDTF">2024-05-03T18:04:00Z</dcterms:modified>
</cp:coreProperties>
</file>