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30" w:rsidRPr="007E74D8" w:rsidRDefault="00D452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100" w:type="dxa"/>
        <w:jc w:val="center"/>
        <w:tblLook w:val="04A0"/>
      </w:tblPr>
      <w:tblGrid>
        <w:gridCol w:w="2890"/>
        <w:gridCol w:w="937"/>
        <w:gridCol w:w="871"/>
        <w:gridCol w:w="894"/>
        <w:gridCol w:w="854"/>
        <w:gridCol w:w="1133"/>
        <w:gridCol w:w="833"/>
        <w:gridCol w:w="844"/>
        <w:gridCol w:w="844"/>
      </w:tblGrid>
      <w:tr w:rsidR="00742C63" w:rsidRPr="007E74D8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7E74D8" w:rsidRDefault="00742C6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 CONTRATISTA: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5A93" w:rsidRPr="007E74D8">
              <w:rPr>
                <w:rFonts w:ascii="Arial" w:hAnsi="Arial" w:cs="Arial"/>
                <w:b/>
                <w:sz w:val="24"/>
                <w:szCs w:val="24"/>
              </w:rPr>
              <w:t>CINDY YULIANA RIOS MUÑOZ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A82" w:rsidRPr="007E74D8" w:rsidRDefault="004F5A9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1020444298</w:t>
            </w:r>
          </w:p>
        </w:tc>
      </w:tr>
      <w:tr w:rsidR="00742C63" w:rsidRPr="007E74D8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7E74D8" w:rsidRDefault="00742C63" w:rsidP="00F34CA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PERIODO</w:t>
            </w:r>
            <w:r w:rsidR="00F34CA8" w:rsidRPr="007E74D8">
              <w:rPr>
                <w:rFonts w:ascii="Arial" w:hAnsi="Arial" w:cs="Arial"/>
                <w:b/>
                <w:sz w:val="24"/>
                <w:szCs w:val="24"/>
              </w:rPr>
              <w:t xml:space="preserve"> INFORME</w:t>
            </w:r>
          </w:p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Desde</w:t>
            </w:r>
          </w:p>
        </w:tc>
        <w:tc>
          <w:tcPr>
            <w:tcW w:w="872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Hasta</w:t>
            </w:r>
          </w:p>
        </w:tc>
        <w:tc>
          <w:tcPr>
            <w:tcW w:w="83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C63" w:rsidRPr="007E74D8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5F3791" w:rsidRPr="007E74D8" w:rsidRDefault="004E182B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Día</w:t>
            </w:r>
          </w:p>
          <w:p w:rsidR="00742C63" w:rsidRPr="007E74D8" w:rsidRDefault="005C2A82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452" w:rsidRPr="007E74D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Mes </w:t>
            </w:r>
            <w:r w:rsidR="005C2A8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7148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Año</w:t>
            </w:r>
            <w:r w:rsidR="001F395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952" w:rsidRPr="007E74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F3791" w:rsidRPr="007E74D8" w:rsidRDefault="004E182B" w:rsidP="00DE010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Día</w:t>
            </w:r>
            <w:r w:rsidR="005C2A82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D4567" w:rsidRPr="007E74D8" w:rsidRDefault="00B6344B" w:rsidP="00846B26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7148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742C63" w:rsidRPr="007E74D8" w:rsidRDefault="00742C63" w:rsidP="0059725B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 xml:space="preserve">Mes 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714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Año</w:t>
            </w:r>
            <w:r w:rsidR="009F7A9B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A9B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2F41E1" w:rsidRDefault="002F41E1" w:rsidP="00287563">
      <w:pPr>
        <w:rPr>
          <w:rFonts w:ascii="Arial" w:hAnsi="Arial" w:cs="Arial"/>
          <w:b/>
          <w:sz w:val="24"/>
          <w:szCs w:val="24"/>
        </w:rPr>
      </w:pPr>
    </w:p>
    <w:p w:rsidR="007E74D8" w:rsidRPr="007E74D8" w:rsidRDefault="007E74D8" w:rsidP="00287563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678"/>
      </w:tblGrid>
      <w:tr w:rsidR="00F13AEF" w:rsidRPr="007E74D8" w:rsidTr="00F13AEF">
        <w:trPr>
          <w:trHeight w:val="283"/>
        </w:trPr>
        <w:tc>
          <w:tcPr>
            <w:tcW w:w="5387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ACTIVIDADES DESCRITAS EN EL CONTRATO</w:t>
            </w:r>
          </w:p>
        </w:tc>
        <w:tc>
          <w:tcPr>
            <w:tcW w:w="4678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DESCRIPCION U OBSERVACIONES</w:t>
            </w:r>
          </w:p>
        </w:tc>
      </w:tr>
      <w:tr w:rsidR="00F13AEF" w:rsidRPr="007E74D8" w:rsidTr="00F56096">
        <w:trPr>
          <w:trHeight w:val="1243"/>
        </w:trPr>
        <w:tc>
          <w:tcPr>
            <w:tcW w:w="5387" w:type="dxa"/>
          </w:tcPr>
          <w:p w:rsidR="005C2A82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la asesoría a los usuarios de forma presencial en la sede principal o donde se requiera según la necesidad para elaborar derechos de petición, acciones constitucionales, incidentes de desacato, recursos de ley, oficios, memoriales o demás requerimientos o redireccionarlos según sea el caso, emitir conceptos jurídicos en las áreas del derecho privado y público</w:t>
            </w:r>
            <w:r w:rsidRPr="007E74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465E1" w:rsidRPr="007E74D8" w:rsidRDefault="007465E1" w:rsidP="00F56096">
            <w:pPr>
              <w:pStyle w:val="Prrafodelista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B0D" w:rsidRDefault="00095B0D" w:rsidP="00095B0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57148F" w:rsidRDefault="0057148F" w:rsidP="005714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148F" w:rsidRDefault="0057148F" w:rsidP="0057148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148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24051677704372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7148F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jurídica </w:t>
            </w:r>
            <w:r w:rsidRPr="0057148F">
              <w:rPr>
                <w:rFonts w:ascii="Arial" w:hAnsi="Arial" w:cs="Arial"/>
                <w:color w:val="000000"/>
                <w:sz w:val="24"/>
                <w:szCs w:val="24"/>
              </w:rPr>
              <w:t xml:space="preserve">sobre adulta mayor presuntamente en abandono, el caso lo reporta una vecina y se le indica que nos debe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datos de dirección</w:t>
            </w:r>
            <w:r w:rsidRPr="0057148F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realizar visita de verificación.</w:t>
            </w:r>
          </w:p>
          <w:p w:rsidR="0057148F" w:rsidRPr="0057148F" w:rsidRDefault="0057148F" w:rsidP="0057148F">
            <w:pPr>
              <w:jc w:val="both"/>
              <w:rPr>
                <w:rFonts w:cs="Calibri"/>
                <w:color w:val="000000"/>
              </w:rPr>
            </w:pPr>
            <w:r w:rsidRPr="005714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24052277704568 </w:t>
            </w:r>
            <w:r w:rsidRPr="0057148F">
              <w:rPr>
                <w:rFonts w:ascii="Arial" w:hAnsi="Arial" w:cs="Arial"/>
                <w:color w:val="000000"/>
                <w:sz w:val="24"/>
                <w:szCs w:val="24"/>
              </w:rPr>
              <w:t>Se realiza asesoría jurídica sobre procedimiento policivo realizado, se pasa a vigilancia para que le toma la queja en contra de funcionario público, posterior a esto se informa tramite para valoración por médico legista.</w:t>
            </w:r>
          </w:p>
          <w:p w:rsidR="00C668E1" w:rsidRPr="00F56096" w:rsidRDefault="00F56096" w:rsidP="00F5609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5609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24052977704861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sobre </w:t>
            </w:r>
            <w:r w:rsidRPr="00F56096"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programas que tiene el municipio de Itagüí, para los habitantes de y en calle.</w:t>
            </w:r>
          </w:p>
        </w:tc>
      </w:tr>
      <w:tr w:rsidR="00F13AEF" w:rsidRPr="007E74D8" w:rsidTr="00F13AEF">
        <w:trPr>
          <w:trHeight w:val="536"/>
        </w:trPr>
        <w:tc>
          <w:tcPr>
            <w:tcW w:w="5387" w:type="dxa"/>
          </w:tcPr>
          <w:p w:rsidR="00F13AEF" w:rsidRPr="007E74D8" w:rsidRDefault="00A72452" w:rsidP="00A7245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7E74D8">
              <w:rPr>
                <w:rFonts w:ascii="Arial" w:hAnsi="Arial" w:cs="Arial"/>
                <w:color w:val="222222"/>
              </w:rPr>
              <w:lastRenderedPageBreak/>
              <w:t>Apoyar en las solicitudes presentadas por los usuarios en la reconsideración de las decisiones administrativas que adopte la Unidad de Victimas, cuando sea procedente</w:t>
            </w:r>
          </w:p>
        </w:tc>
        <w:tc>
          <w:tcPr>
            <w:tcW w:w="4678" w:type="dxa"/>
          </w:tcPr>
          <w:p w:rsidR="00D639DF" w:rsidRPr="007E74D8" w:rsidRDefault="00AA0164" w:rsidP="00AA0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F13AEF" w:rsidRPr="007E74D8" w:rsidTr="00F13AEF">
        <w:trPr>
          <w:trHeight w:val="536"/>
        </w:trPr>
        <w:tc>
          <w:tcPr>
            <w:tcW w:w="538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respuesta  de PQRS, que le presenten a la Entidad.</w:t>
            </w:r>
          </w:p>
        </w:tc>
        <w:tc>
          <w:tcPr>
            <w:tcW w:w="4678" w:type="dxa"/>
          </w:tcPr>
          <w:p w:rsidR="00A527CF" w:rsidRDefault="00A527CF" w:rsidP="00B10472">
            <w:p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Se realiza la proyección de respuestas, solicitudes entre otros documentos que ingresan a la Delegatura para los Derechos Humanos, la información que se relaciona abajo  puede ser verificada en la siguiente ruta</w:t>
            </w:r>
            <w:r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F56096" w:rsidRPr="007460DD">
                <w:rPr>
                  <w:rStyle w:val="Hipervnculo"/>
                  <w:rFonts w:ascii="Arial" w:hAnsi="Arial" w:cs="Arial"/>
                  <w:sz w:val="24"/>
                  <w:szCs w:val="24"/>
                </w:rPr>
                <w:t>\\srv-pi-fs01\Publica\DERECHOS HUMANOS\DERECHOS HUMANOS 2024</w:t>
              </w:r>
            </w:hyperlink>
            <w:r w:rsidR="005259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6096" w:rsidRDefault="00F56096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096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24042900800676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con respuesta para UNP</w:t>
            </w:r>
            <w:r w:rsidR="005226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5226E9" w:rsidRDefault="005226E9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26E9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924043000300747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226E9"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Constancia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poniendo en conocimiento </w:t>
            </w:r>
            <w:r w:rsidRPr="005226E9">
              <w:rPr>
                <w:rFonts w:ascii="Arial" w:hAnsi="Arial" w:cs="Arial"/>
                <w:color w:val="000000"/>
                <w:sz w:val="24"/>
                <w:szCs w:val="24"/>
              </w:rPr>
              <w:t>suplencia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</w:t>
            </w:r>
            <w:r w:rsidRPr="005226E9">
              <w:rPr>
                <w:rFonts w:ascii="Arial" w:hAnsi="Arial" w:cs="Arial"/>
                <w:color w:val="000000"/>
                <w:sz w:val="24"/>
                <w:szCs w:val="24"/>
              </w:rPr>
              <w:t xml:space="preserve"> Mesa de Participación Efectiva de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Víctimas.</w:t>
            </w:r>
          </w:p>
          <w:p w:rsidR="005226E9" w:rsidRDefault="005226E9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26E9">
              <w:rPr>
                <w:rFonts w:ascii="Arial" w:hAnsi="Arial" w:cs="Arial"/>
                <w:b/>
                <w:color w:val="000000"/>
                <w:sz w:val="24"/>
                <w:szCs w:val="24"/>
              </w:rPr>
              <w:t>03/05/2024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realiza acción de tutela como agente oficiosa la Personería, con el fin que el municipio brinde atención integral a habitante de calle del municipio. </w:t>
            </w:r>
          </w:p>
          <w:p w:rsidR="00C93399" w:rsidRDefault="001969C6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9C6">
              <w:rPr>
                <w:rFonts w:ascii="Arial" w:hAnsi="Arial" w:cs="Arial"/>
                <w:b/>
                <w:color w:val="000000"/>
                <w:sz w:val="24"/>
                <w:szCs w:val="24"/>
              </w:rPr>
              <w:t>15/05/2024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realiza la proyección de constancia de cumplimiento de horas,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las practicantes realizadas por las dos practicantes adscritas en la Delegatura para los Derechos Humanos.</w:t>
            </w:r>
          </w:p>
          <w:p w:rsidR="0043788E" w:rsidRDefault="0043788E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15/05/2024 Se participa en la auditoría interna realizada a la delegatura.</w:t>
            </w:r>
          </w:p>
          <w:p w:rsidR="001969C6" w:rsidRDefault="001969C6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9C6">
              <w:rPr>
                <w:rFonts w:ascii="Arial" w:hAnsi="Arial" w:cs="Arial"/>
                <w:b/>
                <w:color w:val="000000"/>
                <w:sz w:val="24"/>
                <w:szCs w:val="24"/>
              </w:rPr>
              <w:t>21/05/2024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realiza la proyección de informe ejecutivo, donde se pone en conocimiento al Personero Municipal todo lo relacionado con la Mesa de Participación Efectiva de Víctimas.</w:t>
            </w:r>
          </w:p>
          <w:p w:rsidR="001969C6" w:rsidRDefault="001969C6" w:rsidP="005226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9C6">
              <w:rPr>
                <w:rFonts w:ascii="Arial" w:hAnsi="Arial" w:cs="Arial"/>
                <w:b/>
                <w:color w:val="000000"/>
                <w:sz w:val="24"/>
                <w:szCs w:val="24"/>
              </w:rPr>
              <w:t>22/05/2024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969C6">
              <w:rPr>
                <w:rFonts w:ascii="Arial" w:hAnsi="Arial" w:cs="Arial"/>
                <w:color w:val="000000"/>
                <w:sz w:val="24"/>
                <w:szCs w:val="24"/>
              </w:rPr>
              <w:t>Se realiza impugnación de fallo de acción de tutela el fin que el municipio brinde atención integral a habitante de calle del municipio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969C6" w:rsidRDefault="001969C6" w:rsidP="00FC192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9C6">
              <w:rPr>
                <w:rFonts w:ascii="Arial" w:hAnsi="Arial" w:cs="Arial"/>
                <w:b/>
                <w:color w:val="000000"/>
                <w:sz w:val="24"/>
                <w:szCs w:val="24"/>
              </w:rPr>
              <w:t>23/05/2024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realiza informe de gestión que se presentará ante el Concejo Municipal.</w:t>
            </w:r>
          </w:p>
          <w:p w:rsidR="001969C6" w:rsidRDefault="001969C6" w:rsidP="00FC192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9C6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924052913000926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solicitud ante la Ese Hospital la </w:t>
            </w:r>
            <w:r w:rsidR="00FC1925">
              <w:rPr>
                <w:rFonts w:ascii="Arial" w:hAnsi="Arial" w:cs="Arial"/>
                <w:color w:val="000000"/>
                <w:sz w:val="24"/>
                <w:szCs w:val="24"/>
              </w:rPr>
              <w:t>María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FC1925">
              <w:rPr>
                <w:rFonts w:ascii="Arial" w:hAnsi="Arial" w:cs="Arial"/>
                <w:color w:val="000000"/>
                <w:sz w:val="24"/>
                <w:szCs w:val="24"/>
              </w:rPr>
              <w:t>para la atención urgente  a los privados de la libertad que se encuentran en la Cárcel La Paz.</w:t>
            </w:r>
          </w:p>
          <w:p w:rsidR="00FC1925" w:rsidRDefault="00FC1925" w:rsidP="00FC192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925">
              <w:rPr>
                <w:rFonts w:ascii="Arial" w:hAnsi="Arial" w:cs="Arial"/>
                <w:b/>
                <w:color w:val="000000"/>
                <w:sz w:val="24"/>
                <w:szCs w:val="24"/>
              </w:rPr>
              <w:t>29/05/2024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realiza la proyección de correo electrónico dando respuesta a solicitud de apoderado de PPL que se encuentra en la Cárcel La Paz.</w:t>
            </w:r>
          </w:p>
          <w:p w:rsidR="00FC1925" w:rsidRPr="00FC1925" w:rsidRDefault="00FC1925" w:rsidP="00FC192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925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24052700800869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realiza proyección de respuesta para la UNP.</w:t>
            </w:r>
          </w:p>
          <w:p w:rsidR="00F13AEF" w:rsidRPr="007E74D8" w:rsidRDefault="00534C3F" w:rsidP="00E527BE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acta 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N°</w:t>
            </w:r>
            <w:r w:rsidR="00FC192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135</w:t>
            </w:r>
            <w:r w:rsidR="00AF2B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del 30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r w:rsidR="00FC1925">
              <w:rPr>
                <w:rFonts w:ascii="Arial" w:hAnsi="Arial" w:cs="Arial"/>
                <w:b/>
                <w:color w:val="000000"/>
                <w:sz w:val="24"/>
                <w:szCs w:val="24"/>
              </w:rPr>
              <w:t>mayo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de 2024.</w:t>
            </w: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 Comité Primario Delegatura Derechos Humanos </w:t>
            </w:r>
            <w:r w:rsidR="00AF2B83">
              <w:rPr>
                <w:rFonts w:ascii="Arial" w:hAnsi="Arial" w:cs="Arial"/>
                <w:color w:val="000000"/>
                <w:sz w:val="24"/>
                <w:szCs w:val="24"/>
              </w:rPr>
              <w:t>abril</w:t>
            </w: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</w:t>
            </w:r>
            <w:r w:rsidR="00A26B31" w:rsidRPr="007E74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44E51" w:rsidRPr="007E74D8" w:rsidRDefault="00D44E51" w:rsidP="00E527BE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3AEF" w:rsidRPr="007E74D8" w:rsidTr="00997791">
        <w:trPr>
          <w:trHeight w:val="1810"/>
        </w:trPr>
        <w:tc>
          <w:tcPr>
            <w:tcW w:w="538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 xml:space="preserve"> Apoyo a las diferentes  Delegatura de la Personería de Itagüí y Secretaria General.</w:t>
            </w:r>
          </w:p>
        </w:tc>
        <w:tc>
          <w:tcPr>
            <w:tcW w:w="4678" w:type="dxa"/>
          </w:tcPr>
          <w:p w:rsidR="00A37709" w:rsidRPr="00A37709" w:rsidRDefault="003D27C1" w:rsidP="00A37709">
            <w:pPr>
              <w:ind w:left="-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Se realizan diferentes diligencias, acompañamientos y verificación de derechos, realizados por la Delegatura para los Derechos Humanos, la información que abajo relaciono puede ser verificada en la siguiente ruta </w:t>
            </w:r>
            <w:r w:rsidR="00E527BE" w:rsidRPr="007E74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\\srv-pi-fs01\Publica\DERECHOS HUMANOS\DERECHOS HUMANOS 2024\CUADRO PQRSD Y DILIGENCIAS.</w:t>
            </w:r>
          </w:p>
          <w:p w:rsidR="00A37709" w:rsidRDefault="00A37709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02/05/2024 </w:t>
            </w:r>
            <w:r w:rsidRPr="00A377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participa en reunión con el fin de realizar construcción del PEI, en lo relacionado con la Delegatura para los Derechos Humanos.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02/05/2024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participa en reunión con el fin de realizar intervención a habitante de calle.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03/05/2024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acompañamiento a intervención de habitante de calle.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06/05/2024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visita de verificación de derechos de los PPL, del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 Cárcel La Paz.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08-09 y 10 de mayo 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acompañamiento y organización de las eliminatorias del concurso de oratoria en su versión N° 26.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14/05/2024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comité de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protección, para otorgar cupo en hogar de protección.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D27C9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15/05/2024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Se participa en reunión donde se realizó balance de las eliminatorias del concurso de oratoria en su versión N° 26.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17/05/2024 </w:t>
            </w:r>
            <w:r w:rsidRPr="00D27C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gestión y acompañamiento para el restablecimiento de derechos de adulta mayor en estado de vulnerabilidad, se realiza apoyo para ingreso a hogar de geriátrico en Medellín.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20/05/2024 </w:t>
            </w:r>
            <w:r w:rsidRPr="00D27C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gestión y acompañamiento para el restablecimiento de derechos de 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dulto</w:t>
            </w:r>
            <w:r w:rsidRPr="00D27C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mayor en estado de vulnerabilidad, se realiza apoyo para ingreso a hogar de geriátrico en Medellín.</w:t>
            </w:r>
          </w:p>
          <w:p w:rsidR="00D27C9A" w:rsidRDefault="00D27C9A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20/05/2024 </w:t>
            </w:r>
            <w:r w:rsidRPr="00D27C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acompañamiento a habitante de calle que se encuentra hospitalizada en el Hospital Mental de Antioquia, con el fin de poner en conocimiento</w:t>
            </w:r>
            <w:r w:rsidR="006E13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y que se </w:t>
            </w:r>
            <w:r w:rsidRPr="00D27C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autorice procedimiento que le van a </w:t>
            </w:r>
            <w:r w:rsidR="006E13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practicar.</w:t>
            </w:r>
          </w:p>
          <w:p w:rsidR="006E1332" w:rsidRDefault="006E1332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21/05/2024 </w:t>
            </w:r>
            <w:r w:rsidRPr="006E13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visita de gestión y seguimiento a adulto mayor ingresado a hogar geriátrico.</w:t>
            </w:r>
          </w:p>
          <w:p w:rsidR="006E1332" w:rsidRDefault="006E1332" w:rsidP="003D27C1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23/05/2024 </w:t>
            </w:r>
            <w:r w:rsidRPr="006E13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participa en reunión con el Personero, donde se socializa el informe de gestión que se presentará ante el Concejo, en lo relacionado a  la Delegatura de Derechos Humanos.</w:t>
            </w:r>
          </w:p>
          <w:p w:rsidR="006E1332" w:rsidRDefault="006E1332" w:rsidP="006E133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27/05/2024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visita de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verificación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derechos de los PPL, en la Cárcel La Paz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565360" w:rsidRPr="00115A46" w:rsidRDefault="006E1332" w:rsidP="0099779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E1332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28/05/2024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Se participa en reunión para la organización de la final del concurso de oratoria versión N° 26.</w:t>
            </w:r>
            <w:r w:rsidR="00997791" w:rsidRPr="00115A4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>Apoyo jurídico en las jornadas descentralizadas que realice o acompañe la entidad, tales como marchas, plantones, mesas de trabajo, jornadas electorales y demás que puedan presentarse en el desarrollo del contrato.</w:t>
            </w:r>
          </w:p>
        </w:tc>
        <w:tc>
          <w:tcPr>
            <w:tcW w:w="4678" w:type="dxa"/>
          </w:tcPr>
          <w:p w:rsidR="00115A46" w:rsidRDefault="00E15405" w:rsidP="00115A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  <w:p w:rsidR="00A72452" w:rsidRPr="007E74D8" w:rsidRDefault="00A72452" w:rsidP="00115A46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de requerirse, al Centro De Traslado por Protección De Itagüí,  CTPI, asesorando a los usuarios del “CTPI.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la elaboración o recopilación de información para realizar informes requeridos por los entes de control que sean solicitados a la Personería municipal de Itagüí.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Apoyo a los usuarios ante requerimientos gubernamentales en virtud de la aplicación del código nacional de seguridad y convivencia y  demás normas de policía. Apoyar en la atención a población privada de la libertad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</w:tbl>
    <w:p w:rsidR="00A72452" w:rsidRPr="007E74D8" w:rsidRDefault="00A7245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4D8" w:rsidRPr="007E74D8" w:rsidRDefault="007E74D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A8" w:rsidRPr="007E74D8" w:rsidRDefault="00F34CA8" w:rsidP="004F5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b/>
          <w:bCs/>
          <w:sz w:val="24"/>
          <w:szCs w:val="24"/>
          <w:lang w:eastAsia="es-ES"/>
        </w:rPr>
        <w:t xml:space="preserve">PRODUCTOS ENTREGADOS </w:t>
      </w:r>
      <w:r w:rsidRPr="007E74D8">
        <w:rPr>
          <w:rFonts w:ascii="Arial" w:hAnsi="Arial" w:cs="Arial"/>
          <w:sz w:val="24"/>
          <w:szCs w:val="24"/>
          <w:lang w:eastAsia="es-ES"/>
        </w:rPr>
        <w:t>(Si fueron pactados en el contrato)</w:t>
      </w:r>
    </w:p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8586"/>
      </w:tblGrid>
      <w:tr w:rsidR="00F34CA8" w:rsidRPr="007E74D8" w:rsidTr="00F34CA8">
        <w:tc>
          <w:tcPr>
            <w:tcW w:w="392" w:type="dxa"/>
          </w:tcPr>
          <w:p w:rsidR="00F34CA8" w:rsidRPr="007E74D8" w:rsidRDefault="00F34CA8" w:rsidP="00F34CA8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86" w:type="dxa"/>
          </w:tcPr>
          <w:p w:rsidR="00F34CA8" w:rsidRPr="007E74D8" w:rsidRDefault="005C2A82" w:rsidP="0084623D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t xml:space="preserve">Presentar un informe mensual sobre el cumplimiento del objeto y las </w:t>
            </w: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lastRenderedPageBreak/>
              <w:t>obligaciones contractuales.</w:t>
            </w:r>
            <w:r w:rsidRPr="007E74D8">
              <w:rPr>
                <w:rFonts w:ascii="Arial" w:hAnsi="Arial" w:cs="Arial"/>
                <w:sz w:val="24"/>
                <w:szCs w:val="24"/>
                <w:lang w:val="es-ES" w:bidi="en-US"/>
              </w:rPr>
              <w:t xml:space="preserve"> Se hace entrega del presente informe, en el cual están relacionadas cada una de las actividades pactadas en el contrato 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PS</w:t>
            </w:r>
            <w:r w:rsidR="000256FA">
              <w:rPr>
                <w:rFonts w:ascii="Arial" w:hAnsi="Arial" w:cs="Arial"/>
                <w:sz w:val="24"/>
                <w:szCs w:val="24"/>
                <w:lang w:val="es-ES_tradnl"/>
              </w:rPr>
              <w:t>P-07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-202</w:t>
            </w:r>
            <w:r w:rsidR="0084623D" w:rsidRPr="007E74D8"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</w:tr>
    </w:tbl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2815B3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 cumplió con el pago de la seguridad social como lo establece la Ley.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Según lo descrito anteriormente se firma el presente informe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3003"/>
        <w:gridCol w:w="6782"/>
      </w:tblGrid>
      <w:tr w:rsidR="00F34CA8" w:rsidRPr="007E74D8" w:rsidTr="00F34CA8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NOMBRECONTRATISTA</w:t>
            </w:r>
          </w:p>
        </w:tc>
        <w:tc>
          <w:tcPr>
            <w:tcW w:w="6901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CINDY YULIANA RIOS MUÑOZ</w:t>
            </w:r>
          </w:p>
        </w:tc>
      </w:tr>
      <w:tr w:rsidR="00F34CA8" w:rsidRPr="007E74D8" w:rsidTr="00F34CA8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6901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object w:dxaOrig="3612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48pt" o:ole="">
                  <v:imagedata r:id="rId9" o:title=""/>
                </v:shape>
                <o:OLEObject Type="Embed" ProgID="PBrush" ShapeID="_x0000_i1025" DrawAspect="Content" ObjectID="_1779175110" r:id="rId10"/>
              </w:object>
            </w:r>
          </w:p>
        </w:tc>
      </w:tr>
    </w:tbl>
    <w:p w:rsidR="00F34CA8" w:rsidRPr="007E74D8" w:rsidRDefault="00F34CA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34CA8" w:rsidRPr="007E74D8" w:rsidSect="004E182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6D" w:rsidRDefault="006C636D" w:rsidP="00E66E45">
      <w:pPr>
        <w:spacing w:after="0" w:line="240" w:lineRule="auto"/>
      </w:pPr>
      <w:r>
        <w:separator/>
      </w:r>
    </w:p>
  </w:endnote>
  <w:endnote w:type="continuationSeparator" w:id="0">
    <w:p w:rsidR="006C636D" w:rsidRDefault="006C636D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 w:rsidP="004E734A">
    <w:pPr>
      <w:pStyle w:val="Piedepgina"/>
      <w:ind w:left="-1701"/>
      <w:jc w:val="right"/>
    </w:pPr>
  </w:p>
  <w:tbl>
    <w:tblPr>
      <w:tblW w:w="23324" w:type="dxa"/>
      <w:tblInd w:w="-1701" w:type="dxa"/>
      <w:tblLook w:val="04A0"/>
    </w:tblPr>
    <w:tblGrid>
      <w:gridCol w:w="6036"/>
      <w:gridCol w:w="5763"/>
      <w:gridCol w:w="5694"/>
      <w:gridCol w:w="5831"/>
    </w:tblGrid>
    <w:tr w:rsidR="003C2E69" w:rsidRPr="00E25F48" w:rsidTr="004E182B"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:rsidR="003C2E69" w:rsidRDefault="003C2E69" w:rsidP="004E182B">
          <w:pPr>
            <w:pStyle w:val="Piedepgina"/>
            <w:rPr>
              <w:noProof/>
              <w:lang w:val="es-ES" w:eastAsia="es-ES"/>
            </w:rPr>
          </w:pPr>
        </w:p>
        <w:p w:rsidR="003C2E69" w:rsidRPr="00E25F48" w:rsidRDefault="003C2E69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3C2E69" w:rsidRPr="00E25F48" w:rsidRDefault="003C2E69" w:rsidP="00E25F48">
          <w:pPr>
            <w:pStyle w:val="Piedepgina"/>
            <w:jc w:val="right"/>
          </w:pPr>
        </w:p>
      </w:tc>
    </w:tr>
  </w:tbl>
  <w:p w:rsidR="003C2E69" w:rsidRDefault="003C2E69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6D" w:rsidRDefault="006C636D" w:rsidP="00E66E45">
      <w:pPr>
        <w:spacing w:after="0" w:line="240" w:lineRule="auto"/>
      </w:pPr>
      <w:r>
        <w:separator/>
      </w:r>
    </w:p>
  </w:footnote>
  <w:footnote w:type="continuationSeparator" w:id="0">
    <w:p w:rsidR="006C636D" w:rsidRDefault="006C636D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D77885">
    <w:pPr>
      <w:pStyle w:val="Encabezado"/>
    </w:pPr>
    <w:r w:rsidRPr="00D778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>
    <w:pPr>
      <w:pStyle w:val="Encabezado"/>
    </w:pPr>
  </w:p>
  <w:p w:rsidR="003C2E69" w:rsidRDefault="003C2E69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C2E69" w:rsidTr="0087135D">
      <w:trPr>
        <w:trHeight w:hRule="exact" w:val="397"/>
        <w:jc w:val="center"/>
      </w:trPr>
      <w:tc>
        <w:tcPr>
          <w:tcW w:w="2694" w:type="dxa"/>
          <w:vMerge w:val="restart"/>
        </w:tcPr>
        <w:p w:rsidR="003C2E69" w:rsidRDefault="003C2E69" w:rsidP="00EC72FE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C2E69" w:rsidRDefault="003C2E69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3C2E69" w:rsidRPr="004A1330" w:rsidRDefault="003C2E69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FBS-36</w:t>
          </w:r>
        </w:p>
      </w:tc>
    </w:tr>
    <w:tr w:rsidR="003C2E69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02</w:t>
          </w:r>
        </w:p>
      </w:tc>
    </w:tr>
    <w:tr w:rsidR="003C2E69" w:rsidRPr="00805464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05464" w:rsidRDefault="003C2E69" w:rsidP="00EC72FE">
          <w:pPr>
            <w:rPr>
              <w:rFonts w:cs="Arial"/>
            </w:rPr>
          </w:pPr>
          <w:r>
            <w:rPr>
              <w:rFonts w:cs="Arial"/>
            </w:rPr>
            <w:t>Fecha: 24/02/2022</w:t>
          </w:r>
        </w:p>
      </w:tc>
    </w:tr>
  </w:tbl>
  <w:p w:rsidR="003C2E69" w:rsidRDefault="00D77885" w:rsidP="00E66E45">
    <w:pPr>
      <w:pStyle w:val="Encabezado"/>
      <w:tabs>
        <w:tab w:val="clear" w:pos="4419"/>
        <w:tab w:val="center" w:pos="7655"/>
      </w:tabs>
      <w:ind w:left="-993"/>
    </w:pPr>
    <w:r w:rsidRPr="00D778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D77885">
    <w:pPr>
      <w:pStyle w:val="Encabezado"/>
    </w:pPr>
    <w:r w:rsidRPr="00D778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28976BD5"/>
    <w:multiLevelType w:val="multilevel"/>
    <w:tmpl w:val="570A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61B14"/>
    <w:multiLevelType w:val="multilevel"/>
    <w:tmpl w:val="0268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B491D"/>
    <w:multiLevelType w:val="hybridMultilevel"/>
    <w:tmpl w:val="6EC2685A"/>
    <w:lvl w:ilvl="0" w:tplc="C0945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B1BA1"/>
    <w:multiLevelType w:val="multilevel"/>
    <w:tmpl w:val="4394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96EA2"/>
    <w:multiLevelType w:val="multilevel"/>
    <w:tmpl w:val="FA52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B553E"/>
    <w:multiLevelType w:val="multilevel"/>
    <w:tmpl w:val="FCBE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456EC"/>
    <w:multiLevelType w:val="multilevel"/>
    <w:tmpl w:val="C38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45702"/>
    <w:multiLevelType w:val="hybridMultilevel"/>
    <w:tmpl w:val="E79E14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109F8"/>
    <w:multiLevelType w:val="multilevel"/>
    <w:tmpl w:val="4A28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05044"/>
    <w:multiLevelType w:val="hybridMultilevel"/>
    <w:tmpl w:val="5FB6520E"/>
    <w:lvl w:ilvl="0" w:tplc="4BF68B6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D129E0"/>
    <w:multiLevelType w:val="multilevel"/>
    <w:tmpl w:val="5114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1F4F"/>
    <w:rsid w:val="0000400D"/>
    <w:rsid w:val="00010737"/>
    <w:rsid w:val="0001253A"/>
    <w:rsid w:val="000156B2"/>
    <w:rsid w:val="0001795C"/>
    <w:rsid w:val="00017D25"/>
    <w:rsid w:val="0002052A"/>
    <w:rsid w:val="00021A0F"/>
    <w:rsid w:val="000256FA"/>
    <w:rsid w:val="00041858"/>
    <w:rsid w:val="00042F2E"/>
    <w:rsid w:val="0004452D"/>
    <w:rsid w:val="00054E77"/>
    <w:rsid w:val="000619F3"/>
    <w:rsid w:val="00061B58"/>
    <w:rsid w:val="00062DEC"/>
    <w:rsid w:val="000634AB"/>
    <w:rsid w:val="0006383D"/>
    <w:rsid w:val="000650D7"/>
    <w:rsid w:val="000707D5"/>
    <w:rsid w:val="00081723"/>
    <w:rsid w:val="000866E6"/>
    <w:rsid w:val="00086ABD"/>
    <w:rsid w:val="0009139B"/>
    <w:rsid w:val="00095B0D"/>
    <w:rsid w:val="000A3B99"/>
    <w:rsid w:val="000A4950"/>
    <w:rsid w:val="000B4665"/>
    <w:rsid w:val="000B5E83"/>
    <w:rsid w:val="000C0C76"/>
    <w:rsid w:val="000C1B00"/>
    <w:rsid w:val="000C1C10"/>
    <w:rsid w:val="000C32D0"/>
    <w:rsid w:val="000D1EBE"/>
    <w:rsid w:val="000D2CAC"/>
    <w:rsid w:val="000D4DD6"/>
    <w:rsid w:val="000D610C"/>
    <w:rsid w:val="000D62C6"/>
    <w:rsid w:val="000E0A66"/>
    <w:rsid w:val="000E19E2"/>
    <w:rsid w:val="000E1BEF"/>
    <w:rsid w:val="000E30A9"/>
    <w:rsid w:val="000E5854"/>
    <w:rsid w:val="000F5480"/>
    <w:rsid w:val="000F5E13"/>
    <w:rsid w:val="00100065"/>
    <w:rsid w:val="00100231"/>
    <w:rsid w:val="00102CB7"/>
    <w:rsid w:val="001042F4"/>
    <w:rsid w:val="00106A5F"/>
    <w:rsid w:val="00106FFE"/>
    <w:rsid w:val="00110E9D"/>
    <w:rsid w:val="001139AB"/>
    <w:rsid w:val="00115A46"/>
    <w:rsid w:val="001230B2"/>
    <w:rsid w:val="00124CD8"/>
    <w:rsid w:val="00127080"/>
    <w:rsid w:val="00127109"/>
    <w:rsid w:val="00140350"/>
    <w:rsid w:val="00147629"/>
    <w:rsid w:val="001524D8"/>
    <w:rsid w:val="00152DDA"/>
    <w:rsid w:val="001546F6"/>
    <w:rsid w:val="001654A5"/>
    <w:rsid w:val="00167289"/>
    <w:rsid w:val="00174724"/>
    <w:rsid w:val="001969C6"/>
    <w:rsid w:val="00197A41"/>
    <w:rsid w:val="001A0673"/>
    <w:rsid w:val="001A11C8"/>
    <w:rsid w:val="001A2A0E"/>
    <w:rsid w:val="001B02B7"/>
    <w:rsid w:val="001B2B73"/>
    <w:rsid w:val="001B56C1"/>
    <w:rsid w:val="001C71A5"/>
    <w:rsid w:val="001D1736"/>
    <w:rsid w:val="001D1D83"/>
    <w:rsid w:val="001D3CD9"/>
    <w:rsid w:val="001D7DD3"/>
    <w:rsid w:val="001E6010"/>
    <w:rsid w:val="001E63B9"/>
    <w:rsid w:val="001F1382"/>
    <w:rsid w:val="001F3952"/>
    <w:rsid w:val="002021DF"/>
    <w:rsid w:val="00202572"/>
    <w:rsid w:val="0021116D"/>
    <w:rsid w:val="00211B17"/>
    <w:rsid w:val="00222C72"/>
    <w:rsid w:val="0022482E"/>
    <w:rsid w:val="0023250D"/>
    <w:rsid w:val="00240C5F"/>
    <w:rsid w:val="00240FD6"/>
    <w:rsid w:val="00244E1E"/>
    <w:rsid w:val="00250400"/>
    <w:rsid w:val="0025694C"/>
    <w:rsid w:val="002619F2"/>
    <w:rsid w:val="00266204"/>
    <w:rsid w:val="00270BD0"/>
    <w:rsid w:val="00273A9B"/>
    <w:rsid w:val="00274AD7"/>
    <w:rsid w:val="002815B3"/>
    <w:rsid w:val="00287563"/>
    <w:rsid w:val="00290042"/>
    <w:rsid w:val="002909C9"/>
    <w:rsid w:val="00294EFF"/>
    <w:rsid w:val="00297CD9"/>
    <w:rsid w:val="002A2A40"/>
    <w:rsid w:val="002A37AB"/>
    <w:rsid w:val="002A4C14"/>
    <w:rsid w:val="002A726C"/>
    <w:rsid w:val="002B54F9"/>
    <w:rsid w:val="002C441C"/>
    <w:rsid w:val="002C4F52"/>
    <w:rsid w:val="002D306D"/>
    <w:rsid w:val="002D4567"/>
    <w:rsid w:val="002E1875"/>
    <w:rsid w:val="002E4DB6"/>
    <w:rsid w:val="002F01A6"/>
    <w:rsid w:val="002F1102"/>
    <w:rsid w:val="002F2C13"/>
    <w:rsid w:val="002F41E1"/>
    <w:rsid w:val="002F4815"/>
    <w:rsid w:val="002F60C5"/>
    <w:rsid w:val="002F60FB"/>
    <w:rsid w:val="002F7B53"/>
    <w:rsid w:val="00300593"/>
    <w:rsid w:val="00303E6B"/>
    <w:rsid w:val="00306DDF"/>
    <w:rsid w:val="00306FF5"/>
    <w:rsid w:val="00310F9C"/>
    <w:rsid w:val="003119A5"/>
    <w:rsid w:val="00311B00"/>
    <w:rsid w:val="003232DC"/>
    <w:rsid w:val="0032609B"/>
    <w:rsid w:val="003302D6"/>
    <w:rsid w:val="00330FEE"/>
    <w:rsid w:val="003311D4"/>
    <w:rsid w:val="0033263C"/>
    <w:rsid w:val="00335287"/>
    <w:rsid w:val="00341188"/>
    <w:rsid w:val="00342639"/>
    <w:rsid w:val="0034292B"/>
    <w:rsid w:val="00352693"/>
    <w:rsid w:val="00356B87"/>
    <w:rsid w:val="00360895"/>
    <w:rsid w:val="00364F09"/>
    <w:rsid w:val="00366303"/>
    <w:rsid w:val="0037355B"/>
    <w:rsid w:val="003760BB"/>
    <w:rsid w:val="0038125B"/>
    <w:rsid w:val="00383B25"/>
    <w:rsid w:val="003847C3"/>
    <w:rsid w:val="00384B4C"/>
    <w:rsid w:val="00384E44"/>
    <w:rsid w:val="00387E89"/>
    <w:rsid w:val="00397A65"/>
    <w:rsid w:val="003A1AC5"/>
    <w:rsid w:val="003A221E"/>
    <w:rsid w:val="003A4B93"/>
    <w:rsid w:val="003A5B73"/>
    <w:rsid w:val="003A6A3A"/>
    <w:rsid w:val="003B181C"/>
    <w:rsid w:val="003B3277"/>
    <w:rsid w:val="003B77EB"/>
    <w:rsid w:val="003C22F3"/>
    <w:rsid w:val="003C2E69"/>
    <w:rsid w:val="003D1980"/>
    <w:rsid w:val="003D27C1"/>
    <w:rsid w:val="003D44AC"/>
    <w:rsid w:val="003D5C3A"/>
    <w:rsid w:val="003E54F9"/>
    <w:rsid w:val="00403BA3"/>
    <w:rsid w:val="004078E5"/>
    <w:rsid w:val="00407B52"/>
    <w:rsid w:val="004125AC"/>
    <w:rsid w:val="004175BE"/>
    <w:rsid w:val="00417CA4"/>
    <w:rsid w:val="00423BC2"/>
    <w:rsid w:val="004306E1"/>
    <w:rsid w:val="00431D73"/>
    <w:rsid w:val="00435747"/>
    <w:rsid w:val="00435C0E"/>
    <w:rsid w:val="0043788E"/>
    <w:rsid w:val="00445893"/>
    <w:rsid w:val="00456EEA"/>
    <w:rsid w:val="004572C7"/>
    <w:rsid w:val="00466F5E"/>
    <w:rsid w:val="00467702"/>
    <w:rsid w:val="004755C3"/>
    <w:rsid w:val="00481C80"/>
    <w:rsid w:val="00490298"/>
    <w:rsid w:val="004A59EE"/>
    <w:rsid w:val="004B2C83"/>
    <w:rsid w:val="004B398C"/>
    <w:rsid w:val="004C06A1"/>
    <w:rsid w:val="004C5FE5"/>
    <w:rsid w:val="004E020E"/>
    <w:rsid w:val="004E182B"/>
    <w:rsid w:val="004E45C0"/>
    <w:rsid w:val="004E734A"/>
    <w:rsid w:val="004F050C"/>
    <w:rsid w:val="004F126D"/>
    <w:rsid w:val="004F5A93"/>
    <w:rsid w:val="004F7517"/>
    <w:rsid w:val="00500C44"/>
    <w:rsid w:val="00501758"/>
    <w:rsid w:val="005019ED"/>
    <w:rsid w:val="00503501"/>
    <w:rsid w:val="00504C8E"/>
    <w:rsid w:val="00504C90"/>
    <w:rsid w:val="00505EDD"/>
    <w:rsid w:val="005077A4"/>
    <w:rsid w:val="005126EE"/>
    <w:rsid w:val="0052004A"/>
    <w:rsid w:val="00520ADF"/>
    <w:rsid w:val="00522044"/>
    <w:rsid w:val="005226E9"/>
    <w:rsid w:val="005259E2"/>
    <w:rsid w:val="005261F1"/>
    <w:rsid w:val="0053172E"/>
    <w:rsid w:val="00533B40"/>
    <w:rsid w:val="00534C3F"/>
    <w:rsid w:val="00540893"/>
    <w:rsid w:val="005423C3"/>
    <w:rsid w:val="00547761"/>
    <w:rsid w:val="00547B14"/>
    <w:rsid w:val="00550592"/>
    <w:rsid w:val="00555DA6"/>
    <w:rsid w:val="00560D9A"/>
    <w:rsid w:val="005612F4"/>
    <w:rsid w:val="00565360"/>
    <w:rsid w:val="0056736F"/>
    <w:rsid w:val="005677DF"/>
    <w:rsid w:val="00570133"/>
    <w:rsid w:val="00570929"/>
    <w:rsid w:val="0057148F"/>
    <w:rsid w:val="00576AF2"/>
    <w:rsid w:val="00593AFF"/>
    <w:rsid w:val="00594F04"/>
    <w:rsid w:val="00596397"/>
    <w:rsid w:val="0059725B"/>
    <w:rsid w:val="005A50C2"/>
    <w:rsid w:val="005B1BC7"/>
    <w:rsid w:val="005C170F"/>
    <w:rsid w:val="005C2A82"/>
    <w:rsid w:val="005C3177"/>
    <w:rsid w:val="005D01BC"/>
    <w:rsid w:val="005D6CE3"/>
    <w:rsid w:val="005E09A9"/>
    <w:rsid w:val="005E32E7"/>
    <w:rsid w:val="005E6C33"/>
    <w:rsid w:val="005F17FA"/>
    <w:rsid w:val="005F3791"/>
    <w:rsid w:val="005F6626"/>
    <w:rsid w:val="005F7BE7"/>
    <w:rsid w:val="00603A29"/>
    <w:rsid w:val="00611769"/>
    <w:rsid w:val="00620822"/>
    <w:rsid w:val="00627FC5"/>
    <w:rsid w:val="00632056"/>
    <w:rsid w:val="00634326"/>
    <w:rsid w:val="006405CC"/>
    <w:rsid w:val="00642104"/>
    <w:rsid w:val="0064293A"/>
    <w:rsid w:val="00642BF9"/>
    <w:rsid w:val="00643C54"/>
    <w:rsid w:val="0064441D"/>
    <w:rsid w:val="00645F1A"/>
    <w:rsid w:val="00647F2F"/>
    <w:rsid w:val="00650E10"/>
    <w:rsid w:val="00665974"/>
    <w:rsid w:val="006668C2"/>
    <w:rsid w:val="00672914"/>
    <w:rsid w:val="00673BAC"/>
    <w:rsid w:val="00673C04"/>
    <w:rsid w:val="00673DFD"/>
    <w:rsid w:val="00674442"/>
    <w:rsid w:val="00682A28"/>
    <w:rsid w:val="0069660A"/>
    <w:rsid w:val="006A070A"/>
    <w:rsid w:val="006A2A1B"/>
    <w:rsid w:val="006A3E5C"/>
    <w:rsid w:val="006B3B73"/>
    <w:rsid w:val="006B4BB9"/>
    <w:rsid w:val="006B5262"/>
    <w:rsid w:val="006B5412"/>
    <w:rsid w:val="006B7FA5"/>
    <w:rsid w:val="006C0A6A"/>
    <w:rsid w:val="006C560C"/>
    <w:rsid w:val="006C636D"/>
    <w:rsid w:val="006D2310"/>
    <w:rsid w:val="006D5FDA"/>
    <w:rsid w:val="006E1332"/>
    <w:rsid w:val="006E5E1E"/>
    <w:rsid w:val="006F2C20"/>
    <w:rsid w:val="006F2E3A"/>
    <w:rsid w:val="006F693C"/>
    <w:rsid w:val="00700A58"/>
    <w:rsid w:val="00702CFC"/>
    <w:rsid w:val="00707E04"/>
    <w:rsid w:val="00712ADD"/>
    <w:rsid w:val="00713030"/>
    <w:rsid w:val="00716C9B"/>
    <w:rsid w:val="00722BD8"/>
    <w:rsid w:val="00742C63"/>
    <w:rsid w:val="007465E1"/>
    <w:rsid w:val="0075493C"/>
    <w:rsid w:val="007553C6"/>
    <w:rsid w:val="00765AF1"/>
    <w:rsid w:val="00765B5D"/>
    <w:rsid w:val="00775372"/>
    <w:rsid w:val="007850C1"/>
    <w:rsid w:val="0079284D"/>
    <w:rsid w:val="007945A9"/>
    <w:rsid w:val="007972FA"/>
    <w:rsid w:val="007B0316"/>
    <w:rsid w:val="007B332C"/>
    <w:rsid w:val="007B45F8"/>
    <w:rsid w:val="007C56A3"/>
    <w:rsid w:val="007C7969"/>
    <w:rsid w:val="007D3C13"/>
    <w:rsid w:val="007D3FE5"/>
    <w:rsid w:val="007D5300"/>
    <w:rsid w:val="007E156B"/>
    <w:rsid w:val="007E239F"/>
    <w:rsid w:val="007E74D8"/>
    <w:rsid w:val="007F39D2"/>
    <w:rsid w:val="007F40F1"/>
    <w:rsid w:val="007F414B"/>
    <w:rsid w:val="00800D7A"/>
    <w:rsid w:val="00817A72"/>
    <w:rsid w:val="00823C1E"/>
    <w:rsid w:val="00824E36"/>
    <w:rsid w:val="0082792E"/>
    <w:rsid w:val="00836488"/>
    <w:rsid w:val="0083740A"/>
    <w:rsid w:val="0084623D"/>
    <w:rsid w:val="00846B26"/>
    <w:rsid w:val="00847425"/>
    <w:rsid w:val="00847F70"/>
    <w:rsid w:val="00851722"/>
    <w:rsid w:val="0085507F"/>
    <w:rsid w:val="00856389"/>
    <w:rsid w:val="008568EA"/>
    <w:rsid w:val="00870B7F"/>
    <w:rsid w:val="008712FC"/>
    <w:rsid w:val="0087135D"/>
    <w:rsid w:val="008926A1"/>
    <w:rsid w:val="008A37A6"/>
    <w:rsid w:val="008A4C5A"/>
    <w:rsid w:val="008A4F57"/>
    <w:rsid w:val="008B03C4"/>
    <w:rsid w:val="008B20C3"/>
    <w:rsid w:val="008B3576"/>
    <w:rsid w:val="008B6FF3"/>
    <w:rsid w:val="008C16C0"/>
    <w:rsid w:val="008C35EF"/>
    <w:rsid w:val="008C41B6"/>
    <w:rsid w:val="008C7185"/>
    <w:rsid w:val="008D2B99"/>
    <w:rsid w:val="008D3EB1"/>
    <w:rsid w:val="008D49F0"/>
    <w:rsid w:val="008D6DA9"/>
    <w:rsid w:val="008D7E95"/>
    <w:rsid w:val="008E14C0"/>
    <w:rsid w:val="008E1F18"/>
    <w:rsid w:val="008F22E4"/>
    <w:rsid w:val="008F61BE"/>
    <w:rsid w:val="008F7DDC"/>
    <w:rsid w:val="009017A6"/>
    <w:rsid w:val="00913CAD"/>
    <w:rsid w:val="0091674A"/>
    <w:rsid w:val="0092015E"/>
    <w:rsid w:val="009209D3"/>
    <w:rsid w:val="009262C5"/>
    <w:rsid w:val="00927A74"/>
    <w:rsid w:val="00930809"/>
    <w:rsid w:val="009328DE"/>
    <w:rsid w:val="009337E9"/>
    <w:rsid w:val="00937404"/>
    <w:rsid w:val="0094032A"/>
    <w:rsid w:val="00946E36"/>
    <w:rsid w:val="00954355"/>
    <w:rsid w:val="00956A91"/>
    <w:rsid w:val="00964207"/>
    <w:rsid w:val="0096555D"/>
    <w:rsid w:val="009667C3"/>
    <w:rsid w:val="00967751"/>
    <w:rsid w:val="00967BAB"/>
    <w:rsid w:val="00975414"/>
    <w:rsid w:val="009759E3"/>
    <w:rsid w:val="00976561"/>
    <w:rsid w:val="009804DE"/>
    <w:rsid w:val="00982194"/>
    <w:rsid w:val="0098520F"/>
    <w:rsid w:val="0099206B"/>
    <w:rsid w:val="00993639"/>
    <w:rsid w:val="00994C3C"/>
    <w:rsid w:val="00994EB1"/>
    <w:rsid w:val="00996E2B"/>
    <w:rsid w:val="00997791"/>
    <w:rsid w:val="009A02F1"/>
    <w:rsid w:val="009A14E3"/>
    <w:rsid w:val="009A21A0"/>
    <w:rsid w:val="009A381E"/>
    <w:rsid w:val="009A440E"/>
    <w:rsid w:val="009A6523"/>
    <w:rsid w:val="009B035F"/>
    <w:rsid w:val="009B07E2"/>
    <w:rsid w:val="009B55BE"/>
    <w:rsid w:val="009B569E"/>
    <w:rsid w:val="009B665F"/>
    <w:rsid w:val="009C215E"/>
    <w:rsid w:val="009C4D90"/>
    <w:rsid w:val="009D20BB"/>
    <w:rsid w:val="009F11B5"/>
    <w:rsid w:val="009F2887"/>
    <w:rsid w:val="009F44D3"/>
    <w:rsid w:val="009F7A9B"/>
    <w:rsid w:val="00A00BAC"/>
    <w:rsid w:val="00A04043"/>
    <w:rsid w:val="00A04D01"/>
    <w:rsid w:val="00A06335"/>
    <w:rsid w:val="00A0770C"/>
    <w:rsid w:val="00A07974"/>
    <w:rsid w:val="00A10B82"/>
    <w:rsid w:val="00A1276D"/>
    <w:rsid w:val="00A224BD"/>
    <w:rsid w:val="00A26B31"/>
    <w:rsid w:val="00A311D9"/>
    <w:rsid w:val="00A332E2"/>
    <w:rsid w:val="00A36A66"/>
    <w:rsid w:val="00A37709"/>
    <w:rsid w:val="00A40F0F"/>
    <w:rsid w:val="00A41963"/>
    <w:rsid w:val="00A520AE"/>
    <w:rsid w:val="00A527CF"/>
    <w:rsid w:val="00A55A41"/>
    <w:rsid w:val="00A55D28"/>
    <w:rsid w:val="00A564AB"/>
    <w:rsid w:val="00A61B74"/>
    <w:rsid w:val="00A626AB"/>
    <w:rsid w:val="00A72452"/>
    <w:rsid w:val="00A726CD"/>
    <w:rsid w:val="00A747AF"/>
    <w:rsid w:val="00A824B9"/>
    <w:rsid w:val="00A862D3"/>
    <w:rsid w:val="00A90D16"/>
    <w:rsid w:val="00A93BF2"/>
    <w:rsid w:val="00A93E30"/>
    <w:rsid w:val="00A9669D"/>
    <w:rsid w:val="00AA0164"/>
    <w:rsid w:val="00AA1B40"/>
    <w:rsid w:val="00AA5549"/>
    <w:rsid w:val="00AA5CF9"/>
    <w:rsid w:val="00AB0332"/>
    <w:rsid w:val="00AB08F6"/>
    <w:rsid w:val="00AB5660"/>
    <w:rsid w:val="00AB618C"/>
    <w:rsid w:val="00AC4291"/>
    <w:rsid w:val="00AD0B1E"/>
    <w:rsid w:val="00AD5CF1"/>
    <w:rsid w:val="00AD7F9A"/>
    <w:rsid w:val="00AE04DE"/>
    <w:rsid w:val="00AE2289"/>
    <w:rsid w:val="00AE22E3"/>
    <w:rsid w:val="00AE4E84"/>
    <w:rsid w:val="00AE662F"/>
    <w:rsid w:val="00AF2B83"/>
    <w:rsid w:val="00AF5EA2"/>
    <w:rsid w:val="00B07956"/>
    <w:rsid w:val="00B07DB2"/>
    <w:rsid w:val="00B10472"/>
    <w:rsid w:val="00B21AE7"/>
    <w:rsid w:val="00B226F6"/>
    <w:rsid w:val="00B22A2E"/>
    <w:rsid w:val="00B26C5D"/>
    <w:rsid w:val="00B357E8"/>
    <w:rsid w:val="00B42428"/>
    <w:rsid w:val="00B4418F"/>
    <w:rsid w:val="00B44930"/>
    <w:rsid w:val="00B5113A"/>
    <w:rsid w:val="00B5620B"/>
    <w:rsid w:val="00B60AE9"/>
    <w:rsid w:val="00B6344B"/>
    <w:rsid w:val="00B655FD"/>
    <w:rsid w:val="00B70210"/>
    <w:rsid w:val="00B72137"/>
    <w:rsid w:val="00B82839"/>
    <w:rsid w:val="00B83120"/>
    <w:rsid w:val="00B83D0D"/>
    <w:rsid w:val="00B8514C"/>
    <w:rsid w:val="00B92038"/>
    <w:rsid w:val="00B94FBD"/>
    <w:rsid w:val="00B971FE"/>
    <w:rsid w:val="00BA6B50"/>
    <w:rsid w:val="00BB08A7"/>
    <w:rsid w:val="00BC4C84"/>
    <w:rsid w:val="00BC56FA"/>
    <w:rsid w:val="00BC5A82"/>
    <w:rsid w:val="00BD6492"/>
    <w:rsid w:val="00BE54BC"/>
    <w:rsid w:val="00BE728F"/>
    <w:rsid w:val="00BE7D3D"/>
    <w:rsid w:val="00BF191C"/>
    <w:rsid w:val="00BF69BE"/>
    <w:rsid w:val="00BF7458"/>
    <w:rsid w:val="00C0070A"/>
    <w:rsid w:val="00C06ADF"/>
    <w:rsid w:val="00C120D0"/>
    <w:rsid w:val="00C13235"/>
    <w:rsid w:val="00C16B45"/>
    <w:rsid w:val="00C17354"/>
    <w:rsid w:val="00C1773C"/>
    <w:rsid w:val="00C22D2E"/>
    <w:rsid w:val="00C23D8A"/>
    <w:rsid w:val="00C3540D"/>
    <w:rsid w:val="00C3614B"/>
    <w:rsid w:val="00C36693"/>
    <w:rsid w:val="00C366E4"/>
    <w:rsid w:val="00C4140B"/>
    <w:rsid w:val="00C55DA8"/>
    <w:rsid w:val="00C603E1"/>
    <w:rsid w:val="00C61CD2"/>
    <w:rsid w:val="00C65F9A"/>
    <w:rsid w:val="00C668E1"/>
    <w:rsid w:val="00C67142"/>
    <w:rsid w:val="00C7200C"/>
    <w:rsid w:val="00C7217D"/>
    <w:rsid w:val="00C72B82"/>
    <w:rsid w:val="00C93399"/>
    <w:rsid w:val="00C95867"/>
    <w:rsid w:val="00CA1211"/>
    <w:rsid w:val="00CA5029"/>
    <w:rsid w:val="00CB0791"/>
    <w:rsid w:val="00CB103F"/>
    <w:rsid w:val="00CC055B"/>
    <w:rsid w:val="00CC327F"/>
    <w:rsid w:val="00CC52DD"/>
    <w:rsid w:val="00CD043A"/>
    <w:rsid w:val="00CD28B5"/>
    <w:rsid w:val="00CD3363"/>
    <w:rsid w:val="00CD4227"/>
    <w:rsid w:val="00CD4899"/>
    <w:rsid w:val="00CD61B6"/>
    <w:rsid w:val="00CE6AA6"/>
    <w:rsid w:val="00CF1BE9"/>
    <w:rsid w:val="00D02621"/>
    <w:rsid w:val="00D043CF"/>
    <w:rsid w:val="00D05EFF"/>
    <w:rsid w:val="00D0667C"/>
    <w:rsid w:val="00D14022"/>
    <w:rsid w:val="00D27C9A"/>
    <w:rsid w:val="00D419B7"/>
    <w:rsid w:val="00D44AB6"/>
    <w:rsid w:val="00D44E51"/>
    <w:rsid w:val="00D45230"/>
    <w:rsid w:val="00D47E3F"/>
    <w:rsid w:val="00D539F4"/>
    <w:rsid w:val="00D541B1"/>
    <w:rsid w:val="00D6252F"/>
    <w:rsid w:val="00D639DF"/>
    <w:rsid w:val="00D64208"/>
    <w:rsid w:val="00D7076B"/>
    <w:rsid w:val="00D77885"/>
    <w:rsid w:val="00D83AF9"/>
    <w:rsid w:val="00D91D5E"/>
    <w:rsid w:val="00D969EE"/>
    <w:rsid w:val="00DA658F"/>
    <w:rsid w:val="00DA6CD5"/>
    <w:rsid w:val="00DB1035"/>
    <w:rsid w:val="00DB63E4"/>
    <w:rsid w:val="00DB7FDF"/>
    <w:rsid w:val="00DC35A2"/>
    <w:rsid w:val="00DC7261"/>
    <w:rsid w:val="00DD1F1D"/>
    <w:rsid w:val="00DD6833"/>
    <w:rsid w:val="00DE0108"/>
    <w:rsid w:val="00DE1DA1"/>
    <w:rsid w:val="00DE2578"/>
    <w:rsid w:val="00DE3705"/>
    <w:rsid w:val="00DE42D0"/>
    <w:rsid w:val="00DE4436"/>
    <w:rsid w:val="00DE6FA5"/>
    <w:rsid w:val="00DF18E5"/>
    <w:rsid w:val="00DF52B1"/>
    <w:rsid w:val="00DF7542"/>
    <w:rsid w:val="00E00DA1"/>
    <w:rsid w:val="00E01842"/>
    <w:rsid w:val="00E01DBF"/>
    <w:rsid w:val="00E0246C"/>
    <w:rsid w:val="00E045F9"/>
    <w:rsid w:val="00E049D2"/>
    <w:rsid w:val="00E0635D"/>
    <w:rsid w:val="00E15405"/>
    <w:rsid w:val="00E24601"/>
    <w:rsid w:val="00E24E3F"/>
    <w:rsid w:val="00E25F48"/>
    <w:rsid w:val="00E2674E"/>
    <w:rsid w:val="00E30E9A"/>
    <w:rsid w:val="00E322F7"/>
    <w:rsid w:val="00E33A08"/>
    <w:rsid w:val="00E35A24"/>
    <w:rsid w:val="00E527BE"/>
    <w:rsid w:val="00E55424"/>
    <w:rsid w:val="00E55BF6"/>
    <w:rsid w:val="00E62CC7"/>
    <w:rsid w:val="00E64328"/>
    <w:rsid w:val="00E65806"/>
    <w:rsid w:val="00E66E45"/>
    <w:rsid w:val="00E713C0"/>
    <w:rsid w:val="00E77FB0"/>
    <w:rsid w:val="00E81855"/>
    <w:rsid w:val="00E82D01"/>
    <w:rsid w:val="00E90AFB"/>
    <w:rsid w:val="00E966DF"/>
    <w:rsid w:val="00E96721"/>
    <w:rsid w:val="00EB72D0"/>
    <w:rsid w:val="00EB7FB6"/>
    <w:rsid w:val="00EC11E7"/>
    <w:rsid w:val="00EC2E6E"/>
    <w:rsid w:val="00EC4816"/>
    <w:rsid w:val="00EC72FE"/>
    <w:rsid w:val="00ED19FA"/>
    <w:rsid w:val="00ED7903"/>
    <w:rsid w:val="00EE5C2A"/>
    <w:rsid w:val="00EE6BA1"/>
    <w:rsid w:val="00EF73B2"/>
    <w:rsid w:val="00F0425E"/>
    <w:rsid w:val="00F056F3"/>
    <w:rsid w:val="00F13AEF"/>
    <w:rsid w:val="00F165EB"/>
    <w:rsid w:val="00F23ECF"/>
    <w:rsid w:val="00F25115"/>
    <w:rsid w:val="00F25312"/>
    <w:rsid w:val="00F26E5E"/>
    <w:rsid w:val="00F34CA8"/>
    <w:rsid w:val="00F52BCB"/>
    <w:rsid w:val="00F544EF"/>
    <w:rsid w:val="00F56096"/>
    <w:rsid w:val="00F628D2"/>
    <w:rsid w:val="00F63979"/>
    <w:rsid w:val="00F70D3C"/>
    <w:rsid w:val="00F71032"/>
    <w:rsid w:val="00F75880"/>
    <w:rsid w:val="00F82AF0"/>
    <w:rsid w:val="00F855F4"/>
    <w:rsid w:val="00F873B2"/>
    <w:rsid w:val="00F918E2"/>
    <w:rsid w:val="00F948DC"/>
    <w:rsid w:val="00F94EFB"/>
    <w:rsid w:val="00F976C1"/>
    <w:rsid w:val="00FA33B5"/>
    <w:rsid w:val="00FA39A1"/>
    <w:rsid w:val="00FA3E4C"/>
    <w:rsid w:val="00FA541C"/>
    <w:rsid w:val="00FA63B1"/>
    <w:rsid w:val="00FB04B1"/>
    <w:rsid w:val="00FB126A"/>
    <w:rsid w:val="00FB1B3E"/>
    <w:rsid w:val="00FB78C9"/>
    <w:rsid w:val="00FB7E1F"/>
    <w:rsid w:val="00FC1925"/>
    <w:rsid w:val="00FC6D6B"/>
    <w:rsid w:val="00FD2EF6"/>
    <w:rsid w:val="00FE06B8"/>
    <w:rsid w:val="00FE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link w:val="Ttulo2Car"/>
    <w:uiPriority w:val="9"/>
    <w:qFormat/>
    <w:rsid w:val="00F87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F873B2"/>
    <w:rPr>
      <w:rFonts w:ascii="Times New Roman" w:eastAsia="Times New Roman" w:hAnsi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3D2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81D0-F4B1-47F4-B64E-471A66C7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7</Pages>
  <Words>1111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2024-06-06T15:32:00Z</dcterms:created>
  <dcterms:modified xsi:type="dcterms:W3CDTF">2024-06-06T15:32:00Z</dcterms:modified>
</cp:coreProperties>
</file>