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100" w:type="dxa"/>
        <w:jc w:val="center"/>
        <w:tblLook w:val="04A0"/>
      </w:tblPr>
      <w:tblGrid>
        <w:gridCol w:w="2890"/>
        <w:gridCol w:w="937"/>
        <w:gridCol w:w="871"/>
        <w:gridCol w:w="894"/>
        <w:gridCol w:w="854"/>
        <w:gridCol w:w="1133"/>
        <w:gridCol w:w="833"/>
        <w:gridCol w:w="844"/>
        <w:gridCol w:w="844"/>
      </w:tblGrid>
      <w:tr w:rsidR="00742C63" w:rsidRPr="007E74D8" w:rsidTr="005234A2">
        <w:trPr>
          <w:trHeight w:val="182"/>
          <w:jc w:val="center"/>
        </w:trPr>
        <w:tc>
          <w:tcPr>
            <w:tcW w:w="6446" w:type="dxa"/>
            <w:gridSpan w:val="5"/>
          </w:tcPr>
          <w:p w:rsidR="00742C63" w:rsidRPr="007E74D8" w:rsidRDefault="00742C63" w:rsidP="004F5A93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NOMBRE CONTRATISTA:</w:t>
            </w:r>
            <w:r w:rsidR="005C2A82" w:rsidRPr="007E74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F5A93" w:rsidRPr="007E74D8">
              <w:rPr>
                <w:rFonts w:ascii="Arial" w:hAnsi="Arial" w:cs="Arial"/>
                <w:b/>
                <w:sz w:val="24"/>
                <w:szCs w:val="24"/>
              </w:rPr>
              <w:t>CINDY YULIANA RIOS MUÑOZ</w:t>
            </w:r>
            <w:r w:rsidR="005C2A82" w:rsidRPr="007E74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C.C. No.:</w:t>
            </w:r>
          </w:p>
        </w:tc>
        <w:tc>
          <w:tcPr>
            <w:tcW w:w="2521" w:type="dxa"/>
            <w:gridSpan w:val="3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2A82" w:rsidRPr="007E74D8" w:rsidRDefault="004F5A93" w:rsidP="004F5A93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1020444298</w:t>
            </w:r>
          </w:p>
        </w:tc>
      </w:tr>
      <w:tr w:rsidR="00742C63" w:rsidRPr="007E74D8" w:rsidTr="005234A2">
        <w:trPr>
          <w:trHeight w:val="149"/>
          <w:jc w:val="center"/>
        </w:trPr>
        <w:tc>
          <w:tcPr>
            <w:tcW w:w="2890" w:type="dxa"/>
            <w:vMerge w:val="restart"/>
          </w:tcPr>
          <w:p w:rsidR="00742C63" w:rsidRPr="007E74D8" w:rsidRDefault="00742C63" w:rsidP="00F34CA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PERIODO</w:t>
            </w:r>
            <w:r w:rsidR="00F34CA8" w:rsidRPr="007E74D8">
              <w:rPr>
                <w:rFonts w:ascii="Arial" w:hAnsi="Arial" w:cs="Arial"/>
                <w:b/>
                <w:sz w:val="24"/>
                <w:szCs w:val="24"/>
              </w:rPr>
              <w:t xml:space="preserve"> INFORME</w:t>
            </w:r>
          </w:p>
          <w:p w:rsidR="00742C63" w:rsidRPr="007E74D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:rsidR="00742C63" w:rsidRPr="007E74D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bCs/>
                <w:sz w:val="24"/>
                <w:szCs w:val="24"/>
              </w:rPr>
              <w:t>Desde</w:t>
            </w:r>
          </w:p>
        </w:tc>
        <w:tc>
          <w:tcPr>
            <w:tcW w:w="871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</w:tcPr>
          <w:p w:rsidR="00742C63" w:rsidRPr="007E74D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Hasta</w:t>
            </w:r>
          </w:p>
        </w:tc>
        <w:tc>
          <w:tcPr>
            <w:tcW w:w="833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2C63" w:rsidRPr="007E74D8" w:rsidTr="005234A2">
        <w:trPr>
          <w:trHeight w:val="208"/>
          <w:jc w:val="center"/>
        </w:trPr>
        <w:tc>
          <w:tcPr>
            <w:tcW w:w="2890" w:type="dxa"/>
            <w:vMerge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</w:tcPr>
          <w:p w:rsidR="005F3791" w:rsidRPr="007E74D8" w:rsidRDefault="004E182B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>Día</w:t>
            </w:r>
          </w:p>
          <w:p w:rsidR="00742C63" w:rsidRPr="007E74D8" w:rsidRDefault="005C2A82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2452" w:rsidRPr="007E74D8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894" w:type="dxa"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 xml:space="preserve">Mes </w:t>
            </w:r>
            <w:r w:rsidR="005C2A82" w:rsidRPr="007E74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0809" w:rsidRPr="007E74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75398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854" w:type="dxa"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>Año</w:t>
            </w:r>
            <w:r w:rsidR="001F3952" w:rsidRPr="007E74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952" w:rsidRPr="007E74D8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30809" w:rsidRPr="007E74D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  <w:vMerge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5F3791" w:rsidRPr="007E74D8" w:rsidRDefault="004E182B" w:rsidP="00DE010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bCs/>
                <w:sz w:val="24"/>
                <w:szCs w:val="24"/>
              </w:rPr>
              <w:t>Día</w:t>
            </w:r>
            <w:r w:rsidR="005C2A82" w:rsidRPr="007E74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2D4567" w:rsidRPr="007E74D8" w:rsidRDefault="00B6344B" w:rsidP="00846B26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57539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742C63" w:rsidRPr="007E74D8" w:rsidRDefault="00742C63" w:rsidP="0059725B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bCs/>
                <w:sz w:val="24"/>
                <w:szCs w:val="24"/>
              </w:rPr>
              <w:t xml:space="preserve">Mes </w:t>
            </w:r>
            <w:r w:rsidR="00930809" w:rsidRPr="007E74D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575398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bCs/>
                <w:sz w:val="24"/>
                <w:szCs w:val="24"/>
              </w:rPr>
              <w:t>Año</w:t>
            </w:r>
            <w:r w:rsidR="009F7A9B" w:rsidRPr="007E74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F7A9B" w:rsidRPr="007E74D8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930809" w:rsidRPr="007E74D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2F41E1" w:rsidRDefault="002F41E1" w:rsidP="00287563">
      <w:pPr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7"/>
        <w:gridCol w:w="5248"/>
      </w:tblGrid>
      <w:tr w:rsidR="00F13AEF" w:rsidRPr="007E74D8" w:rsidTr="005234A2">
        <w:trPr>
          <w:trHeight w:val="283"/>
        </w:trPr>
        <w:tc>
          <w:tcPr>
            <w:tcW w:w="4817" w:type="dxa"/>
          </w:tcPr>
          <w:p w:rsidR="00F13AEF" w:rsidRPr="007E74D8" w:rsidRDefault="00F13AEF" w:rsidP="008713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color w:val="000000"/>
                <w:sz w:val="24"/>
                <w:szCs w:val="24"/>
              </w:rPr>
              <w:t>ACTIVIDADES DESCRITAS EN EL CONTRATO</w:t>
            </w:r>
          </w:p>
        </w:tc>
        <w:tc>
          <w:tcPr>
            <w:tcW w:w="5248" w:type="dxa"/>
          </w:tcPr>
          <w:p w:rsidR="00F13AEF" w:rsidRPr="007E74D8" w:rsidRDefault="00F13AEF" w:rsidP="008713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DESCRIPCION U OBSERVACIONES</w:t>
            </w:r>
          </w:p>
        </w:tc>
      </w:tr>
      <w:tr w:rsidR="00F13AEF" w:rsidRPr="007E74D8" w:rsidTr="005234A2">
        <w:trPr>
          <w:trHeight w:val="2318"/>
        </w:trPr>
        <w:tc>
          <w:tcPr>
            <w:tcW w:w="4817" w:type="dxa"/>
          </w:tcPr>
          <w:p w:rsidR="005C2A82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>Apoyar en la asesoría a los usuarios de forma presencial en la sede principal o donde se requiera según la necesidad para elaborar derechos de petición, acciones constitucionales, incidentes de desacato, recursos de ley, oficios, memoriales o demás requerimientos o redireccionarlos según sea el caso, emitir conceptos jurídicos en las áreas del derecho privado y público</w:t>
            </w:r>
            <w:r w:rsidRPr="007E74D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:rsidR="00095B0D" w:rsidRDefault="00095B0D" w:rsidP="00095B0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>Se realiza el acompañamiento de brindar asesoría Jurídica a los usuarios que se dirijan a nuestra sede principal, buscando los servicios de la Personería, las evidencias de estas actuaciones pueden ser verificadas con el número de radicado en el aplicativo PQRS.</w:t>
            </w:r>
          </w:p>
          <w:p w:rsidR="00880098" w:rsidRDefault="00880098" w:rsidP="008800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686F" w:rsidRDefault="002F686F" w:rsidP="002F68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686F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24070477705836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2F686F">
              <w:rPr>
                <w:rFonts w:ascii="Arial" w:hAnsi="Arial" w:cs="Arial"/>
                <w:sz w:val="24"/>
                <w:szCs w:val="24"/>
              </w:rPr>
              <w:t>Se realiza asesoría</w:t>
            </w:r>
            <w:r>
              <w:rPr>
                <w:rFonts w:ascii="Arial" w:hAnsi="Arial" w:cs="Arial"/>
                <w:sz w:val="24"/>
                <w:szCs w:val="24"/>
              </w:rPr>
              <w:t xml:space="preserve"> jurídica</w:t>
            </w:r>
            <w:r w:rsidRPr="002F686F">
              <w:rPr>
                <w:rFonts w:ascii="Arial" w:hAnsi="Arial" w:cs="Arial"/>
                <w:sz w:val="24"/>
                <w:szCs w:val="24"/>
              </w:rPr>
              <w:t xml:space="preserve"> a integrante de la Mesa de Participación Efectiva de Víctimas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686F" w:rsidRDefault="002F686F" w:rsidP="002F68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686F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24070577705918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2F686F">
              <w:rPr>
                <w:rFonts w:ascii="Arial" w:hAnsi="Arial" w:cs="Arial"/>
                <w:sz w:val="24"/>
                <w:szCs w:val="24"/>
              </w:rPr>
              <w:t xml:space="preserve">Se realiza asesoría laboral, referente </w:t>
            </w:r>
            <w:r>
              <w:rPr>
                <w:rFonts w:ascii="Arial" w:hAnsi="Arial" w:cs="Arial"/>
                <w:sz w:val="24"/>
                <w:szCs w:val="24"/>
              </w:rPr>
              <w:t>a derecho de petición presentado</w:t>
            </w:r>
            <w:r w:rsidRPr="002F686F">
              <w:rPr>
                <w:rFonts w:ascii="Arial" w:hAnsi="Arial" w:cs="Arial"/>
                <w:sz w:val="24"/>
                <w:szCs w:val="24"/>
              </w:rPr>
              <w:t xml:space="preserve"> a su antiguo empleador teniendo en cuenta que no le han realizado el pago de la liquidación </w:t>
            </w:r>
            <w:r>
              <w:rPr>
                <w:rFonts w:ascii="Arial" w:hAnsi="Arial" w:cs="Arial"/>
                <w:sz w:val="24"/>
                <w:szCs w:val="24"/>
              </w:rPr>
              <w:t>de sus prestaciones sociales</w:t>
            </w:r>
            <w:r w:rsidRPr="002F686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686F" w:rsidRDefault="002F686F" w:rsidP="002F68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686F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24070577705930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2F686F">
              <w:rPr>
                <w:rFonts w:ascii="Arial" w:hAnsi="Arial" w:cs="Arial"/>
                <w:sz w:val="24"/>
                <w:szCs w:val="24"/>
              </w:rPr>
              <w:t>Se realiza asesorí</w:t>
            </w:r>
            <w:r>
              <w:rPr>
                <w:rFonts w:ascii="Arial" w:hAnsi="Arial" w:cs="Arial"/>
                <w:sz w:val="24"/>
                <w:szCs w:val="24"/>
              </w:rPr>
              <w:t>a en familia, donde nos reportan</w:t>
            </w:r>
            <w:r w:rsidRPr="002F686F">
              <w:rPr>
                <w:rFonts w:ascii="Arial" w:hAnsi="Arial" w:cs="Arial"/>
                <w:sz w:val="24"/>
                <w:szCs w:val="24"/>
              </w:rPr>
              <w:t xml:space="preserve"> un presunto maltrato de adulto mayor nos suministra información para realizar visita de verificación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686F" w:rsidRDefault="002F686F" w:rsidP="002F68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686F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24071777706326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2F686F">
              <w:rPr>
                <w:rFonts w:ascii="Arial" w:hAnsi="Arial" w:cs="Arial"/>
                <w:sz w:val="24"/>
                <w:szCs w:val="24"/>
              </w:rPr>
              <w:t xml:space="preserve">Se realiza asesoría sobre fallecimiento de adulta mayor que se </w:t>
            </w:r>
            <w:r>
              <w:rPr>
                <w:rFonts w:ascii="Arial" w:hAnsi="Arial" w:cs="Arial"/>
                <w:sz w:val="24"/>
                <w:szCs w:val="24"/>
              </w:rPr>
              <w:t>encontraba en hogar geriátrico en la ciudad de Medellín.</w:t>
            </w:r>
          </w:p>
          <w:p w:rsidR="002F686F" w:rsidRDefault="002F686F" w:rsidP="002F68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686F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24071777706380</w:t>
            </w:r>
            <w:r w:rsidR="00F162C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F162C3" w:rsidRPr="007763CE">
              <w:rPr>
                <w:rFonts w:ascii="Arial" w:hAnsi="Arial" w:cs="Arial"/>
                <w:sz w:val="24"/>
                <w:szCs w:val="24"/>
              </w:rPr>
              <w:t>Se realiza asesoría sobre concurso de oratoria, en lo relacionado en la final Departamental.</w:t>
            </w:r>
          </w:p>
          <w:p w:rsidR="007763CE" w:rsidRDefault="007763CE" w:rsidP="007763C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63CE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24071877706384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realiza acción de tutela para  Salud Total.</w:t>
            </w:r>
          </w:p>
          <w:p w:rsidR="00C668E1" w:rsidRPr="0009139B" w:rsidRDefault="007763CE" w:rsidP="007763C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63CE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24072677706673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realiza asesoría a adulto mayor solicitando información sobre hogares geriátricos.</w:t>
            </w:r>
            <w:r w:rsidRPr="0009139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13AEF" w:rsidRPr="007E74D8" w:rsidTr="005234A2">
        <w:trPr>
          <w:trHeight w:val="536"/>
        </w:trPr>
        <w:tc>
          <w:tcPr>
            <w:tcW w:w="4817" w:type="dxa"/>
          </w:tcPr>
          <w:p w:rsidR="00F13AEF" w:rsidRPr="007E74D8" w:rsidRDefault="00A72452" w:rsidP="00A72452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rFonts w:ascii="Arial" w:hAnsi="Arial" w:cs="Arial"/>
                <w:b/>
                <w:bCs/>
              </w:rPr>
            </w:pPr>
            <w:r w:rsidRPr="007E74D8">
              <w:rPr>
                <w:rFonts w:ascii="Arial" w:hAnsi="Arial" w:cs="Arial"/>
                <w:color w:val="222222"/>
              </w:rPr>
              <w:lastRenderedPageBreak/>
              <w:t>Apoyar en las solicitudes presentadas por los usuarios en la reconsideración de las decisiones administrativas que adopte la Unidad de Victimas, cuando sea procedente</w:t>
            </w:r>
          </w:p>
        </w:tc>
        <w:tc>
          <w:tcPr>
            <w:tcW w:w="5248" w:type="dxa"/>
          </w:tcPr>
          <w:p w:rsidR="00D639DF" w:rsidRPr="007E74D8" w:rsidRDefault="00AA0164" w:rsidP="00AA01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>Para este periodo no se requirió esta actividad.</w:t>
            </w:r>
          </w:p>
        </w:tc>
      </w:tr>
      <w:tr w:rsidR="00F13AEF" w:rsidRPr="007E74D8" w:rsidTr="005234A2">
        <w:trPr>
          <w:trHeight w:val="536"/>
        </w:trPr>
        <w:tc>
          <w:tcPr>
            <w:tcW w:w="4817" w:type="dxa"/>
          </w:tcPr>
          <w:p w:rsidR="00F13AEF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>Apoyar en respuesta  de PQRS, que le presenten a la Entidad.</w:t>
            </w:r>
          </w:p>
        </w:tc>
        <w:tc>
          <w:tcPr>
            <w:tcW w:w="5248" w:type="dxa"/>
          </w:tcPr>
          <w:p w:rsidR="00280D8E" w:rsidRDefault="00A527CF" w:rsidP="00B10472">
            <w:pPr>
              <w:shd w:val="clear" w:color="auto" w:fill="FFFFFF"/>
              <w:tabs>
                <w:tab w:val="left" w:pos="34"/>
              </w:tabs>
              <w:spacing w:before="300" w:after="150" w:line="240" w:lineRule="auto"/>
              <w:jc w:val="both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Se realiza la proyección de respuestas, solicitudes entre otros documentos que ingresan a la Delegatura para los Derechos Humanos, la información que se relaciona abajo  puede ser verificada en la</w:t>
            </w:r>
            <w:r w:rsidR="00280D8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E74D8">
              <w:rPr>
                <w:rFonts w:ascii="Arial" w:hAnsi="Arial" w:cs="Arial"/>
                <w:b/>
                <w:sz w:val="24"/>
                <w:szCs w:val="24"/>
              </w:rPr>
              <w:t xml:space="preserve"> siguiente</w:t>
            </w:r>
            <w:r w:rsidR="00280D8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E74D8">
              <w:rPr>
                <w:rFonts w:ascii="Arial" w:hAnsi="Arial" w:cs="Arial"/>
                <w:b/>
                <w:sz w:val="24"/>
                <w:szCs w:val="24"/>
              </w:rPr>
              <w:t xml:space="preserve"> ruta</w:t>
            </w:r>
            <w:r w:rsidR="00280D8E">
              <w:rPr>
                <w:rFonts w:ascii="Arial" w:hAnsi="Arial" w:cs="Arial"/>
                <w:b/>
                <w:sz w:val="24"/>
                <w:szCs w:val="24"/>
              </w:rPr>
              <w:t>s:</w:t>
            </w:r>
          </w:p>
          <w:p w:rsidR="00280D8E" w:rsidRPr="00280D8E" w:rsidRDefault="00280D8E" w:rsidP="00280D8E">
            <w:pPr>
              <w:pStyle w:val="Prrafodelista"/>
              <w:numPr>
                <w:ilvl w:val="0"/>
                <w:numId w:val="20"/>
              </w:numPr>
              <w:shd w:val="clear" w:color="auto" w:fill="FFFFFF"/>
              <w:tabs>
                <w:tab w:val="left" w:pos="34"/>
              </w:tabs>
              <w:spacing w:before="300" w:after="150" w:line="240" w:lineRule="auto"/>
              <w:jc w:val="both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280D8E">
              <w:rPr>
                <w:rFonts w:ascii="Arial" w:hAnsi="Arial" w:cs="Arial"/>
                <w:b/>
                <w:sz w:val="24"/>
                <w:szCs w:val="24"/>
              </w:rPr>
              <w:t>\\srv-pi-fs01\Publica\DERECHOS HUMANOS\DERECHOS HUMANOS 2024\DERECHOS HUMANOS\SISTEMA DERECHOS HUMANOS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A527CF" w:rsidRPr="00280D8E" w:rsidRDefault="00A527CF" w:rsidP="00280D8E">
            <w:pPr>
              <w:pStyle w:val="Prrafodelista"/>
              <w:numPr>
                <w:ilvl w:val="0"/>
                <w:numId w:val="20"/>
              </w:numPr>
              <w:shd w:val="clear" w:color="auto" w:fill="FFFFFF"/>
              <w:tabs>
                <w:tab w:val="left" w:pos="34"/>
              </w:tabs>
              <w:spacing w:before="300" w:after="15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0D8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8" w:history="1">
              <w:r w:rsidR="009F58D6" w:rsidRPr="00280D8E">
                <w:rPr>
                  <w:rStyle w:val="Hipervnculo"/>
                  <w:rFonts w:ascii="Arial" w:hAnsi="Arial" w:cs="Arial"/>
                  <w:sz w:val="24"/>
                  <w:szCs w:val="24"/>
                </w:rPr>
                <w:t>\\srv-pi-fs01\Publica\DERECHOS HUMANOS\DERECHOS HUMANOS 2024</w:t>
              </w:r>
            </w:hyperlink>
            <w:r w:rsidR="005259E2" w:rsidRPr="00280D8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B6C1D" w:rsidRDefault="00AB6C1D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924071113001317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proyecta oficio solicitando información (Sistema Derechos Humanos).</w:t>
            </w:r>
          </w:p>
          <w:p w:rsidR="00AB6C1D" w:rsidRDefault="00AB6C1D" w:rsidP="00AB6C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9240711130013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proyecta oficio solicitando información (Sistema Derechos Humanos).</w:t>
            </w:r>
          </w:p>
          <w:p w:rsidR="00AB6C1D" w:rsidRDefault="00AB6C1D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9240711130013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21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oficio solicitando información (Sistema Derechos Humanos).</w:t>
            </w:r>
          </w:p>
          <w:p w:rsidR="00AB6C1D" w:rsidRDefault="00AB6C1D" w:rsidP="00AB6C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9240711130013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22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oficio solicitando información (Sistema Derechos Humanos).</w:t>
            </w:r>
          </w:p>
          <w:p w:rsidR="00AB6C1D" w:rsidRDefault="00AB6C1D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9240711130013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24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oficio solicitando información (Sistema Derechos Humanos).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AB6C1D" w:rsidRDefault="00AB6C1D" w:rsidP="00AB6C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9240711130013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oficio solicitando información (Sistema Derechos Humanos).</w:t>
            </w:r>
          </w:p>
          <w:p w:rsidR="00AB6C1D" w:rsidRDefault="00AB6C1D" w:rsidP="00AB6C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9240711130013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26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oficio solicitando información (Sistema Derechos Humanos).</w:t>
            </w:r>
          </w:p>
          <w:p w:rsidR="00AB6C1D" w:rsidRDefault="00AB6C1D" w:rsidP="00AB6C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9240711130013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27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oficio solicitando información (Sistema Derechos Humanos).</w:t>
            </w:r>
          </w:p>
          <w:p w:rsidR="00AB6C1D" w:rsidRDefault="00AB6C1D" w:rsidP="00AB6C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9240711130013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29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oficio solicitando información (Sistema Derechos Humanos).</w:t>
            </w:r>
          </w:p>
          <w:p w:rsidR="00AB6C1D" w:rsidRDefault="00AB6C1D" w:rsidP="00AB6C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9240711130013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oficio solicitando información (Sistema Derechos Humanos).</w:t>
            </w:r>
          </w:p>
          <w:p w:rsidR="00AB6C1D" w:rsidRDefault="00AB6C1D" w:rsidP="00AB6C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9240711130013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32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 proyecta oficio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solicitando información (Sistema Derechos Humanos).</w:t>
            </w:r>
          </w:p>
          <w:p w:rsidR="00AB6C1D" w:rsidRDefault="00AB6C1D" w:rsidP="00AB6C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9240711130013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33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oficio solicitando información (Sistema Derechos Humanos).</w:t>
            </w:r>
          </w:p>
          <w:p w:rsidR="00AB6C1D" w:rsidRDefault="00AB6C1D" w:rsidP="00AB6C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9240711130013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34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oficio solicitando información (Sistema Derechos Humanos).</w:t>
            </w:r>
          </w:p>
          <w:p w:rsidR="00AB6C1D" w:rsidRDefault="00AB6C1D" w:rsidP="00AB6C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9240711130013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35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oficio solicitando información (Sistema Derechos Humanos).</w:t>
            </w:r>
          </w:p>
          <w:p w:rsidR="00AB6C1D" w:rsidRDefault="00AB6C1D" w:rsidP="00AB6C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9240711130013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36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oficio solicitando información (Sistema Derechos Humanos).</w:t>
            </w:r>
          </w:p>
          <w:p w:rsidR="00AB6C1D" w:rsidRDefault="00AB6C1D" w:rsidP="00AB6C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9240711130013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37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oficio solicitando información (Sistema Derechos Humanos).</w:t>
            </w:r>
          </w:p>
          <w:p w:rsidR="00AB6C1D" w:rsidRDefault="00AB6C1D" w:rsidP="00AB6C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9240711130013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38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oficio solicitando información (Sistema Derechos Humanos).</w:t>
            </w:r>
          </w:p>
          <w:p w:rsidR="007763CE" w:rsidRPr="00DB0C2B" w:rsidRDefault="00AB6C1D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924071013001225  </w:t>
            </w:r>
            <w:r w:rsidR="00DB0C2B">
              <w:rPr>
                <w:rFonts w:ascii="Arial" w:hAnsi="Arial" w:cs="Arial"/>
                <w:color w:val="000000"/>
                <w:sz w:val="24"/>
                <w:szCs w:val="24"/>
              </w:rPr>
              <w:t>Se apoya en la remisión del  oficio solicitando información (Sistema Derechos Humanos).</w:t>
            </w:r>
          </w:p>
          <w:p w:rsidR="00DB0C2B" w:rsidRDefault="00DB0C2B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924071013001226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apoya en la remisión del  oficio solicitando información (Sistema Derechos Humanos).</w:t>
            </w:r>
          </w:p>
          <w:p w:rsidR="007763CE" w:rsidRDefault="00DB0C2B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apoya en la remisión del  oficio solicitando información (Sistema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Derechos Humanos).</w:t>
            </w:r>
          </w:p>
          <w:p w:rsidR="00DB0C2B" w:rsidRDefault="00DB0C2B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924071013001230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Se apoya en la remisión del  oficio solicitando información (Sistema Derechos Humanos).</w:t>
            </w:r>
          </w:p>
          <w:p w:rsidR="00DB0C2B" w:rsidRDefault="00DB0C2B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924071013001232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apoya en la remisión del  oficio solicitando información (Sistema Derechos Humanos).</w:t>
            </w:r>
          </w:p>
          <w:p w:rsidR="00DB0C2B" w:rsidRDefault="00DB0C2B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924071013001233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apoya en la remisión del  oficio solicitando información (Sistema Derechos Humanos).</w:t>
            </w:r>
          </w:p>
          <w:p w:rsidR="00DB0C2B" w:rsidRDefault="00DB0C2B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924071013001234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Se apoya en la remisión del  oficio solicitando información (Sistema Derechos Humanos).</w:t>
            </w:r>
          </w:p>
          <w:p w:rsidR="00DB0C2B" w:rsidRDefault="00DB0C2B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924071013001235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apoya en la remisión del  oficio solicitando información (Sistema Derechos Humanos).</w:t>
            </w:r>
          </w:p>
          <w:p w:rsidR="00DB0C2B" w:rsidRDefault="00DB0C2B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924071013001236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apoya en la remisión del  oficio solicitando información (Sistema Derechos Humanos).</w:t>
            </w:r>
          </w:p>
          <w:p w:rsidR="00DB0C2B" w:rsidRDefault="00DB0C2B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924071013001237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apoya en la remisión del  oficio solicitando información (Sistema Derechos Humanos).</w:t>
            </w:r>
          </w:p>
          <w:p w:rsidR="00DB0C2B" w:rsidRDefault="00DB0C2B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924071013001239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apoya en la remisión del  oficio solicitando información (Sistema Derechos Humanos).</w:t>
            </w:r>
          </w:p>
          <w:p w:rsidR="00DB0C2B" w:rsidRDefault="00DB0C2B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924071013001241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apoya en la remisión del  oficio solicitando información (Sistema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Derechos Humanos).</w:t>
            </w:r>
          </w:p>
          <w:p w:rsidR="00DB0C2B" w:rsidRDefault="00DB0C2B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924071013001243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apoya en la remisión del  oficio solicitando información (Sistema Derechos Humanos).</w:t>
            </w:r>
          </w:p>
          <w:p w:rsidR="00DB0C2B" w:rsidRDefault="00DB0C2B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924071013001265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apoya en la remisión del  oficio solicitando información (Sistema Derechos Humanos).</w:t>
            </w:r>
          </w:p>
          <w:p w:rsidR="00DB0C2B" w:rsidRDefault="00DB0C2B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924071013001244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apoya en la remisión del  oficio solicitando información (Sistema Derechos Humanos).</w:t>
            </w:r>
          </w:p>
          <w:p w:rsidR="00AB6C1D" w:rsidRDefault="00DB0C2B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924071013001247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B6C1D">
              <w:rPr>
                <w:rFonts w:ascii="Arial" w:hAnsi="Arial" w:cs="Arial"/>
                <w:color w:val="000000"/>
                <w:sz w:val="24"/>
                <w:szCs w:val="24"/>
              </w:rPr>
              <w:t>Se apoya en la remisión del  oficio solicitando información (Sistema Derechos Humanos).</w:t>
            </w:r>
          </w:p>
          <w:p w:rsidR="00AB6C1D" w:rsidRDefault="00DB0C2B" w:rsidP="00DB0C2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C2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924071013001247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B6C1D">
              <w:rPr>
                <w:rFonts w:ascii="Arial" w:hAnsi="Arial" w:cs="Arial"/>
                <w:color w:val="000000"/>
                <w:sz w:val="24"/>
                <w:szCs w:val="24"/>
              </w:rPr>
              <w:t>Se apoya en la remisión del  oficio solicitando información (Sistema Derechos Humanos).</w:t>
            </w:r>
          </w:p>
          <w:p w:rsidR="007763CE" w:rsidRDefault="00AB6C1D" w:rsidP="009F58D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924071013001247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apoya en la remisión del  oficio solicitando información (Sistema Derechos Humanos).</w:t>
            </w:r>
          </w:p>
          <w:p w:rsidR="007763CE" w:rsidRDefault="00AB6C1D" w:rsidP="009F58D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924071013001248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apoya en la remisión del  oficio solicitando información (Sistema Derechos Humanos).</w:t>
            </w:r>
          </w:p>
          <w:p w:rsidR="00AB6C1D" w:rsidRDefault="00AB6C1D" w:rsidP="009F58D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924071013001251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apoya en la remisión del  oficio solicitando información (Sistema Derechos Humanos).</w:t>
            </w:r>
          </w:p>
          <w:p w:rsidR="00AB6C1D" w:rsidRDefault="00AB6C1D" w:rsidP="009F58D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924071013001256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 apoya en la remisión del  oficio solicitando información (Sistema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Derechos Humanos).</w:t>
            </w:r>
          </w:p>
          <w:p w:rsidR="00AB6C1D" w:rsidRDefault="00AB6C1D" w:rsidP="009F58D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924071013001257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apoya en la remisión del  oficio solicitando información (Sistema Derechos Humanos).</w:t>
            </w:r>
          </w:p>
          <w:p w:rsidR="00AB6C1D" w:rsidRDefault="00AB6C1D" w:rsidP="009F58D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924071013001260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apoya en la remisión del  oficio solicitando información (Sistema Derechos Humanos).</w:t>
            </w:r>
          </w:p>
          <w:p w:rsidR="00AB6C1D" w:rsidRDefault="00AB6C1D" w:rsidP="009F58D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924071013001261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apoya en la remisión del  oficio solicitando información (Sistema Derechos Humanos).</w:t>
            </w:r>
          </w:p>
          <w:p w:rsidR="007763CE" w:rsidRDefault="00AB6C1D" w:rsidP="009F58D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924071013001263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apoya en la remisión del  oficio solicitando información (Sistema Derechos Humanos).</w:t>
            </w:r>
          </w:p>
          <w:p w:rsidR="000B6B22" w:rsidRDefault="000B6B22" w:rsidP="009F58D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924070413001154 </w:t>
            </w:r>
            <w:r w:rsidRPr="000B6B22">
              <w:rPr>
                <w:rFonts w:ascii="Arial" w:hAnsi="Arial" w:cs="Arial"/>
                <w:color w:val="000000"/>
                <w:sz w:val="24"/>
                <w:szCs w:val="24"/>
              </w:rPr>
              <w:t>Se proyecta respuesta  a solicitud de ciudadano.</w:t>
            </w:r>
          </w:p>
          <w:p w:rsidR="00AB6C1D" w:rsidRDefault="00AB6C1D" w:rsidP="00AB6C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6C1D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24070200801133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B6C1D">
              <w:rPr>
                <w:rFonts w:ascii="Arial" w:hAnsi="Arial" w:cs="Arial"/>
                <w:color w:val="000000"/>
                <w:sz w:val="24"/>
                <w:szCs w:val="24"/>
              </w:rPr>
              <w:t>Se proyecta respuesta de remisión por competencia.</w:t>
            </w:r>
          </w:p>
          <w:p w:rsidR="000B6B22" w:rsidRDefault="000B6B22" w:rsidP="000B6B2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6B22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24070200801123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respuesta, solicitud de información.</w:t>
            </w:r>
          </w:p>
          <w:p w:rsidR="000B6B22" w:rsidRDefault="000B6B22" w:rsidP="000B6B22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0B6B2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09/07/2024  </w:t>
            </w:r>
            <w:r w:rsidRPr="00155FC2">
              <w:rPr>
                <w:rFonts w:ascii="Arial" w:hAnsi="Arial" w:cs="Arial"/>
                <w:color w:val="000000"/>
                <w:sz w:val="24"/>
                <w:szCs w:val="24"/>
              </w:rPr>
              <w:t>Se realiza informe de avance del Plan de Acción – Plan de Mejoramiento – Plan de Acción Excel – Mapa de Riesgos – Tablero de Indicadores.</w:t>
            </w:r>
          </w:p>
          <w:p w:rsidR="00280D8E" w:rsidRDefault="00155FC2" w:rsidP="00280D8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5FC2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924071013001195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280D8E">
              <w:rPr>
                <w:rFonts w:ascii="Arial" w:hAnsi="Arial" w:cs="Arial"/>
                <w:color w:val="000000"/>
                <w:sz w:val="24"/>
                <w:szCs w:val="24"/>
              </w:rPr>
              <w:t>Se proyecta oficio c</w:t>
            </w:r>
            <w:r w:rsidR="00280D8E" w:rsidRPr="00B4744B">
              <w:rPr>
                <w:rFonts w:ascii="Arial" w:hAnsi="Arial" w:cs="Arial"/>
                <w:color w:val="000000"/>
                <w:sz w:val="24"/>
                <w:szCs w:val="24"/>
              </w:rPr>
              <w:t>on solicitud</w:t>
            </w:r>
            <w:r w:rsidR="00280D8E"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r w:rsidR="00280D8E" w:rsidRPr="00B4744B">
              <w:rPr>
                <w:rFonts w:ascii="Arial" w:hAnsi="Arial" w:cs="Arial"/>
                <w:color w:val="000000"/>
                <w:sz w:val="24"/>
                <w:szCs w:val="24"/>
              </w:rPr>
              <w:t xml:space="preserve"> atención URGENTE</w:t>
            </w:r>
            <w:r w:rsidR="00280D8E"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  <w:r w:rsidR="00280D8E" w:rsidRPr="00B4744B">
              <w:rPr>
                <w:rFonts w:ascii="Arial" w:hAnsi="Arial" w:cs="Arial"/>
                <w:color w:val="000000"/>
                <w:sz w:val="24"/>
                <w:szCs w:val="24"/>
              </w:rPr>
              <w:t xml:space="preserve"> privados de la libertad</w:t>
            </w:r>
            <w:r w:rsidR="00280D8E">
              <w:rPr>
                <w:rFonts w:ascii="Arial" w:hAnsi="Arial" w:cs="Arial"/>
                <w:color w:val="000000"/>
                <w:sz w:val="24"/>
                <w:szCs w:val="24"/>
              </w:rPr>
              <w:t xml:space="preserve"> de la cárcel la paz</w:t>
            </w:r>
            <w:r w:rsidR="00280D8E" w:rsidRPr="00B4744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155FC2" w:rsidRDefault="00155FC2" w:rsidP="00155FC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5FC2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924071513001360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 proyecta respuesta 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solicitud de información, realizada por el concejo municipal.</w:t>
            </w:r>
          </w:p>
          <w:p w:rsidR="00155FC2" w:rsidRPr="00155FC2" w:rsidRDefault="000A0A26" w:rsidP="00C84D7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A26">
              <w:rPr>
                <w:rFonts w:ascii="Arial" w:hAnsi="Arial" w:cs="Arial"/>
                <w:b/>
                <w:color w:val="000000"/>
                <w:sz w:val="24"/>
                <w:szCs w:val="24"/>
              </w:rPr>
              <w:t>18/07/2024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remite correo electrónico a los ganadores del concurso de oratoria, con la información de la final Departamental.</w:t>
            </w:r>
            <w:r w:rsidR="005C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84D75">
              <w:rPr>
                <w:rFonts w:ascii="Arial" w:hAnsi="Arial" w:cs="Arial"/>
                <w:color w:val="000000"/>
                <w:sz w:val="24"/>
                <w:szCs w:val="24"/>
              </w:rPr>
              <w:t>La e</w:t>
            </w:r>
            <w:r w:rsidR="005C35EF">
              <w:rPr>
                <w:rFonts w:ascii="Arial" w:hAnsi="Arial" w:cs="Arial"/>
                <w:color w:val="000000"/>
                <w:sz w:val="24"/>
                <w:szCs w:val="24"/>
              </w:rPr>
              <w:t xml:space="preserve">videncia </w:t>
            </w:r>
            <w:r w:rsidR="00C84D75">
              <w:rPr>
                <w:rFonts w:ascii="Arial" w:hAnsi="Arial" w:cs="Arial"/>
                <w:color w:val="000000"/>
                <w:sz w:val="24"/>
                <w:szCs w:val="24"/>
              </w:rPr>
              <w:t xml:space="preserve">puede ser corroborada en el </w:t>
            </w:r>
            <w:r w:rsidR="005C35EF">
              <w:rPr>
                <w:rFonts w:ascii="Arial" w:hAnsi="Arial" w:cs="Arial"/>
                <w:color w:val="000000"/>
                <w:sz w:val="24"/>
                <w:szCs w:val="24"/>
              </w:rPr>
              <w:t>correo electrónico</w:t>
            </w:r>
            <w:hyperlink r:id="rId9" w:history="1">
              <w:r w:rsidR="005C35EF" w:rsidRPr="009D56D6">
                <w:rPr>
                  <w:rStyle w:val="Hipervnculo"/>
                  <w:rFonts w:ascii="Arial" w:hAnsi="Arial" w:cs="Arial"/>
                  <w:sz w:val="24"/>
                  <w:szCs w:val="24"/>
                </w:rPr>
                <w:t>oratoria2024@personeriaitagui.gov.co</w:t>
              </w:r>
            </w:hyperlink>
            <w:r w:rsidR="005C35EF">
              <w:rPr>
                <w:rFonts w:ascii="Arial" w:hAnsi="Arial" w:cs="Arial"/>
                <w:color w:val="000000"/>
                <w:sz w:val="24"/>
                <w:szCs w:val="24"/>
              </w:rPr>
              <w:t>).</w:t>
            </w:r>
          </w:p>
          <w:p w:rsidR="00C84D75" w:rsidRDefault="00C84D75" w:rsidP="00155FC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4D75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24071100801218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proyecta respuesta a derecho de petición.</w:t>
            </w:r>
          </w:p>
          <w:p w:rsidR="00D44E51" w:rsidRPr="007E74D8" w:rsidRDefault="00C84D75" w:rsidP="00280D8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4D75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924072613001471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solicita información sobre privado de la libertad, a la cárcel la paz.</w:t>
            </w:r>
            <w:r w:rsidR="00280D8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13AEF" w:rsidRPr="007E74D8" w:rsidTr="005234A2">
        <w:trPr>
          <w:trHeight w:val="303"/>
        </w:trPr>
        <w:tc>
          <w:tcPr>
            <w:tcW w:w="4817" w:type="dxa"/>
          </w:tcPr>
          <w:p w:rsidR="00F13AEF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lastRenderedPageBreak/>
              <w:t xml:space="preserve"> Apoyo a las diferentes  Delegatura de la Personería de Itagüí y Secretaria General.</w:t>
            </w:r>
          </w:p>
        </w:tc>
        <w:tc>
          <w:tcPr>
            <w:tcW w:w="5248" w:type="dxa"/>
          </w:tcPr>
          <w:p w:rsidR="003D27C1" w:rsidRDefault="003D27C1" w:rsidP="003D27C1">
            <w:pPr>
              <w:ind w:left="-43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E74D8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Se realizan diferentes diligencias, acompañamientos y verificación de derechos, realizados por la Delegatura para los Derechos Humanos, la información que abajo relaciono puede ser verificada en la siguiente ruta </w:t>
            </w:r>
            <w:r w:rsidR="00E527BE" w:rsidRPr="007E74D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\\srv-pi-fs01\Publica\DERECHOS HUMANOS\DERECHOS HUMANOS 2024\CUADRO PQRSD Y DILIGENCIAS.</w:t>
            </w:r>
          </w:p>
          <w:p w:rsidR="00280D8E" w:rsidRDefault="00280D8E" w:rsidP="00450B7A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02/07/2024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 realiza visita de verificación de derechos en la Cárcel de alta y mediana seguridad La Paz.</w:t>
            </w:r>
          </w:p>
          <w:p w:rsidR="0010120E" w:rsidRDefault="0010120E" w:rsidP="00450B7A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04/07/2024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 participa en reunión citada por la Dirección de la Casa de Justicia de Itagüí, con el fin de trabajar articuladamente todo lo relacionado con las víctimas del conflicto armado.</w:t>
            </w:r>
          </w:p>
          <w:p w:rsidR="0010120E" w:rsidRDefault="0010120E" w:rsidP="00450B7A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08/07/2024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Se realiza acompañamiento a la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Dirección de Espacio Público del municipio, con el fin de garantizar los derechos de las personas que realizan venta ambulante en el sector del rosario.</w:t>
            </w:r>
          </w:p>
          <w:p w:rsidR="0010120E" w:rsidRPr="0010120E" w:rsidRDefault="0010120E" w:rsidP="00450B7A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08/07/2024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 realiza visita a adulto mayor ubicado en la Unión, con el fin de garantizar sus derechos teniendo en cuenta que días atrás estaba desorientado y no sabía llegar a su vivienda.</w:t>
            </w:r>
          </w:p>
          <w:p w:rsidR="00AF6C3B" w:rsidRDefault="00AF6C3B" w:rsidP="00450B7A">
            <w:pPr>
              <w:ind w:left="-43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AF6C3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16/07/2024 </w:t>
            </w:r>
            <w:r w:rsidRPr="00AF6C3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 realiza visita de acompañamiento como secretaria técnica, a la coordinadora de la Mesa de Participación Efectiva de Víctimas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en instalaciones de la acción comunal yarumito</w:t>
            </w:r>
            <w:r w:rsidRPr="00AF6C3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.</w:t>
            </w:r>
          </w:p>
          <w:p w:rsidR="005234A2" w:rsidRPr="005234A2" w:rsidRDefault="00AF6C3B" w:rsidP="005234A2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AF6C3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19/07/2024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Se realiza acompañamiento y gestión a habitante de calle que se ubicaba en el barrio San Fernando, se realiza gestión y articulación para hospitalizarla en el Hospital del Sur.</w:t>
            </w:r>
          </w:p>
          <w:p w:rsidR="005234A2" w:rsidRDefault="005234A2" w:rsidP="005234A2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5234A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22/07/2024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Pr="00450B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Se realiza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visita de verificación de derechos a adultos mayores del municipio de Itagüí que se encuentran en</w:t>
            </w:r>
            <w:r w:rsidRPr="00450B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hogar geriátrico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en la ciudad de Medellín El Alba.</w:t>
            </w:r>
          </w:p>
          <w:p w:rsidR="005234A2" w:rsidRPr="005234A2" w:rsidRDefault="005234A2" w:rsidP="005234A2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5234A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23/07/2024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Pr="00450B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Se realiza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visita de verificación de derechos a adultos mayores del municipio de Itagüí que se encuentran en</w:t>
            </w:r>
            <w:r w:rsidRPr="00450B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hogar geriátrico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en la ciudad de Huellas del ayer.</w:t>
            </w:r>
          </w:p>
          <w:p w:rsidR="005234A2" w:rsidRPr="00AF6C3B" w:rsidRDefault="005234A2" w:rsidP="005234A2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5234A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10/07/2024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Pr="005234A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 realiza acompañamiento a Sesión del Concejo;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Tema Política Publica “Itagüí corresponsable de un envejecimiento activo, digno e incluyente” por la Secretaria de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la familia.</w:t>
            </w:r>
          </w:p>
          <w:p w:rsidR="00280D8E" w:rsidRDefault="005234A2" w:rsidP="00450B7A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5234A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16/07/2024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Pr="005234A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Se realiza acompañamiento a Sesión del Concejo;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Tema Socialización política </w:t>
            </w:r>
            <w:r w:rsidR="004F78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pública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 discapacidad.</w:t>
            </w:r>
          </w:p>
          <w:p w:rsidR="004F78B6" w:rsidRPr="004F78B6" w:rsidRDefault="004F78B6" w:rsidP="00450B7A">
            <w:pPr>
              <w:ind w:left="-43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31/07/2024 </w:t>
            </w:r>
            <w:r w:rsidRPr="004F78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es-ES"/>
              </w:rPr>
              <w:t>Participación en el subcomité técnico territoriales en la casa de justicia.</w:t>
            </w:r>
          </w:p>
          <w:p w:rsidR="00280D8E" w:rsidRDefault="00280D8E" w:rsidP="00450B7A">
            <w:pPr>
              <w:ind w:left="-43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</w:p>
          <w:p w:rsidR="002A0B87" w:rsidRDefault="002A0B87" w:rsidP="003B3EDF">
            <w:pPr>
              <w:ind w:left="-43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object w:dxaOrig="9990" w:dyaOrig="84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3.5pt;height:129.75pt" o:ole="">
                  <v:imagedata r:id="rId10" o:title=""/>
                </v:shape>
                <o:OLEObject Type="Embed" ProgID="PBrush" ShapeID="_x0000_i1025" DrawAspect="Content" ObjectID="_1783929585" r:id="rId11"/>
              </w:object>
            </w:r>
          </w:p>
          <w:p w:rsidR="002A0B87" w:rsidRDefault="002A0B87" w:rsidP="002A0B8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5234A2" w:rsidRDefault="005234A2" w:rsidP="002A0B8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object w:dxaOrig="14400" w:dyaOrig="8040">
                <v:shape id="_x0000_i1026" type="#_x0000_t75" style="width:251.25pt;height:140.25pt" o:ole="">
                  <v:imagedata r:id="rId12" o:title=""/>
                </v:shape>
                <o:OLEObject Type="Embed" ProgID="PBrush" ShapeID="_x0000_i1026" DrawAspect="Content" ObjectID="_1783929586" r:id="rId13"/>
              </w:object>
            </w:r>
          </w:p>
          <w:p w:rsidR="005234A2" w:rsidRPr="00115A46" w:rsidRDefault="005234A2" w:rsidP="005234A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A72452" w:rsidRPr="007E74D8" w:rsidTr="005234A2">
        <w:trPr>
          <w:trHeight w:val="303"/>
        </w:trPr>
        <w:tc>
          <w:tcPr>
            <w:tcW w:w="4817" w:type="dxa"/>
          </w:tcPr>
          <w:p w:rsidR="00A72452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lastRenderedPageBreak/>
              <w:t xml:space="preserve">Apoyo jurídico en las jornadas descentralizadas que realice o </w:t>
            </w: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lastRenderedPageBreak/>
              <w:t>acompañe la entidad, tales como marchas, plantones, mesas de trabajo, jornadas electorales y demás que puedan presentarse en el desarrollo del contrato.</w:t>
            </w:r>
          </w:p>
        </w:tc>
        <w:tc>
          <w:tcPr>
            <w:tcW w:w="5248" w:type="dxa"/>
          </w:tcPr>
          <w:p w:rsidR="00A72452" w:rsidRPr="007E74D8" w:rsidRDefault="003B3EDF" w:rsidP="003B3E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Para este periodo no se requirió esta actividad.</w:t>
            </w:r>
          </w:p>
        </w:tc>
      </w:tr>
      <w:tr w:rsidR="00A72452" w:rsidRPr="007E74D8" w:rsidTr="005234A2">
        <w:trPr>
          <w:trHeight w:val="303"/>
        </w:trPr>
        <w:tc>
          <w:tcPr>
            <w:tcW w:w="4817" w:type="dxa"/>
          </w:tcPr>
          <w:p w:rsidR="00A72452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lastRenderedPageBreak/>
              <w:t>Apoyar de requerirse, al Centro De Traslado por Protección De Itagüí,  CTPI, asesorando a los usuarios del “CTPI.</w:t>
            </w:r>
          </w:p>
        </w:tc>
        <w:tc>
          <w:tcPr>
            <w:tcW w:w="5248" w:type="dxa"/>
          </w:tcPr>
          <w:p w:rsidR="00A72452" w:rsidRDefault="0010120E" w:rsidP="008713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 realiza acompañamiento en el Centro de Protección, verificando que los procedimientos se estén realizando en debida forma. La evidencia a esta actividad se puede verificar en link. </w:t>
            </w:r>
            <w:r w:rsidRPr="0010120E">
              <w:rPr>
                <w:rFonts w:ascii="Arial" w:hAnsi="Arial" w:cs="Arial"/>
                <w:color w:val="000000"/>
                <w:sz w:val="24"/>
                <w:szCs w:val="24"/>
              </w:rPr>
              <w:t>\\srv-pi-fs01\Publica\DERECHOS HUMANOS\DERECHOS HUMANOS 2024\BANCO DE FOTOS\CTPI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10120E" w:rsidRPr="0010120E" w:rsidRDefault="0010120E" w:rsidP="0010120E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20E">
              <w:rPr>
                <w:rFonts w:ascii="Arial" w:hAnsi="Arial" w:cs="Arial"/>
                <w:color w:val="000000"/>
                <w:sz w:val="24"/>
                <w:szCs w:val="24"/>
              </w:rPr>
              <w:t>03/07/2024</w:t>
            </w:r>
          </w:p>
          <w:p w:rsidR="0010120E" w:rsidRPr="0010120E" w:rsidRDefault="0010120E" w:rsidP="0010120E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10120E">
              <w:rPr>
                <w:rFonts w:ascii="Arial" w:hAnsi="Arial" w:cs="Arial"/>
                <w:color w:val="000000"/>
                <w:sz w:val="24"/>
                <w:szCs w:val="24"/>
              </w:rPr>
              <w:t>29/07/2024</w:t>
            </w:r>
          </w:p>
        </w:tc>
      </w:tr>
      <w:tr w:rsidR="00A72452" w:rsidRPr="007E74D8" w:rsidTr="005234A2">
        <w:trPr>
          <w:trHeight w:val="303"/>
        </w:trPr>
        <w:tc>
          <w:tcPr>
            <w:tcW w:w="4817" w:type="dxa"/>
          </w:tcPr>
          <w:p w:rsidR="00A72452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>Apoyar en la elaboración o recopilación de información para realizar informes requeridos por los entes de control que sean solicitados a la Personería municipal de Itagüí.</w:t>
            </w:r>
          </w:p>
        </w:tc>
        <w:tc>
          <w:tcPr>
            <w:tcW w:w="5248" w:type="dxa"/>
          </w:tcPr>
          <w:p w:rsidR="00A76D0C" w:rsidRDefault="00A76D0C" w:rsidP="00A76D0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Durante el mes de </w:t>
            </w:r>
            <w:r w:rsidRPr="00C84D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Julio 2024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realizó la construcción del informe de Derechos Humanos, solicitado por el Concejo de Itagüí.</w:t>
            </w:r>
          </w:p>
          <w:p w:rsidR="00A72452" w:rsidRPr="007E74D8" w:rsidRDefault="00A72452" w:rsidP="008713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452" w:rsidRPr="007E74D8" w:rsidTr="005234A2">
        <w:trPr>
          <w:trHeight w:val="303"/>
        </w:trPr>
        <w:tc>
          <w:tcPr>
            <w:tcW w:w="4817" w:type="dxa"/>
          </w:tcPr>
          <w:p w:rsidR="00A72452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>Apoyo a los usuarios ante requerimientos gubernamentales en virtud de la aplicación del código nacional de seguridad y convivencia y  demás normas de policía. Apoyar en la atención a población privada de la libertad</w:t>
            </w:r>
          </w:p>
        </w:tc>
        <w:tc>
          <w:tcPr>
            <w:tcW w:w="5248" w:type="dxa"/>
          </w:tcPr>
          <w:p w:rsidR="00A72452" w:rsidRPr="007E74D8" w:rsidRDefault="003D27C1" w:rsidP="0087135D">
            <w:pPr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>Para este periodo no se requirió esta actividad.</w:t>
            </w:r>
          </w:p>
        </w:tc>
      </w:tr>
    </w:tbl>
    <w:p w:rsidR="007E74D8" w:rsidRPr="007E74D8" w:rsidRDefault="007E74D8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4CA8" w:rsidRPr="007E74D8" w:rsidRDefault="00F34CA8" w:rsidP="004F5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7E74D8">
        <w:rPr>
          <w:rFonts w:ascii="Arial" w:hAnsi="Arial" w:cs="Arial"/>
          <w:b/>
          <w:bCs/>
          <w:sz w:val="24"/>
          <w:szCs w:val="24"/>
          <w:lang w:eastAsia="es-ES"/>
        </w:rPr>
        <w:t xml:space="preserve">PRODUCTOS ENTREGADOS </w:t>
      </w:r>
      <w:r w:rsidRPr="007E74D8">
        <w:rPr>
          <w:rFonts w:ascii="Arial" w:hAnsi="Arial" w:cs="Arial"/>
          <w:sz w:val="24"/>
          <w:szCs w:val="24"/>
          <w:lang w:eastAsia="es-ES"/>
        </w:rPr>
        <w:t>(Si fueron pactados en el contrato)</w:t>
      </w:r>
    </w:p>
    <w:p w:rsidR="00F34CA8" w:rsidRPr="007E74D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8586"/>
      </w:tblGrid>
      <w:tr w:rsidR="00F34CA8" w:rsidRPr="007E74D8" w:rsidTr="00F34CA8">
        <w:tc>
          <w:tcPr>
            <w:tcW w:w="392" w:type="dxa"/>
          </w:tcPr>
          <w:p w:rsidR="00F34CA8" w:rsidRPr="007E74D8" w:rsidRDefault="00F34CA8" w:rsidP="00F34CA8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8586" w:type="dxa"/>
          </w:tcPr>
          <w:p w:rsidR="00F34CA8" w:rsidRPr="007E74D8" w:rsidRDefault="005C2A82" w:rsidP="0084623D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  <w:lang w:val="es-ES" w:bidi="en-US"/>
              </w:rPr>
              <w:t>Presentar un informe mensual sobre el cumplimiento del objeto y las obligaciones contractuales.</w:t>
            </w:r>
            <w:r w:rsidRPr="007E74D8">
              <w:rPr>
                <w:rFonts w:ascii="Arial" w:hAnsi="Arial" w:cs="Arial"/>
                <w:sz w:val="24"/>
                <w:szCs w:val="24"/>
                <w:lang w:val="es-ES" w:bidi="en-US"/>
              </w:rPr>
              <w:t xml:space="preserve"> Se hace entrega del presente informe, en el </w:t>
            </w:r>
            <w:r w:rsidRPr="007E74D8">
              <w:rPr>
                <w:rFonts w:ascii="Arial" w:hAnsi="Arial" w:cs="Arial"/>
                <w:sz w:val="24"/>
                <w:szCs w:val="24"/>
                <w:lang w:val="es-ES" w:bidi="en-US"/>
              </w:rPr>
              <w:lastRenderedPageBreak/>
              <w:t xml:space="preserve">cual están relacionadas cada una de las actividades pactadas en el contrato </w:t>
            </w:r>
            <w:r w:rsidRPr="007E74D8">
              <w:rPr>
                <w:rFonts w:ascii="Arial" w:hAnsi="Arial" w:cs="Arial"/>
                <w:sz w:val="24"/>
                <w:szCs w:val="24"/>
                <w:lang w:val="es-ES_tradnl"/>
              </w:rPr>
              <w:t>PS</w:t>
            </w:r>
            <w:r w:rsidR="0084623D" w:rsidRPr="007E74D8">
              <w:rPr>
                <w:rFonts w:ascii="Arial" w:hAnsi="Arial" w:cs="Arial"/>
                <w:sz w:val="24"/>
                <w:szCs w:val="24"/>
                <w:lang w:val="es-ES_tradnl"/>
              </w:rPr>
              <w:t>P-01</w:t>
            </w:r>
            <w:r w:rsidRPr="007E74D8">
              <w:rPr>
                <w:rFonts w:ascii="Arial" w:hAnsi="Arial" w:cs="Arial"/>
                <w:sz w:val="24"/>
                <w:szCs w:val="24"/>
                <w:lang w:val="es-ES_tradnl"/>
              </w:rPr>
              <w:t>-202</w:t>
            </w:r>
            <w:r w:rsidR="0084623D" w:rsidRPr="007E74D8">
              <w:rPr>
                <w:rFonts w:ascii="Arial" w:hAnsi="Arial" w:cs="Arial"/>
                <w:sz w:val="24"/>
                <w:szCs w:val="24"/>
                <w:lang w:val="es-ES_tradnl"/>
              </w:rPr>
              <w:t>4</w:t>
            </w:r>
          </w:p>
        </w:tc>
      </w:tr>
    </w:tbl>
    <w:p w:rsidR="00F34CA8" w:rsidRPr="007E74D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:rsidR="002815B3" w:rsidRPr="007E74D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7E74D8">
        <w:rPr>
          <w:rFonts w:ascii="Arial" w:hAnsi="Arial" w:cs="Arial"/>
          <w:sz w:val="24"/>
          <w:szCs w:val="24"/>
          <w:lang w:eastAsia="es-ES"/>
        </w:rPr>
        <w:t>Se cumplió con el pago de la seguridad social como lo establece la Ley.</w:t>
      </w:r>
    </w:p>
    <w:p w:rsidR="002815B3" w:rsidRPr="007E74D8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2815B3" w:rsidRPr="007E74D8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7E74D8">
        <w:rPr>
          <w:rFonts w:ascii="Arial" w:hAnsi="Arial" w:cs="Arial"/>
          <w:sz w:val="24"/>
          <w:szCs w:val="24"/>
          <w:lang w:eastAsia="es-ES"/>
        </w:rPr>
        <w:t>Según lo descrito anteriormente se firma el presente informe</w:t>
      </w:r>
    </w:p>
    <w:p w:rsidR="002815B3" w:rsidRPr="007E74D8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3003"/>
        <w:gridCol w:w="6782"/>
      </w:tblGrid>
      <w:tr w:rsidR="00F34CA8" w:rsidRPr="007E74D8" w:rsidTr="005234A2">
        <w:trPr>
          <w:trHeight w:val="482"/>
          <w:jc w:val="center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:rsidR="00F34CA8" w:rsidRPr="007E74D8" w:rsidRDefault="00F34CA8" w:rsidP="008713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NOMBRECONTRATISTA</w:t>
            </w:r>
          </w:p>
        </w:tc>
        <w:tc>
          <w:tcPr>
            <w:tcW w:w="6782" w:type="dxa"/>
          </w:tcPr>
          <w:p w:rsidR="00F34CA8" w:rsidRPr="007E74D8" w:rsidRDefault="00A72452" w:rsidP="008713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>CINDY YULIANA RIOS MUÑOZ</w:t>
            </w:r>
          </w:p>
        </w:tc>
      </w:tr>
      <w:tr w:rsidR="00F34CA8" w:rsidRPr="007E74D8" w:rsidTr="005234A2">
        <w:trPr>
          <w:trHeight w:val="513"/>
          <w:jc w:val="center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:rsidR="00F34CA8" w:rsidRPr="007E74D8" w:rsidRDefault="00F34CA8" w:rsidP="008713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6782" w:type="dxa"/>
          </w:tcPr>
          <w:p w:rsidR="00F34CA8" w:rsidRPr="007E74D8" w:rsidRDefault="00A72452" w:rsidP="008713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object w:dxaOrig="3612" w:dyaOrig="960">
                <v:shape id="_x0000_i1027" type="#_x0000_t75" style="width:180.75pt;height:48pt" o:ole="">
                  <v:imagedata r:id="rId14" o:title=""/>
                </v:shape>
                <o:OLEObject Type="Embed" ProgID="PBrush" ShapeID="_x0000_i1027" DrawAspect="Content" ObjectID="_1783929587" r:id="rId15"/>
              </w:object>
            </w:r>
          </w:p>
        </w:tc>
      </w:tr>
    </w:tbl>
    <w:p w:rsidR="00F34CA8" w:rsidRPr="007E74D8" w:rsidRDefault="00F34CA8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34CA8" w:rsidRPr="007E74D8" w:rsidSect="004E182B">
      <w:headerReference w:type="even" r:id="rId16"/>
      <w:headerReference w:type="default" r:id="rId17"/>
      <w:footerReference w:type="default" r:id="rId18"/>
      <w:headerReference w:type="first" r:id="rId19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E2B" w:rsidRDefault="00AC2E2B" w:rsidP="00E66E45">
      <w:pPr>
        <w:spacing w:after="0" w:line="240" w:lineRule="auto"/>
      </w:pPr>
      <w:r>
        <w:separator/>
      </w:r>
    </w:p>
  </w:endnote>
  <w:endnote w:type="continuationSeparator" w:id="0">
    <w:p w:rsidR="00AC2E2B" w:rsidRDefault="00AC2E2B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69" w:rsidRDefault="003C2E69" w:rsidP="004E734A">
    <w:pPr>
      <w:pStyle w:val="Piedepgina"/>
      <w:ind w:left="-1701"/>
      <w:jc w:val="right"/>
    </w:pPr>
  </w:p>
  <w:tbl>
    <w:tblPr>
      <w:tblW w:w="23324" w:type="dxa"/>
      <w:tblInd w:w="-1701" w:type="dxa"/>
      <w:tblLook w:val="04A0"/>
    </w:tblPr>
    <w:tblGrid>
      <w:gridCol w:w="6036"/>
      <w:gridCol w:w="5763"/>
      <w:gridCol w:w="5694"/>
      <w:gridCol w:w="5831"/>
    </w:tblGrid>
    <w:tr w:rsidR="003C2E69" w:rsidRPr="00E25F48" w:rsidTr="004E182B">
      <w:tc>
        <w:tcPr>
          <w:tcW w:w="5796" w:type="dxa"/>
        </w:tcPr>
        <w:p w:rsidR="003C2E69" w:rsidRPr="00E25F48" w:rsidRDefault="003C2E69" w:rsidP="0087135D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5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</w:tcPr>
        <w:p w:rsidR="003C2E69" w:rsidRPr="00E25F48" w:rsidRDefault="003C2E69" w:rsidP="0087135D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26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  <w:shd w:val="clear" w:color="auto" w:fill="auto"/>
        </w:tcPr>
        <w:p w:rsidR="003C2E69" w:rsidRDefault="003C2E69" w:rsidP="004E182B">
          <w:pPr>
            <w:pStyle w:val="Piedepgina"/>
            <w:rPr>
              <w:noProof/>
              <w:lang w:val="es-ES" w:eastAsia="es-ES"/>
            </w:rPr>
          </w:pPr>
        </w:p>
        <w:p w:rsidR="003C2E69" w:rsidRPr="00E25F48" w:rsidRDefault="003C2E69" w:rsidP="00E25F48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3C2E69" w:rsidRPr="00E25F48" w:rsidRDefault="003C2E69" w:rsidP="00E25F48">
          <w:pPr>
            <w:pStyle w:val="Piedepgina"/>
            <w:jc w:val="right"/>
          </w:pPr>
        </w:p>
      </w:tc>
    </w:tr>
  </w:tbl>
  <w:p w:rsidR="003C2E69" w:rsidRDefault="003C2E69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E2B" w:rsidRDefault="00AC2E2B" w:rsidP="00E66E45">
      <w:pPr>
        <w:spacing w:after="0" w:line="240" w:lineRule="auto"/>
      </w:pPr>
      <w:r>
        <w:separator/>
      </w:r>
    </w:p>
  </w:footnote>
  <w:footnote w:type="continuationSeparator" w:id="0">
    <w:p w:rsidR="00AC2E2B" w:rsidRDefault="00AC2E2B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69" w:rsidRDefault="00B556A4">
    <w:pPr>
      <w:pStyle w:val="Encabezado"/>
    </w:pPr>
    <w:r w:rsidRPr="00B556A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69" w:rsidRDefault="003C2E69">
    <w:pPr>
      <w:pStyle w:val="Encabezado"/>
    </w:pPr>
  </w:p>
  <w:p w:rsidR="003C2E69" w:rsidRDefault="003C2E69">
    <w:pPr>
      <w:pStyle w:val="Encabezado"/>
    </w:pPr>
  </w:p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3C2E69" w:rsidTr="0087135D">
      <w:trPr>
        <w:trHeight w:hRule="exact" w:val="397"/>
        <w:jc w:val="center"/>
      </w:trPr>
      <w:tc>
        <w:tcPr>
          <w:tcW w:w="2694" w:type="dxa"/>
          <w:vMerge w:val="restart"/>
        </w:tcPr>
        <w:p w:rsidR="003C2E69" w:rsidRDefault="003C2E69" w:rsidP="00EC72FE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3C2E69" w:rsidRDefault="003C2E69" w:rsidP="00F34CA8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sz w:val="21"/>
              <w:szCs w:val="21"/>
              <w:lang w:eastAsia="es-ES"/>
            </w:rPr>
          </w:pPr>
        </w:p>
        <w:p w:rsidR="003C2E69" w:rsidRPr="004A1330" w:rsidRDefault="003C2E69" w:rsidP="00F34CA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</w:rPr>
          </w:pPr>
          <w:r w:rsidRPr="00F34CA8">
            <w:rPr>
              <w:rFonts w:ascii="Arial" w:hAnsi="Arial" w:cs="Arial"/>
              <w:b/>
              <w:bCs/>
              <w:sz w:val="24"/>
              <w:szCs w:val="24"/>
              <w:lang w:eastAsia="es-ES"/>
            </w:rPr>
            <w:t xml:space="preserve">INFORME DE </w:t>
          </w:r>
          <w:r>
            <w:rPr>
              <w:rFonts w:ascii="Arial" w:hAnsi="Arial" w:cs="Arial"/>
              <w:b/>
              <w:bCs/>
              <w:sz w:val="24"/>
              <w:szCs w:val="24"/>
              <w:lang w:eastAsia="es-ES"/>
            </w:rPr>
            <w:t>ACTIVIDADES CONTRATISTAS</w:t>
          </w:r>
        </w:p>
      </w:tc>
      <w:tc>
        <w:tcPr>
          <w:tcW w:w="2141" w:type="dxa"/>
          <w:vAlign w:val="center"/>
        </w:tcPr>
        <w:p w:rsidR="003C2E69" w:rsidRPr="008A4DC4" w:rsidRDefault="003C2E69" w:rsidP="00EC72FE">
          <w:pPr>
            <w:rPr>
              <w:rFonts w:cs="Arial"/>
            </w:rPr>
          </w:pPr>
          <w:r w:rsidRPr="00CE266B">
            <w:rPr>
              <w:rFonts w:cs="Arial"/>
            </w:rPr>
            <w:t>Código</w:t>
          </w:r>
          <w:r>
            <w:rPr>
              <w:rFonts w:cs="Arial"/>
            </w:rPr>
            <w:t>: FBS-36</w:t>
          </w:r>
        </w:p>
      </w:tc>
    </w:tr>
    <w:tr w:rsidR="003C2E69" w:rsidTr="0087135D">
      <w:trPr>
        <w:trHeight w:hRule="exact" w:val="397"/>
        <w:jc w:val="center"/>
      </w:trPr>
      <w:tc>
        <w:tcPr>
          <w:tcW w:w="2694" w:type="dxa"/>
          <w:vMerge/>
        </w:tcPr>
        <w:p w:rsidR="003C2E69" w:rsidRDefault="003C2E69" w:rsidP="00EC72FE"/>
      </w:tc>
      <w:tc>
        <w:tcPr>
          <w:tcW w:w="5528" w:type="dxa"/>
          <w:vMerge/>
        </w:tcPr>
        <w:p w:rsidR="003C2E69" w:rsidRPr="008A4DC4" w:rsidRDefault="003C2E69" w:rsidP="00EC72FE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3C2E69" w:rsidRPr="008A4DC4" w:rsidRDefault="003C2E69" w:rsidP="00EC72FE">
          <w:pPr>
            <w:rPr>
              <w:rFonts w:cs="Arial"/>
            </w:rPr>
          </w:pPr>
          <w:r w:rsidRPr="00CE266B">
            <w:rPr>
              <w:rFonts w:cs="Arial"/>
            </w:rPr>
            <w:t>Versión</w:t>
          </w:r>
          <w:r>
            <w:rPr>
              <w:rFonts w:cs="Arial"/>
            </w:rPr>
            <w:t>: 02</w:t>
          </w:r>
        </w:p>
      </w:tc>
    </w:tr>
    <w:tr w:rsidR="003C2E69" w:rsidRPr="00805464" w:rsidTr="0087135D">
      <w:trPr>
        <w:trHeight w:hRule="exact" w:val="397"/>
        <w:jc w:val="center"/>
      </w:trPr>
      <w:tc>
        <w:tcPr>
          <w:tcW w:w="2694" w:type="dxa"/>
          <w:vMerge/>
        </w:tcPr>
        <w:p w:rsidR="003C2E69" w:rsidRDefault="003C2E69" w:rsidP="00EC72FE"/>
      </w:tc>
      <w:tc>
        <w:tcPr>
          <w:tcW w:w="5528" w:type="dxa"/>
          <w:vMerge/>
        </w:tcPr>
        <w:p w:rsidR="003C2E69" w:rsidRPr="008A4DC4" w:rsidRDefault="003C2E69" w:rsidP="00EC72FE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3C2E69" w:rsidRPr="00805464" w:rsidRDefault="003C2E69" w:rsidP="00EC72FE">
          <w:pPr>
            <w:rPr>
              <w:rFonts w:cs="Arial"/>
            </w:rPr>
          </w:pPr>
          <w:r>
            <w:rPr>
              <w:rFonts w:cs="Arial"/>
            </w:rPr>
            <w:t>Fecha: 24/02/2022</w:t>
          </w:r>
        </w:p>
      </w:tc>
    </w:tr>
  </w:tbl>
  <w:p w:rsidR="003C2E69" w:rsidRDefault="00B556A4" w:rsidP="00E66E45">
    <w:pPr>
      <w:pStyle w:val="Encabezado"/>
      <w:tabs>
        <w:tab w:val="clear" w:pos="4419"/>
        <w:tab w:val="center" w:pos="7655"/>
      </w:tabs>
      <w:ind w:left="-993"/>
    </w:pPr>
    <w:r w:rsidRPr="00B556A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2" o:title="Sin título-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69" w:rsidRDefault="00B556A4">
    <w:pPr>
      <w:pStyle w:val="Encabezado"/>
    </w:pPr>
    <w:r w:rsidRPr="00B556A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7D0"/>
    <w:multiLevelType w:val="hybridMultilevel"/>
    <w:tmpl w:val="7B280CF2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12ED4A78"/>
    <w:multiLevelType w:val="multilevel"/>
    <w:tmpl w:val="1EF4E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F4750"/>
    <w:multiLevelType w:val="hybridMultilevel"/>
    <w:tmpl w:val="9112E0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70643"/>
    <w:multiLevelType w:val="hybridMultilevel"/>
    <w:tmpl w:val="C1B4B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61B14"/>
    <w:multiLevelType w:val="multilevel"/>
    <w:tmpl w:val="0268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392A9E"/>
    <w:multiLevelType w:val="multilevel"/>
    <w:tmpl w:val="43C42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4A0554"/>
    <w:multiLevelType w:val="multilevel"/>
    <w:tmpl w:val="493C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8B491D"/>
    <w:multiLevelType w:val="hybridMultilevel"/>
    <w:tmpl w:val="6EC2685A"/>
    <w:lvl w:ilvl="0" w:tplc="C0945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B7B79"/>
    <w:multiLevelType w:val="multilevel"/>
    <w:tmpl w:val="4334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BA14D1"/>
    <w:multiLevelType w:val="multilevel"/>
    <w:tmpl w:val="9E6E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1B553E"/>
    <w:multiLevelType w:val="multilevel"/>
    <w:tmpl w:val="FCBE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D8729B"/>
    <w:multiLevelType w:val="multilevel"/>
    <w:tmpl w:val="CAC8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74FD4"/>
    <w:multiLevelType w:val="hybridMultilevel"/>
    <w:tmpl w:val="777C5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4456EC"/>
    <w:multiLevelType w:val="multilevel"/>
    <w:tmpl w:val="C388E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055A3B"/>
    <w:multiLevelType w:val="multilevel"/>
    <w:tmpl w:val="C38E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645702"/>
    <w:multiLevelType w:val="hybridMultilevel"/>
    <w:tmpl w:val="E79E143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5374ABB"/>
    <w:multiLevelType w:val="hybridMultilevel"/>
    <w:tmpl w:val="7F8ED61E"/>
    <w:lvl w:ilvl="0" w:tplc="E500D7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B25D4"/>
    <w:multiLevelType w:val="multilevel"/>
    <w:tmpl w:val="FA6A3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005044"/>
    <w:multiLevelType w:val="hybridMultilevel"/>
    <w:tmpl w:val="5FB6520E"/>
    <w:lvl w:ilvl="0" w:tplc="4BF68B6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D129E0"/>
    <w:multiLevelType w:val="multilevel"/>
    <w:tmpl w:val="5114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E7499F"/>
    <w:multiLevelType w:val="multilevel"/>
    <w:tmpl w:val="50A4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6"/>
  </w:num>
  <w:num w:numId="5">
    <w:abstractNumId w:val="15"/>
  </w:num>
  <w:num w:numId="6">
    <w:abstractNumId w:val="0"/>
  </w:num>
  <w:num w:numId="7">
    <w:abstractNumId w:val="13"/>
  </w:num>
  <w:num w:numId="8">
    <w:abstractNumId w:val="4"/>
  </w:num>
  <w:num w:numId="9">
    <w:abstractNumId w:val="19"/>
  </w:num>
  <w:num w:numId="10">
    <w:abstractNumId w:val="10"/>
  </w:num>
  <w:num w:numId="11">
    <w:abstractNumId w:val="9"/>
  </w:num>
  <w:num w:numId="12">
    <w:abstractNumId w:val="20"/>
  </w:num>
  <w:num w:numId="13">
    <w:abstractNumId w:val="8"/>
  </w:num>
  <w:num w:numId="14">
    <w:abstractNumId w:val="6"/>
  </w:num>
  <w:num w:numId="15">
    <w:abstractNumId w:val="1"/>
  </w:num>
  <w:num w:numId="16">
    <w:abstractNumId w:val="14"/>
  </w:num>
  <w:num w:numId="17">
    <w:abstractNumId w:val="17"/>
  </w:num>
  <w:num w:numId="18">
    <w:abstractNumId w:val="11"/>
  </w:num>
  <w:num w:numId="19">
    <w:abstractNumId w:val="5"/>
  </w:num>
  <w:num w:numId="20">
    <w:abstractNumId w:val="2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01F4F"/>
    <w:rsid w:val="0000400D"/>
    <w:rsid w:val="00010737"/>
    <w:rsid w:val="0001253A"/>
    <w:rsid w:val="0001795C"/>
    <w:rsid w:val="00017D25"/>
    <w:rsid w:val="0002052A"/>
    <w:rsid w:val="00021A0F"/>
    <w:rsid w:val="00041858"/>
    <w:rsid w:val="00042F2E"/>
    <w:rsid w:val="0004452D"/>
    <w:rsid w:val="00054E77"/>
    <w:rsid w:val="000619F3"/>
    <w:rsid w:val="00061B58"/>
    <w:rsid w:val="00062DEC"/>
    <w:rsid w:val="000634AB"/>
    <w:rsid w:val="0006383D"/>
    <w:rsid w:val="000650D7"/>
    <w:rsid w:val="000707D5"/>
    <w:rsid w:val="00081723"/>
    <w:rsid w:val="000866E6"/>
    <w:rsid w:val="00086ABD"/>
    <w:rsid w:val="0009139B"/>
    <w:rsid w:val="00095B0D"/>
    <w:rsid w:val="000A0A26"/>
    <w:rsid w:val="000A3B99"/>
    <w:rsid w:val="000A4950"/>
    <w:rsid w:val="000B4665"/>
    <w:rsid w:val="000B5E83"/>
    <w:rsid w:val="000B6B22"/>
    <w:rsid w:val="000C0C76"/>
    <w:rsid w:val="000C1B00"/>
    <w:rsid w:val="000C1C10"/>
    <w:rsid w:val="000C32D0"/>
    <w:rsid w:val="000D1EBE"/>
    <w:rsid w:val="000D2CAC"/>
    <w:rsid w:val="000D4DD6"/>
    <w:rsid w:val="000D610C"/>
    <w:rsid w:val="000D62C6"/>
    <w:rsid w:val="000E0A66"/>
    <w:rsid w:val="000E19E2"/>
    <w:rsid w:val="000E1BEF"/>
    <w:rsid w:val="000E30A9"/>
    <w:rsid w:val="000F5480"/>
    <w:rsid w:val="000F5E13"/>
    <w:rsid w:val="00100065"/>
    <w:rsid w:val="00100231"/>
    <w:rsid w:val="0010120E"/>
    <w:rsid w:val="00102CB7"/>
    <w:rsid w:val="001042F4"/>
    <w:rsid w:val="00106A5F"/>
    <w:rsid w:val="00106FFE"/>
    <w:rsid w:val="00110E9D"/>
    <w:rsid w:val="001139AB"/>
    <w:rsid w:val="00115A46"/>
    <w:rsid w:val="001230B2"/>
    <w:rsid w:val="00124CD8"/>
    <w:rsid w:val="00127080"/>
    <w:rsid w:val="00127109"/>
    <w:rsid w:val="00140350"/>
    <w:rsid w:val="00147629"/>
    <w:rsid w:val="001524D8"/>
    <w:rsid w:val="00152DDA"/>
    <w:rsid w:val="001546F6"/>
    <w:rsid w:val="00155FC2"/>
    <w:rsid w:val="001654A5"/>
    <w:rsid w:val="00167289"/>
    <w:rsid w:val="00174724"/>
    <w:rsid w:val="00197A41"/>
    <w:rsid w:val="001A0673"/>
    <w:rsid w:val="001A11C8"/>
    <w:rsid w:val="001A2A0E"/>
    <w:rsid w:val="001B02B7"/>
    <w:rsid w:val="001B2B73"/>
    <w:rsid w:val="001B56C1"/>
    <w:rsid w:val="001C71A5"/>
    <w:rsid w:val="001D1736"/>
    <w:rsid w:val="001D1D83"/>
    <w:rsid w:val="001D3CD9"/>
    <w:rsid w:val="001D7DD3"/>
    <w:rsid w:val="001E6010"/>
    <w:rsid w:val="001E63B9"/>
    <w:rsid w:val="001F1382"/>
    <w:rsid w:val="001F3952"/>
    <w:rsid w:val="002021DF"/>
    <w:rsid w:val="00202572"/>
    <w:rsid w:val="0021116D"/>
    <w:rsid w:val="00211B17"/>
    <w:rsid w:val="00222C72"/>
    <w:rsid w:val="0022482E"/>
    <w:rsid w:val="0023250D"/>
    <w:rsid w:val="00240C5F"/>
    <w:rsid w:val="00240FD6"/>
    <w:rsid w:val="00244E1E"/>
    <w:rsid w:val="00246EBA"/>
    <w:rsid w:val="00250400"/>
    <w:rsid w:val="0025694C"/>
    <w:rsid w:val="002619F2"/>
    <w:rsid w:val="00266204"/>
    <w:rsid w:val="00270BD0"/>
    <w:rsid w:val="00273A9B"/>
    <w:rsid w:val="00274AD7"/>
    <w:rsid w:val="00280D8E"/>
    <w:rsid w:val="002815B3"/>
    <w:rsid w:val="0028191C"/>
    <w:rsid w:val="00287563"/>
    <w:rsid w:val="00290042"/>
    <w:rsid w:val="002909C9"/>
    <w:rsid w:val="00294EFF"/>
    <w:rsid w:val="00297CD9"/>
    <w:rsid w:val="002A0B87"/>
    <w:rsid w:val="002A2A40"/>
    <w:rsid w:val="002A37AB"/>
    <w:rsid w:val="002A4C14"/>
    <w:rsid w:val="002A726C"/>
    <w:rsid w:val="002B54F9"/>
    <w:rsid w:val="002C441C"/>
    <w:rsid w:val="002C4F52"/>
    <w:rsid w:val="002D306D"/>
    <w:rsid w:val="002D4567"/>
    <w:rsid w:val="002D6EAA"/>
    <w:rsid w:val="002E1875"/>
    <w:rsid w:val="002E4DB6"/>
    <w:rsid w:val="002F01A6"/>
    <w:rsid w:val="002F1102"/>
    <w:rsid w:val="002F2C13"/>
    <w:rsid w:val="002F41E1"/>
    <w:rsid w:val="002F4815"/>
    <w:rsid w:val="002F60C5"/>
    <w:rsid w:val="002F60FB"/>
    <w:rsid w:val="002F686F"/>
    <w:rsid w:val="002F7B53"/>
    <w:rsid w:val="00300593"/>
    <w:rsid w:val="00303E6B"/>
    <w:rsid w:val="00306DDF"/>
    <w:rsid w:val="00306FF5"/>
    <w:rsid w:val="00310F9C"/>
    <w:rsid w:val="003119A5"/>
    <w:rsid w:val="00311B00"/>
    <w:rsid w:val="003232DC"/>
    <w:rsid w:val="0032609B"/>
    <w:rsid w:val="003265FE"/>
    <w:rsid w:val="003302D6"/>
    <w:rsid w:val="00330FEE"/>
    <w:rsid w:val="003311D4"/>
    <w:rsid w:val="0033263C"/>
    <w:rsid w:val="00335287"/>
    <w:rsid w:val="00341188"/>
    <w:rsid w:val="00342060"/>
    <w:rsid w:val="00342639"/>
    <w:rsid w:val="0034292B"/>
    <w:rsid w:val="00352693"/>
    <w:rsid w:val="00356B87"/>
    <w:rsid w:val="00360895"/>
    <w:rsid w:val="00364F09"/>
    <w:rsid w:val="00366303"/>
    <w:rsid w:val="0037355B"/>
    <w:rsid w:val="003760BB"/>
    <w:rsid w:val="0038125B"/>
    <w:rsid w:val="003847C3"/>
    <w:rsid w:val="00384B4C"/>
    <w:rsid w:val="00384E44"/>
    <w:rsid w:val="00397A65"/>
    <w:rsid w:val="003A1AC5"/>
    <w:rsid w:val="003A221E"/>
    <w:rsid w:val="003A4B93"/>
    <w:rsid w:val="003A5B73"/>
    <w:rsid w:val="003A6A3A"/>
    <w:rsid w:val="003B181C"/>
    <w:rsid w:val="003B3277"/>
    <w:rsid w:val="003B3EDF"/>
    <w:rsid w:val="003B77EB"/>
    <w:rsid w:val="003C22F3"/>
    <w:rsid w:val="003C2E69"/>
    <w:rsid w:val="003D1980"/>
    <w:rsid w:val="003D27C1"/>
    <w:rsid w:val="003D44AC"/>
    <w:rsid w:val="003D5C3A"/>
    <w:rsid w:val="003E54F9"/>
    <w:rsid w:val="00403BA3"/>
    <w:rsid w:val="004078E5"/>
    <w:rsid w:val="00407B52"/>
    <w:rsid w:val="004125AC"/>
    <w:rsid w:val="004175BE"/>
    <w:rsid w:val="00417CA4"/>
    <w:rsid w:val="00423BC2"/>
    <w:rsid w:val="004306E1"/>
    <w:rsid w:val="00431D73"/>
    <w:rsid w:val="00435747"/>
    <w:rsid w:val="00435C0E"/>
    <w:rsid w:val="00445893"/>
    <w:rsid w:val="00450B7A"/>
    <w:rsid w:val="00456EEA"/>
    <w:rsid w:val="004572C7"/>
    <w:rsid w:val="00466F5E"/>
    <w:rsid w:val="00467702"/>
    <w:rsid w:val="004755C3"/>
    <w:rsid w:val="00481C80"/>
    <w:rsid w:val="00490298"/>
    <w:rsid w:val="004A59EE"/>
    <w:rsid w:val="004B2C83"/>
    <w:rsid w:val="004B398C"/>
    <w:rsid w:val="004C06A1"/>
    <w:rsid w:val="004C5FE5"/>
    <w:rsid w:val="004E020E"/>
    <w:rsid w:val="004E182B"/>
    <w:rsid w:val="004E45C0"/>
    <w:rsid w:val="004E734A"/>
    <w:rsid w:val="004F050C"/>
    <w:rsid w:val="004F126D"/>
    <w:rsid w:val="004F5A93"/>
    <w:rsid w:val="004F7517"/>
    <w:rsid w:val="004F78B6"/>
    <w:rsid w:val="00500C44"/>
    <w:rsid w:val="00501758"/>
    <w:rsid w:val="005019ED"/>
    <w:rsid w:val="00503501"/>
    <w:rsid w:val="00504C8E"/>
    <w:rsid w:val="00504C90"/>
    <w:rsid w:val="00505EDD"/>
    <w:rsid w:val="005077A4"/>
    <w:rsid w:val="005126EE"/>
    <w:rsid w:val="0052004A"/>
    <w:rsid w:val="00520ADF"/>
    <w:rsid w:val="00522044"/>
    <w:rsid w:val="005234A2"/>
    <w:rsid w:val="005259E2"/>
    <w:rsid w:val="005261F1"/>
    <w:rsid w:val="0053172E"/>
    <w:rsid w:val="00533B40"/>
    <w:rsid w:val="00534C3F"/>
    <w:rsid w:val="00540893"/>
    <w:rsid w:val="005423C3"/>
    <w:rsid w:val="00547761"/>
    <w:rsid w:val="00547B14"/>
    <w:rsid w:val="00550592"/>
    <w:rsid w:val="00555DA6"/>
    <w:rsid w:val="00560D9A"/>
    <w:rsid w:val="005612F4"/>
    <w:rsid w:val="00565360"/>
    <w:rsid w:val="0056736F"/>
    <w:rsid w:val="005677DF"/>
    <w:rsid w:val="00570133"/>
    <w:rsid w:val="00570929"/>
    <w:rsid w:val="00575398"/>
    <w:rsid w:val="00576AF2"/>
    <w:rsid w:val="00593AFF"/>
    <w:rsid w:val="00594F04"/>
    <w:rsid w:val="00596397"/>
    <w:rsid w:val="0059725B"/>
    <w:rsid w:val="005A50C2"/>
    <w:rsid w:val="005B1BC7"/>
    <w:rsid w:val="005C170F"/>
    <w:rsid w:val="005C2A82"/>
    <w:rsid w:val="005C3177"/>
    <w:rsid w:val="005C35EF"/>
    <w:rsid w:val="005D01BC"/>
    <w:rsid w:val="005D6CE3"/>
    <w:rsid w:val="005E09A9"/>
    <w:rsid w:val="005E32E7"/>
    <w:rsid w:val="005E6C33"/>
    <w:rsid w:val="005F17FA"/>
    <w:rsid w:val="005F3791"/>
    <w:rsid w:val="005F6626"/>
    <w:rsid w:val="005F7BE7"/>
    <w:rsid w:val="00603A29"/>
    <w:rsid w:val="00611769"/>
    <w:rsid w:val="00620822"/>
    <w:rsid w:val="00627FC5"/>
    <w:rsid w:val="00632056"/>
    <w:rsid w:val="00633E33"/>
    <w:rsid w:val="00634326"/>
    <w:rsid w:val="006405CC"/>
    <w:rsid w:val="00642104"/>
    <w:rsid w:val="0064293A"/>
    <w:rsid w:val="00642BF9"/>
    <w:rsid w:val="00643C54"/>
    <w:rsid w:val="0064441D"/>
    <w:rsid w:val="00645F1A"/>
    <w:rsid w:val="00647F2F"/>
    <w:rsid w:val="00650E10"/>
    <w:rsid w:val="00665974"/>
    <w:rsid w:val="006668C2"/>
    <w:rsid w:val="00672914"/>
    <w:rsid w:val="00673BAC"/>
    <w:rsid w:val="00673C04"/>
    <w:rsid w:val="00673DFD"/>
    <w:rsid w:val="00674442"/>
    <w:rsid w:val="00682A28"/>
    <w:rsid w:val="0069660A"/>
    <w:rsid w:val="006A070A"/>
    <w:rsid w:val="006A2A1B"/>
    <w:rsid w:val="006A3E5C"/>
    <w:rsid w:val="006B3B73"/>
    <w:rsid w:val="006B4BB9"/>
    <w:rsid w:val="006B5262"/>
    <w:rsid w:val="006B5412"/>
    <w:rsid w:val="006B7FA5"/>
    <w:rsid w:val="006C0A6A"/>
    <w:rsid w:val="006C560C"/>
    <w:rsid w:val="006D2310"/>
    <w:rsid w:val="006D5FDA"/>
    <w:rsid w:val="006E5E1E"/>
    <w:rsid w:val="006F2C20"/>
    <w:rsid w:val="006F2E3A"/>
    <w:rsid w:val="006F693C"/>
    <w:rsid w:val="00700A58"/>
    <w:rsid w:val="00702CFC"/>
    <w:rsid w:val="00707E04"/>
    <w:rsid w:val="00712ADD"/>
    <w:rsid w:val="00713030"/>
    <w:rsid w:val="00716C9B"/>
    <w:rsid w:val="00722BD8"/>
    <w:rsid w:val="00742C63"/>
    <w:rsid w:val="0075493C"/>
    <w:rsid w:val="007553C6"/>
    <w:rsid w:val="00765AF1"/>
    <w:rsid w:val="00765B5D"/>
    <w:rsid w:val="00775372"/>
    <w:rsid w:val="007763CE"/>
    <w:rsid w:val="007850C1"/>
    <w:rsid w:val="0079284D"/>
    <w:rsid w:val="007945A9"/>
    <w:rsid w:val="007972FA"/>
    <w:rsid w:val="007B0316"/>
    <w:rsid w:val="007B332C"/>
    <w:rsid w:val="007B45F8"/>
    <w:rsid w:val="007C56A3"/>
    <w:rsid w:val="007C7969"/>
    <w:rsid w:val="007D3C13"/>
    <w:rsid w:val="007D3FE5"/>
    <w:rsid w:val="007D5300"/>
    <w:rsid w:val="007E156B"/>
    <w:rsid w:val="007E239F"/>
    <w:rsid w:val="007E74D8"/>
    <w:rsid w:val="007F0F49"/>
    <w:rsid w:val="007F39D2"/>
    <w:rsid w:val="007F40F1"/>
    <w:rsid w:val="007F414B"/>
    <w:rsid w:val="00800D7A"/>
    <w:rsid w:val="00814B82"/>
    <w:rsid w:val="00817A72"/>
    <w:rsid w:val="00823C1E"/>
    <w:rsid w:val="00824E36"/>
    <w:rsid w:val="0082792E"/>
    <w:rsid w:val="00836488"/>
    <w:rsid w:val="0083740A"/>
    <w:rsid w:val="0084623D"/>
    <w:rsid w:val="00846B26"/>
    <w:rsid w:val="00847425"/>
    <w:rsid w:val="00847F70"/>
    <w:rsid w:val="00851722"/>
    <w:rsid w:val="0085507F"/>
    <w:rsid w:val="00856389"/>
    <w:rsid w:val="008568EA"/>
    <w:rsid w:val="00870B7F"/>
    <w:rsid w:val="008712FC"/>
    <w:rsid w:val="0087135D"/>
    <w:rsid w:val="00880098"/>
    <w:rsid w:val="008926A1"/>
    <w:rsid w:val="008A37A6"/>
    <w:rsid w:val="008A4C5A"/>
    <w:rsid w:val="008A4F57"/>
    <w:rsid w:val="008B03C4"/>
    <w:rsid w:val="008B20C3"/>
    <w:rsid w:val="008B3576"/>
    <w:rsid w:val="008B6FF3"/>
    <w:rsid w:val="008C16C0"/>
    <w:rsid w:val="008C35EF"/>
    <w:rsid w:val="008C41B6"/>
    <w:rsid w:val="008C7185"/>
    <w:rsid w:val="008D2B99"/>
    <w:rsid w:val="008D3EB1"/>
    <w:rsid w:val="008D49F0"/>
    <w:rsid w:val="008D6DA9"/>
    <w:rsid w:val="008D7E95"/>
    <w:rsid w:val="008E14C0"/>
    <w:rsid w:val="008E1F18"/>
    <w:rsid w:val="008F22E4"/>
    <w:rsid w:val="008F61BE"/>
    <w:rsid w:val="008F7DDC"/>
    <w:rsid w:val="009017A6"/>
    <w:rsid w:val="0091674A"/>
    <w:rsid w:val="009209D3"/>
    <w:rsid w:val="009262C5"/>
    <w:rsid w:val="00927A74"/>
    <w:rsid w:val="00930809"/>
    <w:rsid w:val="009328DE"/>
    <w:rsid w:val="009337E9"/>
    <w:rsid w:val="00937404"/>
    <w:rsid w:val="0094032A"/>
    <w:rsid w:val="00946E36"/>
    <w:rsid w:val="00954355"/>
    <w:rsid w:val="00956A91"/>
    <w:rsid w:val="00964207"/>
    <w:rsid w:val="0096555D"/>
    <w:rsid w:val="009667C3"/>
    <w:rsid w:val="00967751"/>
    <w:rsid w:val="00967BAB"/>
    <w:rsid w:val="00972F35"/>
    <w:rsid w:val="00975414"/>
    <w:rsid w:val="009759E3"/>
    <w:rsid w:val="00976561"/>
    <w:rsid w:val="009804DE"/>
    <w:rsid w:val="00982194"/>
    <w:rsid w:val="0098520F"/>
    <w:rsid w:val="0099206B"/>
    <w:rsid w:val="00993639"/>
    <w:rsid w:val="00994C3C"/>
    <w:rsid w:val="00994EB1"/>
    <w:rsid w:val="00996E2B"/>
    <w:rsid w:val="009A02F1"/>
    <w:rsid w:val="009A14E3"/>
    <w:rsid w:val="009A21A0"/>
    <w:rsid w:val="009A381E"/>
    <w:rsid w:val="009A440E"/>
    <w:rsid w:val="009A6523"/>
    <w:rsid w:val="009A7065"/>
    <w:rsid w:val="009B035F"/>
    <w:rsid w:val="009B07E2"/>
    <w:rsid w:val="009B55BE"/>
    <w:rsid w:val="009B569E"/>
    <w:rsid w:val="009B665F"/>
    <w:rsid w:val="009C215E"/>
    <w:rsid w:val="009C4D90"/>
    <w:rsid w:val="009D20BB"/>
    <w:rsid w:val="009F2887"/>
    <w:rsid w:val="009F44D3"/>
    <w:rsid w:val="009F58D6"/>
    <w:rsid w:val="009F7A9B"/>
    <w:rsid w:val="00A00BAC"/>
    <w:rsid w:val="00A04043"/>
    <w:rsid w:val="00A04D01"/>
    <w:rsid w:val="00A06335"/>
    <w:rsid w:val="00A0770C"/>
    <w:rsid w:val="00A07974"/>
    <w:rsid w:val="00A10B82"/>
    <w:rsid w:val="00A1276D"/>
    <w:rsid w:val="00A224BD"/>
    <w:rsid w:val="00A26B31"/>
    <w:rsid w:val="00A30D48"/>
    <w:rsid w:val="00A311D9"/>
    <w:rsid w:val="00A332E2"/>
    <w:rsid w:val="00A36A66"/>
    <w:rsid w:val="00A40F0F"/>
    <w:rsid w:val="00A41963"/>
    <w:rsid w:val="00A520AE"/>
    <w:rsid w:val="00A527CF"/>
    <w:rsid w:val="00A55A41"/>
    <w:rsid w:val="00A55D28"/>
    <w:rsid w:val="00A564AB"/>
    <w:rsid w:val="00A61B74"/>
    <w:rsid w:val="00A626AB"/>
    <w:rsid w:val="00A674BA"/>
    <w:rsid w:val="00A72452"/>
    <w:rsid w:val="00A726CD"/>
    <w:rsid w:val="00A747AF"/>
    <w:rsid w:val="00A76D0C"/>
    <w:rsid w:val="00A824B9"/>
    <w:rsid w:val="00A862D3"/>
    <w:rsid w:val="00A874BF"/>
    <w:rsid w:val="00A90D16"/>
    <w:rsid w:val="00A93BF2"/>
    <w:rsid w:val="00A93E30"/>
    <w:rsid w:val="00A9669D"/>
    <w:rsid w:val="00AA0164"/>
    <w:rsid w:val="00AA0879"/>
    <w:rsid w:val="00AA1B40"/>
    <w:rsid w:val="00AA5549"/>
    <w:rsid w:val="00AA5CF9"/>
    <w:rsid w:val="00AB0332"/>
    <w:rsid w:val="00AB08F6"/>
    <w:rsid w:val="00AB5660"/>
    <w:rsid w:val="00AB618C"/>
    <w:rsid w:val="00AB6C1D"/>
    <w:rsid w:val="00AC2E2B"/>
    <w:rsid w:val="00AC4291"/>
    <w:rsid w:val="00AD0B1E"/>
    <w:rsid w:val="00AD5CF1"/>
    <w:rsid w:val="00AD7F9A"/>
    <w:rsid w:val="00AE04DE"/>
    <w:rsid w:val="00AE2289"/>
    <w:rsid w:val="00AE22E3"/>
    <w:rsid w:val="00AE4E84"/>
    <w:rsid w:val="00AE662F"/>
    <w:rsid w:val="00AF2B83"/>
    <w:rsid w:val="00AF5EA2"/>
    <w:rsid w:val="00AF6C3B"/>
    <w:rsid w:val="00B07956"/>
    <w:rsid w:val="00B07DB2"/>
    <w:rsid w:val="00B10472"/>
    <w:rsid w:val="00B21AE7"/>
    <w:rsid w:val="00B226F6"/>
    <w:rsid w:val="00B22A2E"/>
    <w:rsid w:val="00B357E8"/>
    <w:rsid w:val="00B42428"/>
    <w:rsid w:val="00B4418F"/>
    <w:rsid w:val="00B44930"/>
    <w:rsid w:val="00B4744B"/>
    <w:rsid w:val="00B5113A"/>
    <w:rsid w:val="00B556A4"/>
    <w:rsid w:val="00B5620B"/>
    <w:rsid w:val="00B60AE9"/>
    <w:rsid w:val="00B6344B"/>
    <w:rsid w:val="00B655FD"/>
    <w:rsid w:val="00B72137"/>
    <w:rsid w:val="00B82839"/>
    <w:rsid w:val="00B83120"/>
    <w:rsid w:val="00B83D0D"/>
    <w:rsid w:val="00B8514C"/>
    <w:rsid w:val="00B92038"/>
    <w:rsid w:val="00B94FBD"/>
    <w:rsid w:val="00B971FE"/>
    <w:rsid w:val="00BA6B50"/>
    <w:rsid w:val="00BB08A7"/>
    <w:rsid w:val="00BC4C84"/>
    <w:rsid w:val="00BC56FA"/>
    <w:rsid w:val="00BC5A82"/>
    <w:rsid w:val="00BD6492"/>
    <w:rsid w:val="00BE54BC"/>
    <w:rsid w:val="00BE728F"/>
    <w:rsid w:val="00BE755D"/>
    <w:rsid w:val="00BE7D3D"/>
    <w:rsid w:val="00BF191C"/>
    <w:rsid w:val="00BF69BE"/>
    <w:rsid w:val="00BF7458"/>
    <w:rsid w:val="00C0070A"/>
    <w:rsid w:val="00C06ADF"/>
    <w:rsid w:val="00C120D0"/>
    <w:rsid w:val="00C13235"/>
    <w:rsid w:val="00C16B45"/>
    <w:rsid w:val="00C17354"/>
    <w:rsid w:val="00C1773C"/>
    <w:rsid w:val="00C22D2E"/>
    <w:rsid w:val="00C23D8A"/>
    <w:rsid w:val="00C3540D"/>
    <w:rsid w:val="00C3614B"/>
    <w:rsid w:val="00C366E4"/>
    <w:rsid w:val="00C4140B"/>
    <w:rsid w:val="00C55DA8"/>
    <w:rsid w:val="00C603E1"/>
    <w:rsid w:val="00C61CD2"/>
    <w:rsid w:val="00C65F9A"/>
    <w:rsid w:val="00C668E1"/>
    <w:rsid w:val="00C67142"/>
    <w:rsid w:val="00C7200C"/>
    <w:rsid w:val="00C7217D"/>
    <w:rsid w:val="00C72B82"/>
    <w:rsid w:val="00C84D75"/>
    <w:rsid w:val="00C95867"/>
    <w:rsid w:val="00CA1211"/>
    <w:rsid w:val="00CA5029"/>
    <w:rsid w:val="00CB0791"/>
    <w:rsid w:val="00CB103F"/>
    <w:rsid w:val="00CC055B"/>
    <w:rsid w:val="00CC327F"/>
    <w:rsid w:val="00CC32BE"/>
    <w:rsid w:val="00CC52DD"/>
    <w:rsid w:val="00CD043A"/>
    <w:rsid w:val="00CD28B5"/>
    <w:rsid w:val="00CD3363"/>
    <w:rsid w:val="00CD4227"/>
    <w:rsid w:val="00CD4899"/>
    <w:rsid w:val="00CD61B6"/>
    <w:rsid w:val="00CE6AA6"/>
    <w:rsid w:val="00CF1BE9"/>
    <w:rsid w:val="00D02621"/>
    <w:rsid w:val="00D043CF"/>
    <w:rsid w:val="00D05EFF"/>
    <w:rsid w:val="00D0667C"/>
    <w:rsid w:val="00D14022"/>
    <w:rsid w:val="00D419B7"/>
    <w:rsid w:val="00D44AB6"/>
    <w:rsid w:val="00D44E51"/>
    <w:rsid w:val="00D45230"/>
    <w:rsid w:val="00D47E3F"/>
    <w:rsid w:val="00D539F4"/>
    <w:rsid w:val="00D541B1"/>
    <w:rsid w:val="00D6252F"/>
    <w:rsid w:val="00D639DF"/>
    <w:rsid w:val="00D64208"/>
    <w:rsid w:val="00D7076B"/>
    <w:rsid w:val="00D83AF9"/>
    <w:rsid w:val="00D91D5E"/>
    <w:rsid w:val="00D969EE"/>
    <w:rsid w:val="00DA658F"/>
    <w:rsid w:val="00DA6CD5"/>
    <w:rsid w:val="00DB0C2B"/>
    <w:rsid w:val="00DB1035"/>
    <w:rsid w:val="00DB63E4"/>
    <w:rsid w:val="00DB7FDF"/>
    <w:rsid w:val="00DC0760"/>
    <w:rsid w:val="00DC35A2"/>
    <w:rsid w:val="00DC7261"/>
    <w:rsid w:val="00DD1F1D"/>
    <w:rsid w:val="00DD6833"/>
    <w:rsid w:val="00DE0108"/>
    <w:rsid w:val="00DE1DA1"/>
    <w:rsid w:val="00DE2578"/>
    <w:rsid w:val="00DE3705"/>
    <w:rsid w:val="00DE42D0"/>
    <w:rsid w:val="00DE4436"/>
    <w:rsid w:val="00DE6FA5"/>
    <w:rsid w:val="00DF18E5"/>
    <w:rsid w:val="00DF52B1"/>
    <w:rsid w:val="00DF7542"/>
    <w:rsid w:val="00E00DA1"/>
    <w:rsid w:val="00E01842"/>
    <w:rsid w:val="00E01DBF"/>
    <w:rsid w:val="00E0246C"/>
    <w:rsid w:val="00E045F9"/>
    <w:rsid w:val="00E049D2"/>
    <w:rsid w:val="00E0635D"/>
    <w:rsid w:val="00E1226C"/>
    <w:rsid w:val="00E24601"/>
    <w:rsid w:val="00E24E3F"/>
    <w:rsid w:val="00E25F48"/>
    <w:rsid w:val="00E2674E"/>
    <w:rsid w:val="00E30E9A"/>
    <w:rsid w:val="00E322F7"/>
    <w:rsid w:val="00E33A08"/>
    <w:rsid w:val="00E35A24"/>
    <w:rsid w:val="00E527BE"/>
    <w:rsid w:val="00E55424"/>
    <w:rsid w:val="00E55BF6"/>
    <w:rsid w:val="00E62CC7"/>
    <w:rsid w:val="00E64328"/>
    <w:rsid w:val="00E65806"/>
    <w:rsid w:val="00E66E45"/>
    <w:rsid w:val="00E713C0"/>
    <w:rsid w:val="00E77FB0"/>
    <w:rsid w:val="00E81855"/>
    <w:rsid w:val="00E82D01"/>
    <w:rsid w:val="00E90AFB"/>
    <w:rsid w:val="00E966DF"/>
    <w:rsid w:val="00E96721"/>
    <w:rsid w:val="00EB72D0"/>
    <w:rsid w:val="00EB7FB6"/>
    <w:rsid w:val="00EC11E7"/>
    <w:rsid w:val="00EC2E6E"/>
    <w:rsid w:val="00EC4816"/>
    <w:rsid w:val="00EC72FE"/>
    <w:rsid w:val="00ED19FA"/>
    <w:rsid w:val="00ED7903"/>
    <w:rsid w:val="00EE5C2A"/>
    <w:rsid w:val="00EE6BA1"/>
    <w:rsid w:val="00EF73B2"/>
    <w:rsid w:val="00F0425E"/>
    <w:rsid w:val="00F056F3"/>
    <w:rsid w:val="00F13AEF"/>
    <w:rsid w:val="00F162C3"/>
    <w:rsid w:val="00F165EB"/>
    <w:rsid w:val="00F23ECF"/>
    <w:rsid w:val="00F25115"/>
    <w:rsid w:val="00F25312"/>
    <w:rsid w:val="00F26E5E"/>
    <w:rsid w:val="00F34CA8"/>
    <w:rsid w:val="00F52BCB"/>
    <w:rsid w:val="00F544EF"/>
    <w:rsid w:val="00F628D2"/>
    <w:rsid w:val="00F63979"/>
    <w:rsid w:val="00F70D3C"/>
    <w:rsid w:val="00F71032"/>
    <w:rsid w:val="00F75880"/>
    <w:rsid w:val="00F82AF0"/>
    <w:rsid w:val="00F855F4"/>
    <w:rsid w:val="00F873B2"/>
    <w:rsid w:val="00F918E2"/>
    <w:rsid w:val="00F948DC"/>
    <w:rsid w:val="00F94EFB"/>
    <w:rsid w:val="00F976C1"/>
    <w:rsid w:val="00FA33B5"/>
    <w:rsid w:val="00FA39A1"/>
    <w:rsid w:val="00FA3E4C"/>
    <w:rsid w:val="00FA541C"/>
    <w:rsid w:val="00FA63B1"/>
    <w:rsid w:val="00FB04B1"/>
    <w:rsid w:val="00FB126A"/>
    <w:rsid w:val="00FB1B3E"/>
    <w:rsid w:val="00FB78C9"/>
    <w:rsid w:val="00FB7E1F"/>
    <w:rsid w:val="00FC6D6B"/>
    <w:rsid w:val="00FD2EF6"/>
    <w:rsid w:val="00FE06B8"/>
    <w:rsid w:val="00FE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2">
    <w:name w:val="heading 2"/>
    <w:basedOn w:val="Normal"/>
    <w:link w:val="Ttulo2Car"/>
    <w:uiPriority w:val="9"/>
    <w:qFormat/>
    <w:rsid w:val="00F87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306DDF"/>
    <w:pPr>
      <w:ind w:left="720"/>
      <w:contextualSpacing/>
    </w:pPr>
  </w:style>
  <w:style w:type="paragraph" w:styleId="Ttulo">
    <w:name w:val="Title"/>
    <w:basedOn w:val="Normal"/>
    <w:link w:val="TtuloCar"/>
    <w:qFormat/>
    <w:rsid w:val="00306DDF"/>
    <w:pPr>
      <w:spacing w:after="0" w:line="240" w:lineRule="auto"/>
      <w:jc w:val="center"/>
    </w:pPr>
    <w:rPr>
      <w:rFonts w:ascii="Book Antiqua" w:eastAsia="Times New Roman" w:hAnsi="Book Antiqua"/>
      <w:b/>
      <w:sz w:val="20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06DDF"/>
    <w:rPr>
      <w:rFonts w:ascii="Book Antiqua" w:eastAsia="Times New Roman" w:hAnsi="Book Antiqua"/>
      <w:b/>
    </w:rPr>
  </w:style>
  <w:style w:type="paragraph" w:styleId="NormalWeb">
    <w:name w:val="Normal (Web)"/>
    <w:basedOn w:val="Normal"/>
    <w:uiPriority w:val="99"/>
    <w:unhideWhenUsed/>
    <w:rsid w:val="00306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F873B2"/>
    <w:rPr>
      <w:rFonts w:ascii="Times New Roman" w:eastAsia="Times New Roman" w:hAnsi="Times New Roman"/>
      <w:b/>
      <w:bCs/>
      <w:sz w:val="36"/>
      <w:szCs w:val="36"/>
    </w:rPr>
  </w:style>
  <w:style w:type="character" w:styleId="Hipervnculo">
    <w:name w:val="Hyperlink"/>
    <w:basedOn w:val="Fuentedeprrafopredeter"/>
    <w:uiPriority w:val="99"/>
    <w:unhideWhenUsed/>
    <w:rsid w:val="003D27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-pi-fs01\Publica\DERECHOS%20HUMANOS\DERECHOS%20HUMANOS%202024" TargetMode="Externa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ratoria2024@personeriaitagui.gov.co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A77D-AF94-408A-A427-2A00B56D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0</TotalTime>
  <Pages>12</Pages>
  <Words>1774</Words>
  <Characters>9759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30348662</cp:lastModifiedBy>
  <cp:revision>2</cp:revision>
  <cp:lastPrinted>2020-06-09T19:43:00Z</cp:lastPrinted>
  <dcterms:created xsi:type="dcterms:W3CDTF">2024-07-31T16:13:00Z</dcterms:created>
  <dcterms:modified xsi:type="dcterms:W3CDTF">2024-07-31T16:13:00Z</dcterms:modified>
</cp:coreProperties>
</file>