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 xml:space="preserve">Itagüí, </w:t>
      </w:r>
      <w:r w:rsidR="00C95C29">
        <w:rPr>
          <w:rFonts w:ascii="Arial" w:hAnsi="Arial" w:cs="Arial"/>
          <w:sz w:val="24"/>
          <w:szCs w:val="24"/>
        </w:rPr>
        <w:t>30</w:t>
      </w:r>
      <w:r w:rsidR="00CA2CE5" w:rsidRPr="008B292A">
        <w:rPr>
          <w:rFonts w:ascii="Arial" w:hAnsi="Arial" w:cs="Arial"/>
          <w:sz w:val="24"/>
          <w:szCs w:val="24"/>
        </w:rPr>
        <w:t xml:space="preserve"> </w:t>
      </w:r>
      <w:r w:rsidRPr="008B292A">
        <w:rPr>
          <w:rFonts w:ascii="Arial" w:hAnsi="Arial" w:cs="Arial"/>
          <w:sz w:val="24"/>
          <w:szCs w:val="24"/>
        </w:rPr>
        <w:t xml:space="preserve">de </w:t>
      </w:r>
      <w:r w:rsidR="008B292A" w:rsidRPr="008B292A">
        <w:rPr>
          <w:rFonts w:ascii="Arial" w:hAnsi="Arial" w:cs="Arial"/>
          <w:sz w:val="24"/>
          <w:szCs w:val="24"/>
        </w:rPr>
        <w:t>enero de 2024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C6B12" w:rsidRPr="00EC6B12" w:rsidRDefault="00EC6B12" w:rsidP="00EC6B12">
      <w:pPr>
        <w:pStyle w:val="Sinespaciado"/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C6B12">
        <w:rPr>
          <w:rFonts w:ascii="Arial" w:hAnsi="Arial" w:cs="Arial"/>
          <w:color w:val="000000" w:themeColor="text1"/>
          <w:sz w:val="24"/>
          <w:szCs w:val="24"/>
        </w:rPr>
        <w:t xml:space="preserve">Abogada </w:t>
      </w:r>
    </w:p>
    <w:p w:rsidR="00EC6B12" w:rsidRPr="00EC6B12" w:rsidRDefault="00EC6B12" w:rsidP="00EC6B12">
      <w:pPr>
        <w:rPr>
          <w:rFonts w:ascii="Helvetica" w:hAnsi="Helvetica" w:cs="Helvetica"/>
          <w:color w:val="5E5E5E"/>
          <w:sz w:val="24"/>
          <w:szCs w:val="24"/>
          <w:shd w:val="clear" w:color="auto" w:fill="FFFFFF"/>
        </w:rPr>
      </w:pPr>
      <w:r w:rsidRPr="00EC6B12">
        <w:rPr>
          <w:rFonts w:eastAsiaTheme="minorHAnsi" w:cs="Arial"/>
          <w:sz w:val="24"/>
          <w:szCs w:val="24"/>
        </w:rPr>
        <w:t>CINDY YULIANA RIOS MUÑOZ</w:t>
      </w:r>
      <w:r w:rsidRPr="00EC6B12">
        <w:rPr>
          <w:rFonts w:ascii="Helvetica" w:hAnsi="Helvetica" w:cs="Helvetica"/>
          <w:color w:val="5E5E5E"/>
          <w:sz w:val="24"/>
          <w:szCs w:val="24"/>
          <w:shd w:val="clear" w:color="auto" w:fill="FFFFFF"/>
        </w:rPr>
        <w:t xml:space="preserve"> </w:t>
      </w:r>
    </w:p>
    <w:p w:rsidR="00EC6B12" w:rsidRPr="00EC6B12" w:rsidRDefault="00EC6B12" w:rsidP="00EC6B12">
      <w:pPr>
        <w:rPr>
          <w:rFonts w:ascii="Helvetica" w:hAnsi="Helvetica" w:cs="Helvetica"/>
          <w:color w:val="5E5E5E"/>
          <w:sz w:val="24"/>
          <w:szCs w:val="24"/>
          <w:shd w:val="clear" w:color="auto" w:fill="FFFFFF"/>
        </w:rPr>
      </w:pPr>
      <w:hyperlink r:id="rId6" w:history="1">
        <w:r w:rsidRPr="00EC6B12">
          <w:rPr>
            <w:rStyle w:val="Hipervnculo"/>
            <w:rFonts w:ascii="Helvetica" w:hAnsi="Helvetica" w:cs="Helvetica"/>
            <w:sz w:val="24"/>
            <w:szCs w:val="24"/>
            <w:shd w:val="clear" w:color="auto" w:fill="FFFFFF"/>
          </w:rPr>
          <w:t>cindy.rios@personeriaitagui.gov.co</w:t>
        </w:r>
      </w:hyperlink>
    </w:p>
    <w:p w:rsidR="00EC6B12" w:rsidRDefault="00EC6B12" w:rsidP="00EC6B12">
      <w:pP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</w:pPr>
    </w:p>
    <w:p w:rsidR="00C95C29" w:rsidRPr="00C95C29" w:rsidRDefault="00C95C29" w:rsidP="00C95C29">
      <w:pPr>
        <w:rPr>
          <w:rFonts w:cs="Arial"/>
          <w:b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Asunto: ACEPTACIÓN PROPUESTA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Cordial saludo:</w:t>
      </w:r>
    </w:p>
    <w:p w:rsidR="00776924" w:rsidRPr="008B292A" w:rsidRDefault="008B292A" w:rsidP="007769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Una vez analiza la</w:t>
      </w:r>
      <w:r w:rsidR="00776924" w:rsidRPr="008B292A">
        <w:rPr>
          <w:rFonts w:ascii="Arial" w:hAnsi="Arial" w:cs="Arial"/>
          <w:sz w:val="24"/>
          <w:szCs w:val="24"/>
        </w:rPr>
        <w:t xml:space="preserve"> propuesta por usted presentada, y en consideración a que reúne los requisitos y exigencias técnicas de la invitación, y en virtud de que acredita la idoneidad, experiencia y demás documentos necesarios exigidos, se le informa que ha sido aceptada su propuesta técnica y económica y en consecuencia se procederá a elaborar la minuta contractual y a solicitar el registro presupuestal a su nombre.</w:t>
      </w:r>
    </w:p>
    <w:p w:rsidR="00776924" w:rsidRPr="008B292A" w:rsidRDefault="00776924" w:rsidP="0077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Cabe anotar que para la firma del contrato electrónico debe estar inscrito como proveedor en la plataforma SECOP II y adjuntar los documentos requeridos.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4" w:rsidRPr="008B292A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ALVARO ALONSO DUQUE MUÑOZ</w:t>
      </w:r>
    </w:p>
    <w:p w:rsidR="00DA0057" w:rsidRPr="008B292A" w:rsidRDefault="00776924" w:rsidP="008B29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Personero Municipal</w:t>
      </w:r>
    </w:p>
    <w:sectPr w:rsidR="00DA0057" w:rsidRPr="008B292A" w:rsidSect="00A00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B1" w:rsidRDefault="00A534B1" w:rsidP="00E66E45">
      <w:pPr>
        <w:spacing w:after="0" w:line="240" w:lineRule="auto"/>
      </w:pPr>
      <w:r>
        <w:separator/>
      </w:r>
    </w:p>
  </w:endnote>
  <w:end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534B1" w:rsidRPr="00E25F48" w:rsidTr="00E25F48">
      <w:tc>
        <w:tcPr>
          <w:tcW w:w="5796" w:type="dxa"/>
          <w:shd w:val="clear" w:color="auto" w:fill="auto"/>
        </w:tcPr>
        <w:p w:rsidR="00A534B1" w:rsidRPr="00E25F48" w:rsidRDefault="00A534B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534B1" w:rsidRPr="00E25F48" w:rsidRDefault="00A534B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34B1" w:rsidRDefault="00A534B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B1" w:rsidRDefault="00A534B1" w:rsidP="00E66E45">
      <w:pPr>
        <w:spacing w:after="0" w:line="240" w:lineRule="auto"/>
      </w:pPr>
      <w:r>
        <w:separator/>
      </w:r>
    </w:p>
  </w:footnote>
  <w:foot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D345A9">
    <w:pPr>
      <w:pStyle w:val="Encabezado"/>
    </w:pPr>
    <w:r w:rsidRPr="00D345A9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D345A9" w:rsidP="00E66E45">
    <w:pPr>
      <w:pStyle w:val="Encabezado"/>
      <w:tabs>
        <w:tab w:val="clear" w:pos="4419"/>
        <w:tab w:val="center" w:pos="7655"/>
      </w:tabs>
      <w:ind w:left="-993"/>
    </w:pPr>
    <w:r w:rsidRPr="00D345A9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534B1" w:rsidRPr="00E25F48" w:rsidTr="00E25F48">
      <w:tc>
        <w:tcPr>
          <w:tcW w:w="4489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534B1" w:rsidRDefault="00A534B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D345A9">
    <w:pPr>
      <w:pStyle w:val="Encabezado"/>
    </w:pPr>
    <w:r w:rsidRPr="00D345A9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1F308F"/>
    <w:rsid w:val="002C1C5D"/>
    <w:rsid w:val="002E376A"/>
    <w:rsid w:val="0034107A"/>
    <w:rsid w:val="004366CB"/>
    <w:rsid w:val="004E734A"/>
    <w:rsid w:val="00531160"/>
    <w:rsid w:val="00532A2A"/>
    <w:rsid w:val="00573B7B"/>
    <w:rsid w:val="00585E6E"/>
    <w:rsid w:val="005A6EE9"/>
    <w:rsid w:val="005F7BE7"/>
    <w:rsid w:val="006150D1"/>
    <w:rsid w:val="00634276"/>
    <w:rsid w:val="006E2DDB"/>
    <w:rsid w:val="006E5F8F"/>
    <w:rsid w:val="00733BB6"/>
    <w:rsid w:val="00750225"/>
    <w:rsid w:val="007553C6"/>
    <w:rsid w:val="00764D67"/>
    <w:rsid w:val="00765A39"/>
    <w:rsid w:val="00776924"/>
    <w:rsid w:val="007E54D5"/>
    <w:rsid w:val="00847F70"/>
    <w:rsid w:val="008765A4"/>
    <w:rsid w:val="008A138C"/>
    <w:rsid w:val="008B292A"/>
    <w:rsid w:val="008C1B00"/>
    <w:rsid w:val="008C68DA"/>
    <w:rsid w:val="0096555D"/>
    <w:rsid w:val="00974021"/>
    <w:rsid w:val="00A00BAC"/>
    <w:rsid w:val="00A1276D"/>
    <w:rsid w:val="00A534B1"/>
    <w:rsid w:val="00A67055"/>
    <w:rsid w:val="00A747AF"/>
    <w:rsid w:val="00A82F81"/>
    <w:rsid w:val="00AA1B40"/>
    <w:rsid w:val="00AB0332"/>
    <w:rsid w:val="00AD2AA6"/>
    <w:rsid w:val="00B07DB2"/>
    <w:rsid w:val="00B22A2E"/>
    <w:rsid w:val="00B54821"/>
    <w:rsid w:val="00B655FD"/>
    <w:rsid w:val="00B971FE"/>
    <w:rsid w:val="00BD6492"/>
    <w:rsid w:val="00C16B45"/>
    <w:rsid w:val="00C23996"/>
    <w:rsid w:val="00C95C29"/>
    <w:rsid w:val="00CA2CE5"/>
    <w:rsid w:val="00CA4DB2"/>
    <w:rsid w:val="00CB405A"/>
    <w:rsid w:val="00D345A9"/>
    <w:rsid w:val="00D95ADC"/>
    <w:rsid w:val="00DA0057"/>
    <w:rsid w:val="00DA31DF"/>
    <w:rsid w:val="00DD1F1D"/>
    <w:rsid w:val="00DF5DF5"/>
    <w:rsid w:val="00E01DBF"/>
    <w:rsid w:val="00E25F48"/>
    <w:rsid w:val="00E47C88"/>
    <w:rsid w:val="00E66E45"/>
    <w:rsid w:val="00E86FEC"/>
    <w:rsid w:val="00EC6B12"/>
    <w:rsid w:val="00F47EA6"/>
    <w:rsid w:val="00F63979"/>
    <w:rsid w:val="00F91294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95C29"/>
    <w:rPr>
      <w:color w:val="0000FF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C6B12"/>
    <w:rPr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.rios@personeriaitagui.gov.c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0</TotalTime>
  <Pages>2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2023-01-26T14:53:00Z</cp:lastPrinted>
  <dcterms:created xsi:type="dcterms:W3CDTF">2024-02-06T20:55:00Z</dcterms:created>
  <dcterms:modified xsi:type="dcterms:W3CDTF">2024-02-06T20:55:00Z</dcterms:modified>
</cp:coreProperties>
</file>