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B3" w:rsidRDefault="008657B3" w:rsidP="008657B3">
      <w:pPr>
        <w:contextualSpacing/>
        <w:rPr>
          <w:rFonts w:ascii="Arial" w:hAnsi="Arial" w:cs="Arial"/>
          <w:b/>
          <w:bCs/>
          <w:sz w:val="18"/>
          <w:szCs w:val="18"/>
        </w:rPr>
      </w:pPr>
      <w:bookmarkStart w:id="0" w:name="_Hlk22400241"/>
    </w:p>
    <w:p w:rsidR="008657B3" w:rsidRPr="00464911" w:rsidRDefault="008657B3" w:rsidP="00236C56">
      <w:pPr>
        <w:spacing w:after="0"/>
        <w:ind w:left="71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4911">
        <w:rPr>
          <w:rFonts w:ascii="Arial" w:hAnsi="Arial" w:cs="Arial"/>
          <w:b/>
          <w:sz w:val="24"/>
          <w:szCs w:val="24"/>
        </w:rPr>
        <w:t>DECLARACIÓN DE INDEPENDENCIA</w:t>
      </w:r>
    </w:p>
    <w:p w:rsidR="008657B3" w:rsidRPr="00464911" w:rsidRDefault="000D47CA" w:rsidP="00236C56">
      <w:pPr>
        <w:spacing w:after="0"/>
        <w:ind w:left="71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AUDITOR</w:t>
      </w:r>
    </w:p>
    <w:p w:rsidR="008657B3" w:rsidRPr="00464911" w:rsidRDefault="008657B3" w:rsidP="00236C56">
      <w:pPr>
        <w:spacing w:after="0"/>
        <w:ind w:left="717"/>
        <w:contextualSpacing/>
        <w:rPr>
          <w:rFonts w:ascii="Arial" w:hAnsi="Arial" w:cs="Arial"/>
          <w:b/>
          <w:sz w:val="18"/>
          <w:szCs w:val="18"/>
        </w:rPr>
      </w:pPr>
    </w:p>
    <w:p w:rsidR="008657B3" w:rsidRPr="00F245CD" w:rsidRDefault="008657B3" w:rsidP="008657B3">
      <w:pPr>
        <w:pStyle w:val="Prrafodelista"/>
        <w:numPr>
          <w:ilvl w:val="0"/>
          <w:numId w:val="7"/>
        </w:numPr>
        <w:spacing w:line="259" w:lineRule="auto"/>
        <w:rPr>
          <w:b/>
          <w:sz w:val="18"/>
          <w:szCs w:val="18"/>
        </w:rPr>
      </w:pPr>
      <w:r w:rsidRPr="00F245CD">
        <w:rPr>
          <w:b/>
          <w:bCs/>
          <w:sz w:val="18"/>
          <w:szCs w:val="18"/>
        </w:rPr>
        <w:t xml:space="preserve">IDENTIFICACION DEL </w:t>
      </w:r>
      <w:r w:rsidR="002C07DC">
        <w:rPr>
          <w:b/>
          <w:bCs/>
          <w:sz w:val="18"/>
          <w:szCs w:val="18"/>
        </w:rPr>
        <w:t>AUDITOR</w:t>
      </w:r>
    </w:p>
    <w:p w:rsidR="008657B3" w:rsidRPr="001113AB" w:rsidRDefault="008657B3" w:rsidP="00236C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57B3" w:rsidRDefault="008657B3" w:rsidP="00236C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13AB">
        <w:rPr>
          <w:rFonts w:ascii="Arial" w:hAnsi="Arial" w:cs="Arial"/>
          <w:sz w:val="20"/>
          <w:szCs w:val="20"/>
        </w:rPr>
        <w:t xml:space="preserve">Yo, </w:t>
      </w:r>
      <w:r w:rsidR="002C07DC">
        <w:rPr>
          <w:rFonts w:ascii="Arial" w:hAnsi="Arial" w:cs="Arial"/>
          <w:sz w:val="20"/>
          <w:szCs w:val="20"/>
        </w:rPr>
        <w:t>ARLEY DE JESÚS RAMÍREZ PATIÑO</w:t>
      </w:r>
      <w:r w:rsidRPr="001113AB">
        <w:rPr>
          <w:rFonts w:ascii="Arial" w:hAnsi="Arial" w:cs="Arial"/>
          <w:sz w:val="20"/>
          <w:szCs w:val="20"/>
        </w:rPr>
        <w:t xml:space="preserve">, identificado (a) con documento de identidad N° </w:t>
      </w:r>
      <w:r w:rsidR="002C07DC">
        <w:rPr>
          <w:rFonts w:ascii="Arial" w:hAnsi="Arial" w:cs="Arial"/>
          <w:sz w:val="20"/>
          <w:szCs w:val="20"/>
        </w:rPr>
        <w:t>98528554</w:t>
      </w:r>
      <w:r w:rsidRPr="001113AB">
        <w:rPr>
          <w:rFonts w:ascii="Arial" w:hAnsi="Arial" w:cs="Arial"/>
          <w:sz w:val="20"/>
          <w:szCs w:val="20"/>
        </w:rPr>
        <w:t xml:space="preserve"> </w:t>
      </w:r>
      <w:r w:rsidR="002C07DC">
        <w:rPr>
          <w:rFonts w:ascii="Arial" w:hAnsi="Arial" w:cs="Arial"/>
          <w:sz w:val="20"/>
          <w:szCs w:val="20"/>
        </w:rPr>
        <w:t>Expedido en Itagüí</w:t>
      </w:r>
      <w:r w:rsidRPr="001113AB">
        <w:rPr>
          <w:rFonts w:ascii="Arial" w:hAnsi="Arial" w:cs="Arial"/>
          <w:sz w:val="20"/>
          <w:szCs w:val="20"/>
        </w:rPr>
        <w:t xml:space="preserve">, </w:t>
      </w:r>
      <w:r w:rsidR="00236C56">
        <w:rPr>
          <w:rFonts w:ascii="Arial" w:hAnsi="Arial" w:cs="Arial"/>
          <w:sz w:val="20"/>
          <w:szCs w:val="20"/>
        </w:rPr>
        <w:t>servidor público de la Personería de itagüí</w:t>
      </w:r>
      <w:r w:rsidRPr="001113AB">
        <w:rPr>
          <w:rFonts w:ascii="Arial" w:hAnsi="Arial" w:cs="Arial"/>
          <w:sz w:val="20"/>
          <w:szCs w:val="20"/>
        </w:rPr>
        <w:t xml:space="preserve"> en mi Rol</w:t>
      </w:r>
      <w:r w:rsidRPr="00236C56">
        <w:footnoteReference w:id="1"/>
      </w:r>
      <w:r w:rsidRPr="001113AB">
        <w:rPr>
          <w:rFonts w:ascii="Arial" w:hAnsi="Arial" w:cs="Arial"/>
          <w:sz w:val="20"/>
          <w:szCs w:val="20"/>
        </w:rPr>
        <w:t xml:space="preserve"> de </w:t>
      </w:r>
      <w:r w:rsidR="002C07DC">
        <w:rPr>
          <w:rFonts w:ascii="Arial" w:hAnsi="Arial" w:cs="Arial"/>
          <w:sz w:val="20"/>
          <w:szCs w:val="20"/>
        </w:rPr>
        <w:t xml:space="preserve">JEFE DE CONTROL INTERNO, </w:t>
      </w:r>
      <w:r w:rsidR="00236C56" w:rsidRPr="001113AB">
        <w:rPr>
          <w:rFonts w:ascii="Arial" w:hAnsi="Arial" w:cs="Arial"/>
          <w:sz w:val="20"/>
          <w:szCs w:val="20"/>
        </w:rPr>
        <w:t xml:space="preserve">en mi calidad de </w:t>
      </w:r>
      <w:r w:rsidR="002C07DC">
        <w:rPr>
          <w:rFonts w:ascii="Arial" w:hAnsi="Arial" w:cs="Arial"/>
          <w:sz w:val="20"/>
          <w:szCs w:val="20"/>
        </w:rPr>
        <w:t xml:space="preserve">LÍDER DEL PROCESO </w:t>
      </w:r>
      <w:r>
        <w:rPr>
          <w:rFonts w:ascii="Arial" w:hAnsi="Arial" w:cs="Arial"/>
          <w:sz w:val="20"/>
          <w:szCs w:val="20"/>
        </w:rPr>
        <w:t>y con el fin de dar cumplimiento al Programa Anual de Auditorías Internas</w:t>
      </w:r>
      <w:r w:rsidR="00236C56">
        <w:rPr>
          <w:rFonts w:ascii="Arial" w:hAnsi="Arial" w:cs="Arial"/>
          <w:sz w:val="20"/>
          <w:szCs w:val="20"/>
        </w:rPr>
        <w:t xml:space="preserve"> establecidas mediante la Resoluci</w:t>
      </w:r>
      <w:r w:rsidR="00B741C8">
        <w:rPr>
          <w:rFonts w:ascii="Arial" w:hAnsi="Arial" w:cs="Arial"/>
          <w:sz w:val="20"/>
          <w:szCs w:val="20"/>
        </w:rPr>
        <w:t>ón N</w:t>
      </w:r>
      <w:r w:rsidR="00236C56">
        <w:rPr>
          <w:rFonts w:ascii="Arial" w:hAnsi="Arial" w:cs="Arial"/>
          <w:sz w:val="20"/>
          <w:szCs w:val="20"/>
        </w:rPr>
        <w:t xml:space="preserve">° 017 de febrero 06 de 2024, por medio de cual se adopta el plan y el programa anual institucional de auditorías internas personería municipal de Itagüí para la </w:t>
      </w:r>
      <w:r w:rsidR="002C07DC">
        <w:rPr>
          <w:rFonts w:ascii="Arial" w:hAnsi="Arial" w:cs="Arial"/>
          <w:sz w:val="20"/>
          <w:szCs w:val="20"/>
        </w:rPr>
        <w:t xml:space="preserve">vigencia </w:t>
      </w:r>
      <w:r w:rsidR="00236C56">
        <w:rPr>
          <w:rFonts w:ascii="Arial" w:hAnsi="Arial" w:cs="Arial"/>
          <w:sz w:val="20"/>
          <w:szCs w:val="20"/>
        </w:rPr>
        <w:t xml:space="preserve"> 2024.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6C56" w:rsidRDefault="00236C56" w:rsidP="00236C56">
      <w:pPr>
        <w:spacing w:after="0" w:line="360" w:lineRule="auto"/>
        <w:ind w:left="357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657B3" w:rsidRPr="00A67D2F" w:rsidRDefault="008657B3" w:rsidP="00236C56">
      <w:pPr>
        <w:spacing w:after="0" w:line="360" w:lineRule="auto"/>
        <w:ind w:left="35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67D2F">
        <w:rPr>
          <w:rFonts w:ascii="Arial" w:hAnsi="Arial" w:cs="Arial"/>
          <w:b/>
          <w:sz w:val="20"/>
          <w:szCs w:val="20"/>
        </w:rPr>
        <w:t>DECLARO:</w:t>
      </w:r>
    </w:p>
    <w:p w:rsidR="008657B3" w:rsidRPr="005C4DA5" w:rsidRDefault="008657B3" w:rsidP="00236C56">
      <w:pPr>
        <w:spacing w:after="0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236C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210C2">
        <w:rPr>
          <w:rFonts w:ascii="Arial" w:hAnsi="Arial" w:cs="Arial"/>
          <w:sz w:val="20"/>
          <w:szCs w:val="20"/>
        </w:rPr>
        <w:t xml:space="preserve">o tener relaciones de parentesco con el personal vinculado con el sujeto y el objeto de la auditoría que genere conflictos de interés, excepto los identificados en el inciso </w:t>
      </w:r>
      <w:r>
        <w:rPr>
          <w:rFonts w:ascii="Arial" w:hAnsi="Arial" w:cs="Arial"/>
          <w:sz w:val="20"/>
          <w:szCs w:val="20"/>
        </w:rPr>
        <w:t>B</w:t>
      </w:r>
      <w:r w:rsidRPr="004210C2">
        <w:rPr>
          <w:rFonts w:ascii="Arial" w:hAnsi="Arial" w:cs="Arial"/>
          <w:sz w:val="20"/>
          <w:szCs w:val="20"/>
        </w:rPr>
        <w:t xml:space="preserve">-2 de esta declaración. </w:t>
      </w:r>
    </w:p>
    <w:p w:rsidR="008657B3" w:rsidRPr="00D21212" w:rsidRDefault="008657B3" w:rsidP="00236C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236C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210C2">
        <w:rPr>
          <w:rFonts w:ascii="Arial" w:hAnsi="Arial" w:cs="Arial"/>
          <w:sz w:val="20"/>
          <w:szCs w:val="20"/>
        </w:rPr>
        <w:t xml:space="preserve">o realizar favores ni tener prejuicios sobre personas, grupos o actividades del sujeto de la auditoría, incluyendo los derivados de convicciones sociales, políticas, religiosas o de género. </w:t>
      </w:r>
    </w:p>
    <w:p w:rsidR="008657B3" w:rsidRPr="00D21212" w:rsidRDefault="008657B3" w:rsidP="00236C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236C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0C2">
        <w:rPr>
          <w:rFonts w:ascii="Arial" w:hAnsi="Arial" w:cs="Arial"/>
          <w:sz w:val="20"/>
          <w:szCs w:val="20"/>
        </w:rPr>
        <w:t>Me comprometo a informar oportunamente y por escrito cualquier impedimento o conflicto de interés de tipo personal, profesional o contractual, sobreviniente a esta declaración</w:t>
      </w:r>
      <w:r w:rsidRPr="004210C2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4210C2">
        <w:rPr>
          <w:rFonts w:ascii="Arial" w:hAnsi="Arial" w:cs="Arial"/>
          <w:sz w:val="20"/>
          <w:szCs w:val="20"/>
        </w:rPr>
        <w:t>, antes que, con ocasión de su existencia, se provoquen irregularidades o corrupción, como ser: inhabilitaciones, insolvencias, familiares, amistad íntima, enemistad, odio o resentimiento, litigios pendientes, razones religiosas e ideológicas.</w:t>
      </w:r>
    </w:p>
    <w:p w:rsidR="008657B3" w:rsidRPr="00D21212" w:rsidRDefault="008657B3" w:rsidP="00236C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236C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0C2">
        <w:rPr>
          <w:rFonts w:ascii="Arial" w:hAnsi="Arial" w:cs="Arial"/>
          <w:sz w:val="20"/>
          <w:szCs w:val="20"/>
        </w:rPr>
        <w:t xml:space="preserve">En el ejercicio de mis funciones, es posible que tenga acceso a información </w:t>
      </w:r>
      <w:r w:rsidRPr="004210C2">
        <w:rPr>
          <w:rFonts w:ascii="Arial" w:hAnsi="Arial" w:cs="Arial"/>
          <w:color w:val="000000"/>
          <w:sz w:val="20"/>
          <w:szCs w:val="20"/>
        </w:rPr>
        <w:t xml:space="preserve">sobre distintos aspectos de la entidad auditada y otras relaciones que, por lo general, no están disponibles al público. Comprendo plenamente que poseer esta información requiere el más alto nivel de integridad y confidencialidad, comprometiéndome a no divulgarla ni utilizarla sin la debida autorización. </w:t>
      </w:r>
    </w:p>
    <w:p w:rsidR="008657B3" w:rsidRPr="00D21212" w:rsidRDefault="008657B3" w:rsidP="00236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4210C2" w:rsidRDefault="008657B3" w:rsidP="00236C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0C2">
        <w:rPr>
          <w:rFonts w:ascii="Arial" w:hAnsi="Arial" w:cs="Arial"/>
          <w:color w:val="000000"/>
          <w:sz w:val="20"/>
          <w:szCs w:val="20"/>
        </w:rPr>
        <w:t xml:space="preserve">Me comprometo a no divulgar los resultados parciales o finales de la auditoría por fuera de los canales establecidos por la </w:t>
      </w:r>
      <w:r>
        <w:rPr>
          <w:rFonts w:ascii="Arial" w:hAnsi="Arial" w:cs="Arial"/>
          <w:color w:val="000000"/>
          <w:sz w:val="20"/>
          <w:szCs w:val="20"/>
        </w:rPr>
        <w:t>Personería Municipal de Itagüí</w:t>
      </w:r>
      <w:r w:rsidRPr="004210C2">
        <w:rPr>
          <w:rFonts w:ascii="Arial" w:hAnsi="Arial" w:cs="Arial"/>
          <w:color w:val="000000"/>
          <w:sz w:val="20"/>
          <w:szCs w:val="20"/>
        </w:rPr>
        <w:t>.</w:t>
      </w:r>
    </w:p>
    <w:p w:rsidR="008657B3" w:rsidRPr="00D21212" w:rsidRDefault="008657B3" w:rsidP="00236C5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2" w:name="_GoBack"/>
      <w:bookmarkEnd w:id="2"/>
    </w:p>
    <w:p w:rsidR="008657B3" w:rsidRPr="00F245CD" w:rsidRDefault="008657B3" w:rsidP="008657B3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F245CD">
        <w:rPr>
          <w:b/>
          <w:bCs/>
          <w:color w:val="000000"/>
          <w:sz w:val="20"/>
        </w:rPr>
        <w:t>CONFLICTOS DE INTERES DECLARADOS</w:t>
      </w:r>
    </w:p>
    <w:p w:rsidR="008657B3" w:rsidRPr="00F245CD" w:rsidRDefault="008657B3" w:rsidP="00236C5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</w:p>
    <w:p w:rsidR="008657B3" w:rsidRPr="00F245CD" w:rsidRDefault="008657B3" w:rsidP="00236C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Relaciones e intereses oficiales, profesionales, personales, financieros, económicos, y/o comerciales </w:t>
      </w:r>
    </w:p>
    <w:p w:rsidR="008657B3" w:rsidRPr="00F245CD" w:rsidRDefault="008657B3" w:rsidP="00236C56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8657B3" w:rsidRPr="00D21212" w:rsidTr="00830F0E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Tipo de relación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A67D2F" w:rsidRDefault="0062330F" w:rsidP="00830F0E">
            <w:pPr>
              <w:autoSpaceDE w:val="0"/>
              <w:autoSpaceDN w:val="0"/>
              <w:adjustRightInd w:val="0"/>
              <w:ind w:hanging="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Pr="00D21212" w:rsidRDefault="0062330F" w:rsidP="006B20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Pr="006B2030" w:rsidRDefault="0062330F" w:rsidP="006B20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31A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15731A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F245CD" w:rsidRDefault="008657B3" w:rsidP="008657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>Relaciones de parentesco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8657B3" w:rsidRPr="00D21212" w:rsidTr="00830F0E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Relación de parentesco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:rsidR="008657B3" w:rsidRPr="00D21212" w:rsidRDefault="008657B3" w:rsidP="00236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657B3" w:rsidRPr="00F245CD" w:rsidRDefault="008657B3" w:rsidP="00236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Así mismo, me adhiero al Código de </w:t>
      </w:r>
      <w:r w:rsidRPr="00F245CD">
        <w:rPr>
          <w:rFonts w:ascii="Arial" w:hAnsi="Arial" w:cs="Arial"/>
          <w:sz w:val="20"/>
          <w:szCs w:val="20"/>
        </w:rPr>
        <w:t xml:space="preserve">Integridad de la </w:t>
      </w:r>
      <w:r>
        <w:rPr>
          <w:rFonts w:ascii="Arial" w:hAnsi="Arial" w:cs="Arial"/>
          <w:sz w:val="20"/>
          <w:szCs w:val="20"/>
        </w:rPr>
        <w:t>Personería Municipal de Itagüí</w:t>
      </w:r>
      <w:r w:rsidR="0062330F">
        <w:rPr>
          <w:rFonts w:ascii="Arial" w:hAnsi="Arial" w:cs="Arial"/>
          <w:sz w:val="20"/>
          <w:szCs w:val="20"/>
        </w:rPr>
        <w:t xml:space="preserve"> </w:t>
      </w:r>
      <w:r w:rsidRPr="00F245CD">
        <w:rPr>
          <w:rFonts w:ascii="Arial" w:hAnsi="Arial" w:cs="Arial"/>
          <w:color w:val="000000"/>
          <w:sz w:val="20"/>
          <w:szCs w:val="20"/>
        </w:rPr>
        <w:t xml:space="preserve">y me comprometo a: </w:t>
      </w:r>
    </w:p>
    <w:p w:rsidR="008657B3" w:rsidRPr="00F245CD" w:rsidRDefault="008657B3" w:rsidP="00236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657B3" w:rsidRPr="00F245CD" w:rsidRDefault="008657B3" w:rsidP="00236C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aceptar regalos o dadivas para favorecer a terceros con mi trabajo realizado. </w:t>
      </w:r>
    </w:p>
    <w:p w:rsidR="008657B3" w:rsidRPr="00F245CD" w:rsidRDefault="008657B3" w:rsidP="00236C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retardar injustificadamente el trabajo encomendado. </w:t>
      </w:r>
    </w:p>
    <w:p w:rsidR="008657B3" w:rsidRPr="00F245CD" w:rsidRDefault="008657B3" w:rsidP="00236C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modificar injustificadamente los resultados de las auditorías a realizar. </w:t>
      </w:r>
    </w:p>
    <w:p w:rsidR="008657B3" w:rsidRPr="00F245CD" w:rsidRDefault="008657B3" w:rsidP="00236C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recibir influencia externa en el trabajo a ejecutar. </w:t>
      </w:r>
    </w:p>
    <w:p w:rsidR="008657B3" w:rsidRPr="00F245CD" w:rsidRDefault="008657B3" w:rsidP="00236C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Excusarme de participar en actividades cuando no tengan la independencia exigida o la pierdan en el transcurso del trabajo a efectuar. </w:t>
      </w:r>
    </w:p>
    <w:p w:rsidR="008657B3" w:rsidRPr="00F245CD" w:rsidRDefault="008657B3" w:rsidP="00236C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Informar los resultados de </w:t>
      </w:r>
      <w:r w:rsidR="0062330F">
        <w:rPr>
          <w:rFonts w:ascii="Arial" w:hAnsi="Arial" w:cs="Arial"/>
          <w:color w:val="000000"/>
          <w:sz w:val="20"/>
          <w:szCs w:val="20"/>
        </w:rPr>
        <w:t>auditoría</w:t>
      </w:r>
      <w:r w:rsidRPr="00F245CD">
        <w:rPr>
          <w:rFonts w:ascii="Arial" w:hAnsi="Arial" w:cs="Arial"/>
          <w:color w:val="000000"/>
          <w:sz w:val="20"/>
          <w:szCs w:val="20"/>
        </w:rPr>
        <w:t xml:space="preserve"> y cumplir con los procedimientos pertinentes. </w:t>
      </w:r>
    </w:p>
    <w:p w:rsidR="008657B3" w:rsidRPr="00382CB5" w:rsidRDefault="008657B3" w:rsidP="00236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657B3" w:rsidRPr="00382CB5" w:rsidRDefault="008657B3" w:rsidP="00236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8B2B0F" w:rsidRDefault="008657B3" w:rsidP="00236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8B2B0F">
        <w:rPr>
          <w:rFonts w:ascii="Arial" w:hAnsi="Arial" w:cs="Arial"/>
          <w:color w:val="000000"/>
          <w:sz w:val="20"/>
          <w:szCs w:val="20"/>
        </w:rPr>
        <w:t xml:space="preserve">El presente documento tiene el carácter de declaración jurada y es realizado en la ciudad de </w:t>
      </w:r>
      <w:r>
        <w:rPr>
          <w:rFonts w:ascii="Arial" w:hAnsi="Arial" w:cs="Arial"/>
          <w:color w:val="000000"/>
          <w:sz w:val="20"/>
          <w:szCs w:val="20"/>
        </w:rPr>
        <w:t>Itagüí</w:t>
      </w:r>
      <w:r w:rsidRPr="008B2B0F">
        <w:rPr>
          <w:rFonts w:ascii="Arial" w:hAnsi="Arial" w:cs="Arial"/>
          <w:color w:val="000000"/>
          <w:sz w:val="20"/>
          <w:szCs w:val="20"/>
        </w:rPr>
        <w:t>, a</w:t>
      </w:r>
      <w:r w:rsidR="0062330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B2B0F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os _</w:t>
      </w:r>
      <w:r w:rsidR="00236C56">
        <w:rPr>
          <w:rFonts w:ascii="Arial" w:hAnsi="Arial" w:cs="Arial"/>
          <w:color w:val="000000"/>
          <w:sz w:val="20"/>
          <w:szCs w:val="20"/>
        </w:rPr>
        <w:t>04</w:t>
      </w:r>
      <w:r>
        <w:rPr>
          <w:rFonts w:ascii="Arial" w:hAnsi="Arial" w:cs="Arial"/>
          <w:color w:val="000000"/>
          <w:sz w:val="20"/>
          <w:szCs w:val="20"/>
        </w:rPr>
        <w:t xml:space="preserve">__  </w:t>
      </w:r>
      <w:r w:rsidRPr="008B2B0F">
        <w:rPr>
          <w:rFonts w:ascii="Arial" w:hAnsi="Arial" w:cs="Arial"/>
          <w:color w:val="000000"/>
          <w:sz w:val="20"/>
          <w:szCs w:val="20"/>
        </w:rPr>
        <w:t>días  del mes de</w:t>
      </w:r>
      <w:r>
        <w:rPr>
          <w:rFonts w:ascii="Arial" w:hAnsi="Arial" w:cs="Arial"/>
          <w:color w:val="000000"/>
          <w:sz w:val="20"/>
          <w:szCs w:val="20"/>
        </w:rPr>
        <w:t xml:space="preserve"> __</w:t>
      </w:r>
      <w:r w:rsidR="00236C56">
        <w:rPr>
          <w:rFonts w:ascii="Arial" w:hAnsi="Arial" w:cs="Arial"/>
          <w:color w:val="000000"/>
          <w:sz w:val="20"/>
          <w:szCs w:val="20"/>
        </w:rPr>
        <w:t>marzo</w:t>
      </w:r>
      <w:r w:rsidR="0062330F">
        <w:rPr>
          <w:rFonts w:ascii="Arial" w:hAnsi="Arial" w:cs="Arial"/>
          <w:color w:val="000000"/>
          <w:sz w:val="20"/>
          <w:szCs w:val="20"/>
        </w:rPr>
        <w:t>__</w:t>
      </w:r>
      <w:r w:rsidRPr="008B2B0F"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="00236C56">
        <w:rPr>
          <w:rFonts w:ascii="Arial" w:hAnsi="Arial" w:cs="Arial"/>
          <w:color w:val="000000"/>
          <w:sz w:val="20"/>
          <w:szCs w:val="20"/>
        </w:rPr>
        <w:t>2024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8B2B0F">
        <w:rPr>
          <w:rFonts w:ascii="Arial" w:hAnsi="Arial" w:cs="Arial"/>
          <w:color w:val="000000"/>
          <w:sz w:val="20"/>
          <w:szCs w:val="20"/>
        </w:rPr>
        <w:t>.</w:t>
      </w:r>
    </w:p>
    <w:p w:rsidR="008657B3" w:rsidRPr="00D21212" w:rsidRDefault="008657B3" w:rsidP="00236C5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</w:p>
    <w:p w:rsidR="008657B3" w:rsidRDefault="0062330F" w:rsidP="00236C5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000000"/>
          <w:sz w:val="18"/>
          <w:szCs w:val="18"/>
        </w:rPr>
      </w:pPr>
      <w:r w:rsidRPr="0062330F">
        <w:rPr>
          <w:rFonts w:ascii="Arial" w:hAnsi="Arial" w:cs="Arial"/>
          <w:b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781050" cy="275501"/>
            <wp:effectExtent l="0" t="0" r="0" b="0"/>
            <wp:docPr id="4" name="Imagen 1" descr="C:\Users\ajramirez\Downloads\firma pap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ramirez\Downloads\firma papa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95" cy="30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0F" w:rsidRDefault="0062330F" w:rsidP="00623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  <w:r w:rsidRPr="00D21212">
        <w:rPr>
          <w:rFonts w:ascii="Arial" w:hAnsi="Arial" w:cs="Arial"/>
          <w:color w:val="000000"/>
          <w:sz w:val="18"/>
          <w:szCs w:val="18"/>
        </w:rPr>
        <w:t>___________________________________</w:t>
      </w:r>
    </w:p>
    <w:p w:rsidR="008657B3" w:rsidRPr="008B2B0F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B2B0F">
        <w:rPr>
          <w:rFonts w:ascii="Arial" w:hAnsi="Arial" w:cs="Arial"/>
          <w:color w:val="000000"/>
          <w:sz w:val="20"/>
          <w:szCs w:val="20"/>
        </w:rPr>
        <w:t xml:space="preserve">Firma del </w:t>
      </w:r>
      <w:r w:rsidR="0062330F">
        <w:rPr>
          <w:rFonts w:ascii="Arial" w:hAnsi="Arial" w:cs="Arial"/>
          <w:color w:val="000000"/>
          <w:sz w:val="20"/>
          <w:szCs w:val="20"/>
        </w:rPr>
        <w:t>auditor</w:t>
      </w:r>
      <w:r w:rsidRPr="008B2B0F">
        <w:rPr>
          <w:rFonts w:ascii="Arial" w:hAnsi="Arial" w:cs="Arial"/>
          <w:color w:val="000000"/>
          <w:sz w:val="20"/>
          <w:szCs w:val="20"/>
        </w:rPr>
        <w:t xml:space="preserve"> (declarante)</w:t>
      </w:r>
    </w:p>
    <w:bookmarkEnd w:id="0"/>
    <w:p w:rsidR="008657B3" w:rsidRPr="00842444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</w:p>
    <w:sectPr w:rsidR="008657B3" w:rsidRPr="00842444" w:rsidSect="00A00BA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09F" w:rsidRDefault="00D4609F" w:rsidP="00E66E45">
      <w:pPr>
        <w:spacing w:after="0" w:line="240" w:lineRule="auto"/>
      </w:pPr>
      <w:r>
        <w:separator/>
      </w:r>
    </w:p>
  </w:endnote>
  <w:endnote w:type="continuationSeparator" w:id="0">
    <w:p w:rsidR="00D4609F" w:rsidRDefault="00D4609F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5796"/>
      <w:gridCol w:w="593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295650" cy="1434376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14343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219325" cy="1470743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1470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09F" w:rsidRDefault="00D4609F" w:rsidP="00E66E45">
      <w:pPr>
        <w:spacing w:after="0" w:line="240" w:lineRule="auto"/>
      </w:pPr>
      <w:r>
        <w:separator/>
      </w:r>
    </w:p>
  </w:footnote>
  <w:footnote w:type="continuationSeparator" w:id="0">
    <w:p w:rsidR="00D4609F" w:rsidRDefault="00D4609F" w:rsidP="00E66E45">
      <w:pPr>
        <w:spacing w:after="0" w:line="240" w:lineRule="auto"/>
      </w:pPr>
      <w:r>
        <w:continuationSeparator/>
      </w:r>
    </w:p>
  </w:footnote>
  <w:footnote w:id="1">
    <w:p w:rsidR="008657B3" w:rsidRDefault="008657B3" w:rsidP="008657B3">
      <w:pPr>
        <w:pStyle w:val="Textoindependiente3"/>
        <w:ind w:right="-518"/>
        <w:rPr>
          <w:color w:val="0070C0"/>
        </w:rPr>
      </w:pPr>
    </w:p>
    <w:p w:rsidR="008657B3" w:rsidRPr="004445E2" w:rsidRDefault="008657B3" w:rsidP="008657B3">
      <w:pPr>
        <w:pStyle w:val="Textoindependiente3"/>
        <w:ind w:right="-518"/>
        <w:rPr>
          <w:color w:val="000000" w:themeColor="text1"/>
        </w:rPr>
      </w:pPr>
      <w:r w:rsidRPr="004445E2">
        <w:rPr>
          <w:rStyle w:val="Refdenotaalpie"/>
          <w:color w:val="000000" w:themeColor="text1"/>
        </w:rPr>
        <w:footnoteRef/>
      </w:r>
      <w:r w:rsidRPr="004445E2">
        <w:rPr>
          <w:color w:val="000000" w:themeColor="text1"/>
        </w:rPr>
        <w:t>Roles y responsabilidades en auditorías: Supervisor, líder del equipo de auditoría, auditor, experto</w:t>
      </w:r>
    </w:p>
  </w:footnote>
  <w:footnote w:id="2">
    <w:p w:rsidR="008657B3" w:rsidRPr="003D027A" w:rsidRDefault="008657B3" w:rsidP="008657B3">
      <w:pPr>
        <w:spacing w:after="0" w:line="240" w:lineRule="auto"/>
        <w:ind w:right="-660"/>
        <w:jc w:val="both"/>
      </w:pPr>
      <w:r w:rsidRPr="00A169ED">
        <w:rPr>
          <w:rStyle w:val="Refdenotaalpie"/>
        </w:rPr>
        <w:footnoteRef/>
      </w:r>
      <w:bookmarkStart w:id="1" w:name="44"/>
      <w:r w:rsidRPr="00A169ED">
        <w:rPr>
          <w:rFonts w:ascii="Arial" w:hAnsi="Arial" w:cs="Arial"/>
          <w:sz w:val="16"/>
          <w:szCs w:val="16"/>
        </w:rPr>
        <w:t>Artículo 44. Conflicto de Intereses, Ley 1952 de enero 28 de 2019, Código General Disciplinario</w:t>
      </w:r>
      <w:r w:rsidRPr="00EB5CB3">
        <w:rPr>
          <w:rFonts w:ascii="Arial" w:hAnsi="Arial" w:cs="Arial"/>
          <w:color w:val="0070C0"/>
          <w:sz w:val="16"/>
          <w:szCs w:val="16"/>
        </w:rPr>
        <w:t>.</w:t>
      </w:r>
      <w:bookmarkEnd w:id="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3E59D0">
    <w:pPr>
      <w:pStyle w:val="Encabezado"/>
    </w:pPr>
    <w:r w:rsidRPr="003E59D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3E59D0" w:rsidP="00E66E45">
    <w:pPr>
      <w:pStyle w:val="Encabezado"/>
      <w:tabs>
        <w:tab w:val="clear" w:pos="4419"/>
        <w:tab w:val="center" w:pos="7655"/>
      </w:tabs>
      <w:ind w:left="-993"/>
    </w:pPr>
    <w:r w:rsidRPr="003E59D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3E59D0">
    <w:pPr>
      <w:pStyle w:val="Encabezado"/>
    </w:pPr>
    <w:r w:rsidRPr="003E59D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DB4"/>
    <w:multiLevelType w:val="hybridMultilevel"/>
    <w:tmpl w:val="DA28CB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2933"/>
    <w:multiLevelType w:val="hybridMultilevel"/>
    <w:tmpl w:val="8C8A1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60E0"/>
    <w:multiLevelType w:val="hybridMultilevel"/>
    <w:tmpl w:val="EFEE150C"/>
    <w:lvl w:ilvl="0" w:tplc="56403F40">
      <w:start w:val="1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6431CBE"/>
    <w:multiLevelType w:val="hybridMultilevel"/>
    <w:tmpl w:val="9730A8C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3405002"/>
    <w:multiLevelType w:val="hybridMultilevel"/>
    <w:tmpl w:val="02BE89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95114"/>
    <w:multiLevelType w:val="hybridMultilevel"/>
    <w:tmpl w:val="4C68A3F4"/>
    <w:lvl w:ilvl="0" w:tplc="0A56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8514E8"/>
    <w:multiLevelType w:val="hybridMultilevel"/>
    <w:tmpl w:val="9794AC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DABD5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D47CA"/>
    <w:rsid w:val="00142EDC"/>
    <w:rsid w:val="00147629"/>
    <w:rsid w:val="00186E88"/>
    <w:rsid w:val="00236C56"/>
    <w:rsid w:val="002C07DC"/>
    <w:rsid w:val="003E59D0"/>
    <w:rsid w:val="004366CB"/>
    <w:rsid w:val="004E734A"/>
    <w:rsid w:val="004F6A71"/>
    <w:rsid w:val="00532A2A"/>
    <w:rsid w:val="00534D26"/>
    <w:rsid w:val="005A6EE9"/>
    <w:rsid w:val="005F7BE7"/>
    <w:rsid w:val="006150D1"/>
    <w:rsid w:val="0062330F"/>
    <w:rsid w:val="00634276"/>
    <w:rsid w:val="006B2030"/>
    <w:rsid w:val="006E2DDB"/>
    <w:rsid w:val="006E5F8F"/>
    <w:rsid w:val="00733BB6"/>
    <w:rsid w:val="007553C6"/>
    <w:rsid w:val="00764D67"/>
    <w:rsid w:val="00847F70"/>
    <w:rsid w:val="008657B3"/>
    <w:rsid w:val="008A138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741C8"/>
    <w:rsid w:val="00B971FE"/>
    <w:rsid w:val="00BD6492"/>
    <w:rsid w:val="00C16B45"/>
    <w:rsid w:val="00C23996"/>
    <w:rsid w:val="00CA4DB2"/>
    <w:rsid w:val="00CB405A"/>
    <w:rsid w:val="00D4609F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63979"/>
    <w:rsid w:val="00F66E63"/>
    <w:rsid w:val="00F90700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3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34D26"/>
    <w:rPr>
      <w:color w:val="0000FF" w:themeColor="hyperlink"/>
      <w:u w:val="single"/>
    </w:rPr>
  </w:style>
  <w:style w:type="paragraph" w:styleId="Prrafodelista">
    <w:name w:val="List Paragraph"/>
    <w:aliases w:val="Figuras,Cita textual,Párrafo de tabla"/>
    <w:basedOn w:val="Normal"/>
    <w:link w:val="PrrafodelistaCar"/>
    <w:uiPriority w:val="34"/>
    <w:qFormat/>
    <w:rsid w:val="00534D26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0"/>
    </w:rPr>
  </w:style>
  <w:style w:type="character" w:customStyle="1" w:styleId="PrrafodelistaCar">
    <w:name w:val="Párrafo de lista Car"/>
    <w:aliases w:val="Figuras Car,Cita textual Car,Párrafo de tabla Car"/>
    <w:link w:val="Prrafodelista"/>
    <w:uiPriority w:val="34"/>
    <w:locked/>
    <w:rsid w:val="00F90700"/>
    <w:rPr>
      <w:rFonts w:ascii="Arial" w:eastAsiaTheme="minorHAnsi" w:hAnsi="Arial" w:cs="Arial"/>
      <w:sz w:val="24"/>
      <w:lang w:val="es-CO" w:eastAsia="en-US"/>
    </w:rPr>
  </w:style>
  <w:style w:type="paragraph" w:styleId="Textoindependiente2">
    <w:name w:val="Body Text 2"/>
    <w:basedOn w:val="Normal"/>
    <w:link w:val="Textoindependiente2Car"/>
    <w:rsid w:val="00F90700"/>
    <w:pPr>
      <w:spacing w:after="120" w:line="48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0700"/>
    <w:rPr>
      <w:rFonts w:ascii="Times New Roman" w:eastAsia="Times New Roman" w:hAnsi="Times New Roma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57B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57B3"/>
    <w:rPr>
      <w:sz w:val="16"/>
      <w:szCs w:val="16"/>
      <w:lang w:val="es-CO" w:eastAsia="en-US"/>
    </w:rPr>
  </w:style>
  <w:style w:type="character" w:styleId="Refdenotaalpie">
    <w:name w:val="footnote reference"/>
    <w:qFormat/>
    <w:rsid w:val="008657B3"/>
    <w:rPr>
      <w:w w:val="100"/>
      <w:position w:val="-1"/>
      <w:effect w:val="none"/>
      <w:vertAlign w:val="superscript"/>
      <w:cs w:val="0"/>
      <w:em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50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63502132</cp:lastModifiedBy>
  <cp:revision>8</cp:revision>
  <cp:lastPrinted>2023-05-23T16:35:00Z</cp:lastPrinted>
  <dcterms:created xsi:type="dcterms:W3CDTF">2023-05-23T14:49:00Z</dcterms:created>
  <dcterms:modified xsi:type="dcterms:W3CDTF">2024-03-16T16:59:00Z</dcterms:modified>
</cp:coreProperties>
</file>