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C192" w14:textId="2C8F926F" w:rsidR="001E72D1" w:rsidRDefault="00ED5B32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CONTRATACIÓN </w:t>
      </w:r>
    </w:p>
    <w:p w14:paraId="1AF185CB" w14:textId="3EA66B94" w:rsidR="00ED5B32" w:rsidRDefault="00ED5B32" w:rsidP="0007607C">
      <w:pPr>
        <w:rPr>
          <w:szCs w:val="24"/>
          <w:lang w:val="es-MX"/>
        </w:rPr>
      </w:pPr>
    </w:p>
    <w:p w14:paraId="1179D466" w14:textId="2D419777" w:rsidR="00ED5B32" w:rsidRDefault="00ED5B32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PUBLICACIÓN DE INFORMACIÓN CONTRACTUAL </w:t>
      </w:r>
      <w:hyperlink r:id="rId7" w:history="1">
        <w:r w:rsidRPr="00DC1DFC">
          <w:rPr>
            <w:rStyle w:val="Hipervnculo"/>
            <w:szCs w:val="24"/>
            <w:lang w:val="es-MX"/>
          </w:rPr>
          <w:t>https://personeriaitagui.gov.co/transparencia/contratos</w:t>
        </w:r>
      </w:hyperlink>
    </w:p>
    <w:p w14:paraId="244675B7" w14:textId="4691107C" w:rsidR="00ED5B32" w:rsidRDefault="00ED5B32" w:rsidP="0007607C">
      <w:pPr>
        <w:rPr>
          <w:szCs w:val="24"/>
          <w:lang w:val="es-MX"/>
        </w:rPr>
      </w:pPr>
    </w:p>
    <w:p w14:paraId="4632488D" w14:textId="12162B75" w:rsidR="00ED5B32" w:rsidRDefault="00ED5B32" w:rsidP="0007607C">
      <w:pPr>
        <w:rPr>
          <w:szCs w:val="24"/>
          <w:lang w:val="es-MX"/>
        </w:rPr>
      </w:pPr>
    </w:p>
    <w:p w14:paraId="778DDFFF" w14:textId="65A0F80D" w:rsidR="00ED5B32" w:rsidRDefault="00ED5B32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EJECUCIÓN PRESUPUESTAL </w:t>
      </w:r>
      <w:hyperlink r:id="rId8" w:history="1">
        <w:r w:rsidRPr="00DC1DFC">
          <w:rPr>
            <w:rStyle w:val="Hipervnculo"/>
            <w:szCs w:val="24"/>
            <w:lang w:val="es-MX"/>
          </w:rPr>
          <w:t>https://personeriaitagui.gov.co/transparencia/ejecucion_presupuestal</w:t>
        </w:r>
      </w:hyperlink>
    </w:p>
    <w:p w14:paraId="4CABFB5C" w14:textId="0C975CB6" w:rsidR="00ED5B32" w:rsidRDefault="00ED5B32" w:rsidP="0007607C">
      <w:pPr>
        <w:rPr>
          <w:szCs w:val="24"/>
          <w:lang w:val="es-MX"/>
        </w:rPr>
      </w:pPr>
    </w:p>
    <w:p w14:paraId="25CC5E67" w14:textId="08ABC710" w:rsidR="003F04C8" w:rsidRDefault="003F04C8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DIRECTORIO DE SERVIDORES PÚBLICOS, EMPLEADOS O CONTRATISTAS </w:t>
      </w:r>
      <w:hyperlink r:id="rId9" w:history="1">
        <w:r w:rsidRPr="00DC1DFC">
          <w:rPr>
            <w:rStyle w:val="Hipervnculo"/>
            <w:szCs w:val="24"/>
            <w:lang w:val="es-MX"/>
          </w:rPr>
          <w:t>https://personeriaitagui.gov.co/transparencia/directorio_personal</w:t>
        </w:r>
      </w:hyperlink>
    </w:p>
    <w:p w14:paraId="2F5AA2C2" w14:textId="77777777" w:rsidR="003F04C8" w:rsidRPr="00ED5B32" w:rsidRDefault="003F04C8" w:rsidP="0007607C">
      <w:pPr>
        <w:rPr>
          <w:szCs w:val="24"/>
          <w:lang w:val="es-MX"/>
        </w:rPr>
      </w:pPr>
    </w:p>
    <w:sectPr w:rsidR="003F04C8" w:rsidRPr="00ED5B32" w:rsidSect="00EB5B8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EA30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510AE2C5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9267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EDAFFB1" wp14:editId="028FF309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7E5D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0539BFE4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C628" w14:textId="77777777" w:rsidR="00A82F81" w:rsidRDefault="003F04C8">
    <w:pPr>
      <w:pStyle w:val="Encabezado"/>
    </w:pPr>
    <w:r>
      <w:rPr>
        <w:noProof/>
        <w:lang w:eastAsia="es-CO"/>
      </w:rPr>
      <w:pict w14:anchorId="33012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B6C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3ECE7193" w14:textId="77777777" w:rsidTr="00E25F48">
      <w:tc>
        <w:tcPr>
          <w:tcW w:w="4489" w:type="dxa"/>
          <w:shd w:val="clear" w:color="auto" w:fill="auto"/>
        </w:tcPr>
        <w:p w14:paraId="6B3B2BE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4EC9C912" wp14:editId="2E33A8AF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811204D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1117E5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10E7F5E3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90F5" w14:textId="77777777" w:rsidR="00A82F81" w:rsidRDefault="003F04C8">
    <w:pPr>
      <w:pStyle w:val="Encabezado"/>
    </w:pPr>
    <w:r>
      <w:rPr>
        <w:noProof/>
        <w:lang w:eastAsia="es-CO"/>
      </w:rPr>
      <w:pict w14:anchorId="676B4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0B4D57"/>
    <w:rsid w:val="00127D7F"/>
    <w:rsid w:val="00142EDC"/>
    <w:rsid w:val="00147629"/>
    <w:rsid w:val="00186E88"/>
    <w:rsid w:val="001E72D1"/>
    <w:rsid w:val="003F04C8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4249D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EB5B8F"/>
    <w:rsid w:val="00ED5B32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70626B6"/>
  <w15:docId w15:val="{ACCD1EBA-3AB9-4C8B-93AC-E3CF66A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1E72D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transparencia/ejecucion_presupuest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ersoneriaitagui.gov.co/transparencia/contrato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transparencia/directorio_person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7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3</cp:revision>
  <cp:lastPrinted>2024-07-03T14:27:00Z</cp:lastPrinted>
  <dcterms:created xsi:type="dcterms:W3CDTF">2026-03-20T15:51:00Z</dcterms:created>
  <dcterms:modified xsi:type="dcterms:W3CDTF">2026-03-20T15:53:00Z</dcterms:modified>
</cp:coreProperties>
</file>