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FA4E" w14:textId="05DFC47A" w:rsidR="00DA0057" w:rsidRDefault="00DA0057" w:rsidP="0007607C">
      <w:pPr>
        <w:rPr>
          <w:szCs w:val="24"/>
          <w:lang w:val="es-MX"/>
        </w:rPr>
      </w:pPr>
    </w:p>
    <w:p w14:paraId="7481212F" w14:textId="7BAFB413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>SERVICIO A LA CIUDADANÍA</w:t>
      </w:r>
    </w:p>
    <w:p w14:paraId="1E9C431A" w14:textId="3A15D610" w:rsidR="009C0D6F" w:rsidRDefault="003363AD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SEDE ELECTRÓNICA: </w:t>
      </w:r>
      <w:hyperlink r:id="rId7" w:history="1">
        <w:r w:rsidRPr="00EB2484">
          <w:rPr>
            <w:rStyle w:val="Hipervnculo"/>
            <w:szCs w:val="24"/>
            <w:lang w:val="es-MX"/>
          </w:rPr>
          <w:t>https://personeriaitagui.gov.co/</w:t>
        </w:r>
      </w:hyperlink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8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59D3FF7A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5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34FCC6A9" w14:textId="49489096" w:rsidR="0095083B" w:rsidRDefault="0095083B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CARTA DE TRATO DIGNO: </w:t>
      </w:r>
      <w:hyperlink r:id="rId16" w:history="1">
        <w:r w:rsidRPr="00EB2484">
          <w:rPr>
            <w:rStyle w:val="Hipervnculo"/>
            <w:szCs w:val="24"/>
            <w:lang w:val="es-MX"/>
          </w:rPr>
          <w:t>https://personeriaitagui.gov.co/uploads/entidad/7ca8d-carta-de-trato-digno.pdf</w:t>
        </w:r>
      </w:hyperlink>
    </w:p>
    <w:p w14:paraId="0F6092C9" w14:textId="1CBCD81C" w:rsidR="0095083B" w:rsidRDefault="009F1913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TRANSPARENCIA: </w:t>
      </w:r>
      <w:hyperlink r:id="rId17" w:history="1">
        <w:r w:rsidR="004D6D4D" w:rsidRPr="00EB2484">
          <w:rPr>
            <w:rStyle w:val="Hipervnculo"/>
            <w:szCs w:val="24"/>
            <w:lang w:val="es-MX"/>
          </w:rPr>
          <w:t>https://personeriaitagui.gov.co/transparencia</w:t>
        </w:r>
      </w:hyperlink>
    </w:p>
    <w:p w14:paraId="58D1CCEB" w14:textId="77777777" w:rsidR="004D6D4D" w:rsidRDefault="004D6D4D" w:rsidP="004D6D4D">
      <w:pPr>
        <w:ind w:left="708" w:hanging="708"/>
        <w:rPr>
          <w:szCs w:val="24"/>
          <w:lang w:val="es-MX"/>
        </w:rPr>
      </w:pPr>
    </w:p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8"/>
      <w:headerReference w:type="default" r:id="rId19"/>
      <w:footerReference w:type="default" r:id="rId20"/>
      <w:headerReference w:type="first" r:id="rId21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3363AD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3363AD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127D7F"/>
    <w:rsid w:val="00142EDC"/>
    <w:rsid w:val="00147629"/>
    <w:rsid w:val="00186E88"/>
    <w:rsid w:val="003363AD"/>
    <w:rsid w:val="004366CB"/>
    <w:rsid w:val="0048438D"/>
    <w:rsid w:val="004D6D4D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5083B"/>
    <w:rsid w:val="0096555D"/>
    <w:rsid w:val="00974021"/>
    <w:rsid w:val="009C0D6F"/>
    <w:rsid w:val="009F1913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" TargetMode="External"/><Relationship Id="rId13" Type="http://schemas.openxmlformats.org/officeDocument/2006/relationships/hyperlink" Target="https://personeriaitagui.gov.co/sitio/agendamient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contacto" TargetMode="External"/><Relationship Id="rId17" Type="http://schemas.openxmlformats.org/officeDocument/2006/relationships/hyperlink" Target="https://personeriaitagui.gov.co/transparenc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soneriaitagui.gov.co/uploads/entidad/7ca8d-carta-de-trato-digno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mecanismos_contac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sitio/pq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rsoneriaitagui.gov.co/sitio/preguntas_frecuente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sitio/presentacion" TargetMode="External"/><Relationship Id="rId14" Type="http://schemas.openxmlformats.org/officeDocument/2006/relationships/hyperlink" Target="https://personeriaitagui.gov.co/sitio/consult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2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4</cp:revision>
  <cp:lastPrinted>2024-07-03T14:27:00Z</cp:lastPrinted>
  <dcterms:created xsi:type="dcterms:W3CDTF">2026-03-16T14:14:00Z</dcterms:created>
  <dcterms:modified xsi:type="dcterms:W3CDTF">2026-03-16T15:03:00Z</dcterms:modified>
</cp:coreProperties>
</file>